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322" w:type="dxa"/>
        <w:tblBorders>
          <w:top w:val="single" w:sz="4" w:space="0" w:color="3C98E7"/>
          <w:left w:val="single" w:sz="4" w:space="0" w:color="3C98E7"/>
          <w:bottom w:val="single" w:sz="4" w:space="0" w:color="3C98E7"/>
          <w:right w:val="single" w:sz="4" w:space="0" w:color="3C98E7"/>
          <w:insideH w:val="single" w:sz="4" w:space="0" w:color="3C98E7"/>
          <w:insideV w:val="single" w:sz="4" w:space="0" w:color="3C98E7"/>
        </w:tblBorders>
        <w:shd w:val="clear" w:color="auto" w:fill="3C98E7"/>
        <w:tblLayout w:type="fixed"/>
        <w:tblLook w:val="04A0" w:firstRow="1" w:lastRow="0" w:firstColumn="1" w:lastColumn="0" w:noHBand="0" w:noVBand="1"/>
      </w:tblPr>
      <w:tblGrid>
        <w:gridCol w:w="6190"/>
        <w:gridCol w:w="3132"/>
      </w:tblGrid>
      <w:tr w:rsidR="00224C7A" w14:paraId="43FB05F3" w14:textId="77777777" w:rsidTr="009D5AA5">
        <w:tc>
          <w:tcPr>
            <w:tcW w:w="9322" w:type="dxa"/>
            <w:gridSpan w:val="2"/>
            <w:shd w:val="clear" w:color="auto" w:fill="3C98E7"/>
          </w:tcPr>
          <w:p w14:paraId="5894151E" w14:textId="77777777" w:rsidR="00224C7A" w:rsidRPr="00CA7AE1" w:rsidRDefault="0065426D" w:rsidP="009D5AA5">
            <w:pPr>
              <w:spacing w:after="0"/>
              <w:rPr>
                <w:b/>
                <w:color w:val="FFFFFF" w:themeColor="background1"/>
                <w:lang w:val="pl-PL"/>
              </w:rPr>
            </w:pPr>
            <w:r>
              <w:rPr>
                <w:b/>
                <w:color w:val="FFFFFF" w:themeColor="background1"/>
                <w:sz w:val="20"/>
                <w:lang w:val="pl-PL"/>
              </w:rPr>
              <w:t>Podstawowe informacje</w:t>
            </w:r>
          </w:p>
        </w:tc>
      </w:tr>
      <w:tr w:rsidR="00C64BCA" w14:paraId="098DD559" w14:textId="77777777" w:rsidTr="009D5AA5">
        <w:tc>
          <w:tcPr>
            <w:tcW w:w="6190" w:type="dxa"/>
            <w:tcBorders>
              <w:bottom w:val="dotted" w:sz="4" w:space="0" w:color="3C98E7"/>
            </w:tcBorders>
            <w:shd w:val="clear" w:color="auto" w:fill="auto"/>
          </w:tcPr>
          <w:p w14:paraId="10202441" w14:textId="77777777" w:rsidR="00C64BCA" w:rsidRPr="00461354" w:rsidRDefault="00C64BCA" w:rsidP="009D5AA5">
            <w:pPr>
              <w:spacing w:after="0"/>
              <w:rPr>
                <w:i/>
                <w:sz w:val="24"/>
                <w:lang w:val="pl-PL"/>
              </w:rPr>
            </w:pPr>
          </w:p>
        </w:tc>
        <w:tc>
          <w:tcPr>
            <w:tcW w:w="3132" w:type="dxa"/>
            <w:tcBorders>
              <w:bottom w:val="dotted" w:sz="4" w:space="0" w:color="3C98E7"/>
            </w:tcBorders>
            <w:shd w:val="clear" w:color="auto" w:fill="auto"/>
          </w:tcPr>
          <w:p w14:paraId="3C1B9772" w14:textId="77777777" w:rsidR="00C64BCA" w:rsidRPr="00461354" w:rsidRDefault="00B72043" w:rsidP="009D5AA5">
            <w:pPr>
              <w:spacing w:after="0"/>
              <w:rPr>
                <w:i/>
                <w:sz w:val="24"/>
                <w:lang w:val="pl-PL"/>
              </w:rPr>
            </w:pPr>
            <w:r>
              <w:rPr>
                <w:i/>
                <w:sz w:val="24"/>
                <w:lang w:val="pl-PL"/>
              </w:rPr>
              <w:t xml:space="preserve">Zadanie </w:t>
            </w:r>
            <w:r w:rsidR="007C6AC0">
              <w:rPr>
                <w:i/>
                <w:sz w:val="24"/>
                <w:lang w:val="pl-PL"/>
              </w:rPr>
              <w:t>V</w:t>
            </w:r>
            <w:r w:rsidR="004C6994">
              <w:rPr>
                <w:i/>
                <w:sz w:val="24"/>
                <w:lang w:val="pl-PL"/>
              </w:rPr>
              <w:t>I</w:t>
            </w:r>
            <w:r w:rsidR="008072C7">
              <w:rPr>
                <w:i/>
                <w:sz w:val="24"/>
                <w:lang w:val="pl-PL"/>
              </w:rPr>
              <w:t>I</w:t>
            </w:r>
            <w:r w:rsidR="004C6994">
              <w:rPr>
                <w:i/>
                <w:sz w:val="24"/>
                <w:lang w:val="pl-PL"/>
              </w:rPr>
              <w:t>I</w:t>
            </w:r>
            <w:r>
              <w:rPr>
                <w:i/>
                <w:sz w:val="24"/>
                <w:lang w:val="pl-PL"/>
              </w:rPr>
              <w:t xml:space="preserve">, ćwiczenie </w:t>
            </w:r>
            <w:r w:rsidR="00EA6934">
              <w:rPr>
                <w:i/>
                <w:sz w:val="24"/>
                <w:lang w:val="pl-PL"/>
              </w:rPr>
              <w:t>9</w:t>
            </w:r>
          </w:p>
        </w:tc>
      </w:tr>
      <w:tr w:rsidR="00C64BCA" w14:paraId="73A654E0" w14:textId="77777777" w:rsidTr="00311465">
        <w:tc>
          <w:tcPr>
            <w:tcW w:w="619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213E5E26" w14:textId="77777777" w:rsidR="00C64BCA" w:rsidRPr="00C64BCA" w:rsidRDefault="00C64BCA" w:rsidP="009D5AA5">
            <w:pPr>
              <w:spacing w:after="0"/>
              <w:rPr>
                <w:i/>
                <w:lang w:val="pl-PL"/>
              </w:rPr>
            </w:pPr>
            <w:r>
              <w:rPr>
                <w:i/>
                <w:sz w:val="16"/>
                <w:lang w:val="pl-PL"/>
              </w:rPr>
              <w:t xml:space="preserve">Imię i nazwisko uczestnika szkolenia </w:t>
            </w:r>
          </w:p>
        </w:tc>
        <w:tc>
          <w:tcPr>
            <w:tcW w:w="3132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70AE8EB9" w14:textId="77777777" w:rsidR="00C64BCA" w:rsidRPr="00461354" w:rsidRDefault="001F33DE" w:rsidP="00C64BCA">
            <w:pPr>
              <w:spacing w:after="0"/>
              <w:rPr>
                <w:i/>
                <w:lang w:val="pl-PL"/>
              </w:rPr>
            </w:pPr>
            <w:r>
              <w:rPr>
                <w:i/>
                <w:sz w:val="16"/>
                <w:lang w:val="pl-PL"/>
              </w:rPr>
              <w:t>Identyfikator kontroli (zadanie, ćwiczenie)</w:t>
            </w:r>
          </w:p>
        </w:tc>
      </w:tr>
      <w:tr w:rsidR="00892B3E" w14:paraId="56C78F53" w14:textId="77777777" w:rsidTr="00311465">
        <w:tc>
          <w:tcPr>
            <w:tcW w:w="619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4F131760" w14:textId="6F2D8297" w:rsidR="00892B3E" w:rsidRPr="00311465" w:rsidRDefault="00892B3E" w:rsidP="00892B3E">
            <w:pPr>
              <w:spacing w:after="0"/>
              <w:rPr>
                <w:i/>
                <w:sz w:val="24"/>
                <w:lang w:val="pl-PL"/>
              </w:rPr>
            </w:pPr>
            <w:r>
              <w:rPr>
                <w:i/>
                <w:sz w:val="24"/>
              </w:rPr>
              <w:t>Paweł Kaleta</w:t>
            </w:r>
          </w:p>
        </w:tc>
        <w:tc>
          <w:tcPr>
            <w:tcW w:w="3132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2A749D69" w14:textId="403E62B2" w:rsidR="00892B3E" w:rsidRPr="00311465" w:rsidRDefault="00892B3E" w:rsidP="00892B3E">
            <w:pPr>
              <w:spacing w:after="0"/>
              <w:rPr>
                <w:i/>
                <w:sz w:val="24"/>
                <w:lang w:val="pl-PL"/>
              </w:rPr>
            </w:pPr>
            <w:r>
              <w:rPr>
                <w:i/>
                <w:sz w:val="24"/>
              </w:rPr>
              <w:t>PL / STI (A) / 536 / 2021</w:t>
            </w:r>
          </w:p>
        </w:tc>
      </w:tr>
      <w:tr w:rsidR="00311465" w14:paraId="24AEBC25" w14:textId="77777777" w:rsidTr="009D5AA5">
        <w:tc>
          <w:tcPr>
            <w:tcW w:w="6190" w:type="dxa"/>
            <w:tcBorders>
              <w:top w:val="dotted" w:sz="4" w:space="0" w:color="3C98E7"/>
            </w:tcBorders>
            <w:shd w:val="clear" w:color="auto" w:fill="auto"/>
          </w:tcPr>
          <w:p w14:paraId="40D23640" w14:textId="77777777" w:rsidR="00311465" w:rsidRDefault="001F33DE" w:rsidP="009D5AA5">
            <w:pPr>
              <w:spacing w:after="0"/>
              <w:rPr>
                <w:i/>
                <w:sz w:val="16"/>
                <w:lang w:val="pl-PL"/>
              </w:rPr>
            </w:pPr>
            <w:r>
              <w:rPr>
                <w:i/>
                <w:sz w:val="16"/>
                <w:lang w:val="pl-PL"/>
              </w:rPr>
              <w:t>Imię i nazwisko instruktora przeprowadzającego kontrolę</w:t>
            </w:r>
            <w:r w:rsidR="00311465">
              <w:rPr>
                <w:i/>
                <w:sz w:val="16"/>
                <w:lang w:val="pl-PL"/>
              </w:rPr>
              <w:t xml:space="preserve"> </w:t>
            </w:r>
          </w:p>
        </w:tc>
        <w:tc>
          <w:tcPr>
            <w:tcW w:w="3132" w:type="dxa"/>
            <w:tcBorders>
              <w:top w:val="dotted" w:sz="4" w:space="0" w:color="3C98E7"/>
            </w:tcBorders>
            <w:shd w:val="clear" w:color="auto" w:fill="auto"/>
          </w:tcPr>
          <w:p w14:paraId="5B77F995" w14:textId="77777777" w:rsidR="00311465" w:rsidRDefault="001F33DE" w:rsidP="001F33DE">
            <w:pPr>
              <w:spacing w:after="0"/>
              <w:rPr>
                <w:i/>
                <w:sz w:val="16"/>
                <w:lang w:val="pl-PL"/>
              </w:rPr>
            </w:pPr>
            <w:r>
              <w:rPr>
                <w:i/>
                <w:sz w:val="16"/>
                <w:lang w:val="pl-PL"/>
              </w:rPr>
              <w:t>Nr licencji instruktora</w:t>
            </w:r>
          </w:p>
        </w:tc>
      </w:tr>
    </w:tbl>
    <w:p w14:paraId="5E74AA50" w14:textId="77777777" w:rsidR="008A60CC" w:rsidRDefault="008A60CC" w:rsidP="00896DD6">
      <w:pPr>
        <w:rPr>
          <w:sz w:val="8"/>
          <w:lang w:val="pl-PL"/>
        </w:rPr>
      </w:pPr>
    </w:p>
    <w:tbl>
      <w:tblPr>
        <w:tblStyle w:val="Tabela-Siatka"/>
        <w:tblW w:w="9322" w:type="dxa"/>
        <w:tblBorders>
          <w:top w:val="single" w:sz="4" w:space="0" w:color="3C98E7"/>
          <w:left w:val="single" w:sz="4" w:space="0" w:color="3C98E7"/>
          <w:bottom w:val="single" w:sz="4" w:space="0" w:color="3C98E7"/>
          <w:right w:val="single" w:sz="4" w:space="0" w:color="3C98E7"/>
          <w:insideH w:val="single" w:sz="4" w:space="0" w:color="3C98E7"/>
          <w:insideV w:val="single" w:sz="4" w:space="0" w:color="3C98E7"/>
        </w:tblBorders>
        <w:shd w:val="clear" w:color="auto" w:fill="3C98E7"/>
        <w:tblLayout w:type="fixed"/>
        <w:tblLook w:val="04A0" w:firstRow="1" w:lastRow="0" w:firstColumn="1" w:lastColumn="0" w:noHBand="0" w:noVBand="1"/>
      </w:tblPr>
      <w:tblGrid>
        <w:gridCol w:w="4786"/>
        <w:gridCol w:w="1418"/>
        <w:gridCol w:w="850"/>
        <w:gridCol w:w="1418"/>
        <w:gridCol w:w="850"/>
      </w:tblGrid>
      <w:tr w:rsidR="0065426D" w14:paraId="43796E93" w14:textId="77777777" w:rsidTr="009D5AA5">
        <w:tc>
          <w:tcPr>
            <w:tcW w:w="9322" w:type="dxa"/>
            <w:gridSpan w:val="5"/>
            <w:shd w:val="clear" w:color="auto" w:fill="3C98E7"/>
          </w:tcPr>
          <w:p w14:paraId="3CB694DB" w14:textId="77777777" w:rsidR="0065426D" w:rsidRPr="00CA7AE1" w:rsidRDefault="00A52775" w:rsidP="00B86F72">
            <w:pPr>
              <w:spacing w:after="0"/>
              <w:rPr>
                <w:b/>
                <w:color w:val="FFFFFF" w:themeColor="background1"/>
                <w:lang w:val="pl-PL"/>
              </w:rPr>
            </w:pPr>
            <w:r>
              <w:rPr>
                <w:b/>
                <w:color w:val="FFFFFF" w:themeColor="background1"/>
                <w:sz w:val="20"/>
                <w:lang w:val="pl-PL"/>
              </w:rPr>
              <w:t>Część teoretyczna</w:t>
            </w:r>
          </w:p>
        </w:tc>
      </w:tr>
      <w:tr w:rsidR="00A52775" w14:paraId="792109E9" w14:textId="77777777" w:rsidTr="009D5AA5">
        <w:tc>
          <w:tcPr>
            <w:tcW w:w="4786" w:type="dxa"/>
            <w:vMerge w:val="restart"/>
            <w:shd w:val="clear" w:color="auto" w:fill="auto"/>
          </w:tcPr>
          <w:p w14:paraId="2493CF27" w14:textId="77777777" w:rsidR="00A52775" w:rsidRPr="00461354" w:rsidRDefault="00A52775" w:rsidP="009D5AA5">
            <w:pPr>
              <w:spacing w:after="0"/>
              <w:rPr>
                <w:i/>
                <w:sz w:val="24"/>
                <w:lang w:val="pl-PL"/>
              </w:rPr>
            </w:pPr>
            <w:r>
              <w:rPr>
                <w:i/>
                <w:sz w:val="16"/>
                <w:lang w:val="pl-PL"/>
              </w:rPr>
              <w:t>Zakres tematyczny</w:t>
            </w:r>
          </w:p>
        </w:tc>
        <w:tc>
          <w:tcPr>
            <w:tcW w:w="2268" w:type="dxa"/>
            <w:gridSpan w:val="2"/>
            <w:tcBorders>
              <w:bottom w:val="dotted" w:sz="4" w:space="0" w:color="3C98E7"/>
            </w:tcBorders>
            <w:shd w:val="clear" w:color="auto" w:fill="auto"/>
          </w:tcPr>
          <w:p w14:paraId="557EC529" w14:textId="77777777" w:rsidR="00A52775" w:rsidRPr="00311465" w:rsidRDefault="00A52775" w:rsidP="009D5AA5">
            <w:pPr>
              <w:spacing w:after="0"/>
              <w:rPr>
                <w:i/>
                <w:sz w:val="16"/>
                <w:lang w:val="pl-PL"/>
              </w:rPr>
            </w:pPr>
            <w:r>
              <w:rPr>
                <w:i/>
                <w:sz w:val="16"/>
                <w:lang w:val="pl-PL"/>
              </w:rPr>
              <w:t>Termin I</w:t>
            </w:r>
          </w:p>
        </w:tc>
        <w:tc>
          <w:tcPr>
            <w:tcW w:w="2268" w:type="dxa"/>
            <w:gridSpan w:val="2"/>
            <w:tcBorders>
              <w:bottom w:val="dotted" w:sz="4" w:space="0" w:color="3C98E7"/>
            </w:tcBorders>
            <w:shd w:val="clear" w:color="auto" w:fill="auto"/>
          </w:tcPr>
          <w:p w14:paraId="7B5EA65C" w14:textId="77777777" w:rsidR="00A52775" w:rsidRPr="00311465" w:rsidRDefault="00A52775" w:rsidP="009D5AA5">
            <w:pPr>
              <w:spacing w:after="0"/>
              <w:rPr>
                <w:i/>
                <w:sz w:val="16"/>
                <w:lang w:val="pl-PL"/>
              </w:rPr>
            </w:pPr>
            <w:r>
              <w:rPr>
                <w:i/>
                <w:sz w:val="16"/>
                <w:lang w:val="pl-PL"/>
              </w:rPr>
              <w:t>Termin II</w:t>
            </w:r>
          </w:p>
        </w:tc>
      </w:tr>
      <w:tr w:rsidR="00A52775" w14:paraId="342BD1FA" w14:textId="77777777" w:rsidTr="009D5AA5">
        <w:tc>
          <w:tcPr>
            <w:tcW w:w="4786" w:type="dxa"/>
            <w:vMerge/>
            <w:tcBorders>
              <w:bottom w:val="dotted" w:sz="4" w:space="0" w:color="3C98E7"/>
            </w:tcBorders>
            <w:shd w:val="clear" w:color="auto" w:fill="auto"/>
          </w:tcPr>
          <w:p w14:paraId="03861E78" w14:textId="77777777" w:rsidR="00A52775" w:rsidRDefault="00A52775" w:rsidP="009D5AA5">
            <w:pPr>
              <w:spacing w:after="0"/>
              <w:rPr>
                <w:i/>
                <w:sz w:val="16"/>
                <w:lang w:val="pl-PL"/>
              </w:rPr>
            </w:pPr>
          </w:p>
        </w:tc>
        <w:tc>
          <w:tcPr>
            <w:tcW w:w="1418" w:type="dxa"/>
            <w:tcBorders>
              <w:bottom w:val="dotted" w:sz="4" w:space="0" w:color="3C98E7"/>
            </w:tcBorders>
            <w:shd w:val="clear" w:color="auto" w:fill="auto"/>
          </w:tcPr>
          <w:p w14:paraId="4B4B8795" w14:textId="77777777" w:rsidR="00A52775" w:rsidRPr="00311465" w:rsidRDefault="00A52775" w:rsidP="009D5AA5">
            <w:pPr>
              <w:spacing w:after="0"/>
              <w:rPr>
                <w:i/>
                <w:sz w:val="16"/>
                <w:lang w:val="pl-PL"/>
              </w:rPr>
            </w:pPr>
            <w:r>
              <w:rPr>
                <w:i/>
                <w:sz w:val="16"/>
                <w:lang w:val="pl-PL"/>
              </w:rPr>
              <w:t>Data</w:t>
            </w:r>
          </w:p>
        </w:tc>
        <w:tc>
          <w:tcPr>
            <w:tcW w:w="850" w:type="dxa"/>
            <w:tcBorders>
              <w:bottom w:val="dotted" w:sz="4" w:space="0" w:color="3C98E7"/>
            </w:tcBorders>
            <w:shd w:val="clear" w:color="auto" w:fill="auto"/>
          </w:tcPr>
          <w:p w14:paraId="2B9D3C7E" w14:textId="77777777" w:rsidR="00A52775" w:rsidRPr="00311465" w:rsidRDefault="00A52775" w:rsidP="009D5AA5">
            <w:pPr>
              <w:spacing w:after="0"/>
              <w:rPr>
                <w:i/>
                <w:sz w:val="16"/>
                <w:lang w:val="pl-PL"/>
              </w:rPr>
            </w:pPr>
            <w:r>
              <w:rPr>
                <w:i/>
                <w:sz w:val="16"/>
                <w:lang w:val="pl-PL"/>
              </w:rPr>
              <w:t>Wynik</w:t>
            </w:r>
          </w:p>
        </w:tc>
        <w:tc>
          <w:tcPr>
            <w:tcW w:w="1418" w:type="dxa"/>
            <w:tcBorders>
              <w:bottom w:val="dotted" w:sz="4" w:space="0" w:color="3C98E7"/>
            </w:tcBorders>
            <w:shd w:val="clear" w:color="auto" w:fill="auto"/>
          </w:tcPr>
          <w:p w14:paraId="4A266DB0" w14:textId="77777777" w:rsidR="00A52775" w:rsidRPr="00311465" w:rsidRDefault="00A52775" w:rsidP="009D5AA5">
            <w:pPr>
              <w:spacing w:after="0"/>
              <w:rPr>
                <w:i/>
                <w:sz w:val="16"/>
                <w:lang w:val="pl-PL"/>
              </w:rPr>
            </w:pPr>
            <w:r>
              <w:rPr>
                <w:i/>
                <w:sz w:val="16"/>
                <w:lang w:val="pl-PL"/>
              </w:rPr>
              <w:t>Data</w:t>
            </w:r>
          </w:p>
        </w:tc>
        <w:tc>
          <w:tcPr>
            <w:tcW w:w="850" w:type="dxa"/>
            <w:tcBorders>
              <w:bottom w:val="dotted" w:sz="4" w:space="0" w:color="3C98E7"/>
            </w:tcBorders>
            <w:shd w:val="clear" w:color="auto" w:fill="auto"/>
          </w:tcPr>
          <w:p w14:paraId="3F4AD074" w14:textId="77777777" w:rsidR="00A52775" w:rsidRPr="00311465" w:rsidRDefault="00A52775" w:rsidP="009D5AA5">
            <w:pPr>
              <w:spacing w:after="0"/>
              <w:rPr>
                <w:i/>
                <w:sz w:val="16"/>
                <w:lang w:val="pl-PL"/>
              </w:rPr>
            </w:pPr>
            <w:r>
              <w:rPr>
                <w:i/>
                <w:sz w:val="16"/>
                <w:lang w:val="pl-PL"/>
              </w:rPr>
              <w:t>Wynik</w:t>
            </w:r>
          </w:p>
        </w:tc>
      </w:tr>
      <w:tr w:rsidR="00B3739B" w:rsidRPr="006C4AA5" w14:paraId="4DBBD00F" w14:textId="77777777" w:rsidTr="00892B3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10232383" w14:textId="77777777" w:rsidR="00B3739B" w:rsidRPr="00CD478D" w:rsidRDefault="00B3739B" w:rsidP="00C64BCA">
            <w:pPr>
              <w:spacing w:after="0"/>
              <w:rPr>
                <w:i/>
                <w:sz w:val="24"/>
                <w:lang w:val="pl-PL"/>
              </w:rPr>
            </w:pPr>
            <w:r w:rsidRPr="00CD478D">
              <w:rPr>
                <w:i/>
                <w:sz w:val="24"/>
                <w:lang w:val="pl-PL"/>
              </w:rPr>
              <w:t>Sprawdzenie znajomości i zdolności analizowania depesz pogodowych, warunków meteorologicznych</w:t>
            </w:r>
          </w:p>
        </w:tc>
        <w:tc>
          <w:tcPr>
            <w:tcW w:w="1418" w:type="dxa"/>
            <w:vMerge w:val="restart"/>
            <w:tcBorders>
              <w:top w:val="dotted" w:sz="4" w:space="0" w:color="3C98E7"/>
            </w:tcBorders>
            <w:shd w:val="clear" w:color="auto" w:fill="auto"/>
            <w:textDirection w:val="btLr"/>
            <w:vAlign w:val="center"/>
          </w:tcPr>
          <w:p w14:paraId="2F161B34" w14:textId="77777777" w:rsidR="00B3739B" w:rsidRPr="00B863DD" w:rsidRDefault="00B3739B" w:rsidP="00892B3E">
            <w:pPr>
              <w:spacing w:after="0"/>
              <w:ind w:left="113" w:right="113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7E1E5FB8" w14:textId="77777777" w:rsidR="00B3739B" w:rsidRPr="00B863DD" w:rsidRDefault="00B3739B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1418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6E4B2122" w14:textId="77777777" w:rsidR="00B3739B" w:rsidRPr="00B863DD" w:rsidRDefault="00B3739B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534308F7" w14:textId="77777777" w:rsidR="00B3739B" w:rsidRPr="00B863DD" w:rsidRDefault="00B3739B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</w:tr>
      <w:tr w:rsidR="00B3739B" w:rsidRPr="006C4AA5" w14:paraId="1FE30948" w14:textId="77777777" w:rsidTr="00892B3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3929B19B" w14:textId="77777777" w:rsidR="00B3739B" w:rsidRPr="00CD478D" w:rsidRDefault="00B3739B" w:rsidP="00C64BCA">
            <w:pPr>
              <w:spacing w:after="0"/>
              <w:rPr>
                <w:i/>
                <w:sz w:val="24"/>
                <w:lang w:val="pl-PL"/>
              </w:rPr>
            </w:pPr>
            <w:r w:rsidRPr="00CD478D">
              <w:rPr>
                <w:i/>
                <w:sz w:val="24"/>
                <w:lang w:val="pl-PL"/>
              </w:rPr>
              <w:t>Sprawdzenie wiedzy teoretycznej na temat wykonywanych procedur</w:t>
            </w:r>
          </w:p>
        </w:tc>
        <w:tc>
          <w:tcPr>
            <w:tcW w:w="1418" w:type="dxa"/>
            <w:vMerge/>
            <w:shd w:val="clear" w:color="auto" w:fill="auto"/>
          </w:tcPr>
          <w:p w14:paraId="0F8F5F34" w14:textId="77777777" w:rsidR="00B3739B" w:rsidRPr="00B863DD" w:rsidRDefault="00B3739B" w:rsidP="009D5AA5">
            <w:pPr>
              <w:spacing w:after="0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0A4403D8" w14:textId="77777777" w:rsidR="00B3739B" w:rsidRPr="00B863DD" w:rsidRDefault="00B3739B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1418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6E54208D" w14:textId="77777777" w:rsidR="00B3739B" w:rsidRPr="00B863DD" w:rsidRDefault="00B3739B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2C71AC12" w14:textId="77777777" w:rsidR="00B3739B" w:rsidRPr="00B863DD" w:rsidRDefault="00B3739B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</w:tr>
      <w:tr w:rsidR="00B3739B" w:rsidRPr="006C4AA5" w14:paraId="2B2E8B72" w14:textId="77777777" w:rsidTr="00892B3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63E7C15B" w14:textId="77777777" w:rsidR="00B3739B" w:rsidRPr="00CD478D" w:rsidRDefault="00B3739B" w:rsidP="00C64BCA">
            <w:pPr>
              <w:spacing w:after="0"/>
              <w:rPr>
                <w:i/>
                <w:sz w:val="24"/>
                <w:lang w:val="pl-PL"/>
              </w:rPr>
            </w:pPr>
            <w:r w:rsidRPr="00CD478D">
              <w:rPr>
                <w:i/>
                <w:sz w:val="24"/>
                <w:lang w:val="pl-PL"/>
              </w:rPr>
              <w:t>Sprawdzenie wiedzy na temat samolotu</w:t>
            </w:r>
          </w:p>
        </w:tc>
        <w:tc>
          <w:tcPr>
            <w:tcW w:w="1418" w:type="dxa"/>
            <w:vMerge/>
            <w:shd w:val="clear" w:color="auto" w:fill="auto"/>
          </w:tcPr>
          <w:p w14:paraId="4CF1B4B9" w14:textId="77777777" w:rsidR="00B3739B" w:rsidRPr="00B863DD" w:rsidRDefault="00B3739B" w:rsidP="009D5AA5">
            <w:pPr>
              <w:spacing w:after="0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6FAEEFED" w14:textId="77777777" w:rsidR="00B3739B" w:rsidRPr="00B863DD" w:rsidRDefault="00B3739B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1418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25374552" w14:textId="77777777" w:rsidR="00B3739B" w:rsidRPr="00B863DD" w:rsidRDefault="00B3739B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546B15C2" w14:textId="77777777" w:rsidR="00B3739B" w:rsidRPr="00B863DD" w:rsidRDefault="00B3739B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</w:tr>
      <w:tr w:rsidR="00B3739B" w:rsidRPr="006C4AA5" w14:paraId="2844A10A" w14:textId="77777777" w:rsidTr="00892B3E">
        <w:trPr>
          <w:trHeight w:val="58"/>
        </w:trPr>
        <w:tc>
          <w:tcPr>
            <w:tcW w:w="4786" w:type="dxa"/>
            <w:tcBorders>
              <w:top w:val="dotted" w:sz="4" w:space="0" w:color="3C98E7"/>
            </w:tcBorders>
            <w:shd w:val="clear" w:color="auto" w:fill="auto"/>
          </w:tcPr>
          <w:p w14:paraId="33A85155" w14:textId="77777777" w:rsidR="00B3739B" w:rsidRPr="00CD478D" w:rsidRDefault="00B3739B" w:rsidP="00C64BCA">
            <w:pPr>
              <w:spacing w:after="0"/>
              <w:rPr>
                <w:i/>
                <w:sz w:val="24"/>
                <w:lang w:val="pl-PL"/>
              </w:rPr>
            </w:pPr>
            <w:r w:rsidRPr="00CD478D">
              <w:rPr>
                <w:i/>
                <w:sz w:val="24"/>
                <w:lang w:val="pl-PL"/>
              </w:rPr>
              <w:t xml:space="preserve">Sprawdzenie wiedzy ogólnej z zakresu licencji </w:t>
            </w:r>
            <w:proofErr w:type="spellStart"/>
            <w:r w:rsidRPr="00CD478D">
              <w:rPr>
                <w:i/>
                <w:sz w:val="24"/>
                <w:lang w:val="pl-PL"/>
              </w:rPr>
              <w:t>CPL</w:t>
            </w:r>
            <w:proofErr w:type="spellEnd"/>
            <w:r w:rsidRPr="00CD478D">
              <w:rPr>
                <w:i/>
                <w:sz w:val="24"/>
                <w:lang w:val="pl-PL"/>
              </w:rPr>
              <w:t>(A) oraz uprawnienia IR(A)</w:t>
            </w:r>
          </w:p>
        </w:tc>
        <w:tc>
          <w:tcPr>
            <w:tcW w:w="1418" w:type="dxa"/>
            <w:vMerge/>
            <w:shd w:val="clear" w:color="auto" w:fill="auto"/>
          </w:tcPr>
          <w:p w14:paraId="5B44F734" w14:textId="77777777" w:rsidR="00B3739B" w:rsidRPr="00B863DD" w:rsidRDefault="00B3739B" w:rsidP="009D5AA5">
            <w:pPr>
              <w:spacing w:after="0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</w:tcBorders>
            <w:shd w:val="clear" w:color="auto" w:fill="auto"/>
            <w:vAlign w:val="center"/>
          </w:tcPr>
          <w:p w14:paraId="7FCC711C" w14:textId="77777777" w:rsidR="00B3739B" w:rsidRPr="00B863DD" w:rsidRDefault="00B3739B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1418" w:type="dxa"/>
            <w:tcBorders>
              <w:top w:val="dotted" w:sz="4" w:space="0" w:color="3C98E7"/>
            </w:tcBorders>
            <w:shd w:val="clear" w:color="auto" w:fill="auto"/>
            <w:vAlign w:val="center"/>
          </w:tcPr>
          <w:p w14:paraId="611C3C9A" w14:textId="77777777" w:rsidR="00B3739B" w:rsidRPr="00B863DD" w:rsidRDefault="00B3739B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</w:tcBorders>
            <w:shd w:val="clear" w:color="auto" w:fill="auto"/>
            <w:vAlign w:val="center"/>
          </w:tcPr>
          <w:p w14:paraId="134DBC7C" w14:textId="77777777" w:rsidR="00B3739B" w:rsidRPr="00B863DD" w:rsidRDefault="00B3739B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</w:tr>
    </w:tbl>
    <w:p w14:paraId="6BE2B4C0" w14:textId="77777777" w:rsidR="00A14E1F" w:rsidRPr="00610606" w:rsidRDefault="00A14E1F" w:rsidP="00FB263E">
      <w:pPr>
        <w:rPr>
          <w:sz w:val="8"/>
          <w:lang w:val="pl-PL"/>
        </w:rPr>
      </w:pPr>
    </w:p>
    <w:tbl>
      <w:tblPr>
        <w:tblStyle w:val="Tabela-Siatka"/>
        <w:tblW w:w="9322" w:type="dxa"/>
        <w:tblBorders>
          <w:top w:val="single" w:sz="4" w:space="0" w:color="3C98E7"/>
          <w:left w:val="single" w:sz="4" w:space="0" w:color="3C98E7"/>
          <w:bottom w:val="single" w:sz="4" w:space="0" w:color="3C98E7"/>
          <w:right w:val="single" w:sz="4" w:space="0" w:color="3C98E7"/>
          <w:insideH w:val="single" w:sz="4" w:space="0" w:color="3C98E7"/>
          <w:insideV w:val="single" w:sz="4" w:space="0" w:color="3C98E7"/>
        </w:tblBorders>
        <w:shd w:val="clear" w:color="auto" w:fill="3C98E7"/>
        <w:tblLayout w:type="fixed"/>
        <w:tblLook w:val="04A0" w:firstRow="1" w:lastRow="0" w:firstColumn="1" w:lastColumn="0" w:noHBand="0" w:noVBand="1"/>
      </w:tblPr>
      <w:tblGrid>
        <w:gridCol w:w="4786"/>
        <w:gridCol w:w="1418"/>
        <w:gridCol w:w="850"/>
        <w:gridCol w:w="1418"/>
        <w:gridCol w:w="850"/>
      </w:tblGrid>
      <w:tr w:rsidR="00A52775" w14:paraId="0CC72415" w14:textId="77777777" w:rsidTr="009D5AA5">
        <w:tc>
          <w:tcPr>
            <w:tcW w:w="9322" w:type="dxa"/>
            <w:gridSpan w:val="5"/>
            <w:shd w:val="clear" w:color="auto" w:fill="3C98E7"/>
          </w:tcPr>
          <w:p w14:paraId="733D2BD3" w14:textId="77777777" w:rsidR="00A52775" w:rsidRPr="00CA7AE1" w:rsidRDefault="00A52775" w:rsidP="00A52775">
            <w:pPr>
              <w:spacing w:after="0"/>
              <w:rPr>
                <w:b/>
                <w:color w:val="FFFFFF" w:themeColor="background1"/>
                <w:lang w:val="pl-PL"/>
              </w:rPr>
            </w:pPr>
            <w:r>
              <w:rPr>
                <w:b/>
                <w:color w:val="FFFFFF" w:themeColor="background1"/>
                <w:sz w:val="20"/>
                <w:lang w:val="pl-PL"/>
              </w:rPr>
              <w:t>Część praktyczna</w:t>
            </w:r>
          </w:p>
        </w:tc>
      </w:tr>
      <w:tr w:rsidR="00A52775" w14:paraId="04EBD4C3" w14:textId="77777777" w:rsidTr="009D5AA5">
        <w:tc>
          <w:tcPr>
            <w:tcW w:w="4786" w:type="dxa"/>
            <w:vMerge w:val="restart"/>
            <w:shd w:val="clear" w:color="auto" w:fill="auto"/>
          </w:tcPr>
          <w:p w14:paraId="4EBFF8CB" w14:textId="77777777" w:rsidR="00A52775" w:rsidRPr="00461354" w:rsidRDefault="00A52775" w:rsidP="009D5AA5">
            <w:pPr>
              <w:spacing w:after="0"/>
              <w:rPr>
                <w:i/>
                <w:sz w:val="24"/>
                <w:lang w:val="pl-PL"/>
              </w:rPr>
            </w:pPr>
            <w:r>
              <w:rPr>
                <w:i/>
                <w:sz w:val="16"/>
                <w:lang w:val="pl-PL"/>
              </w:rPr>
              <w:t>Zakres tematyczny</w:t>
            </w:r>
          </w:p>
        </w:tc>
        <w:tc>
          <w:tcPr>
            <w:tcW w:w="2268" w:type="dxa"/>
            <w:gridSpan w:val="2"/>
            <w:tcBorders>
              <w:bottom w:val="dotted" w:sz="4" w:space="0" w:color="3C98E7"/>
            </w:tcBorders>
            <w:shd w:val="clear" w:color="auto" w:fill="auto"/>
          </w:tcPr>
          <w:p w14:paraId="35B8624E" w14:textId="77777777" w:rsidR="00A52775" w:rsidRPr="00311465" w:rsidRDefault="00A52775" w:rsidP="009D5AA5">
            <w:pPr>
              <w:spacing w:after="0"/>
              <w:rPr>
                <w:i/>
                <w:sz w:val="16"/>
                <w:lang w:val="pl-PL"/>
              </w:rPr>
            </w:pPr>
            <w:r>
              <w:rPr>
                <w:i/>
                <w:sz w:val="16"/>
                <w:lang w:val="pl-PL"/>
              </w:rPr>
              <w:t>Termin I</w:t>
            </w:r>
          </w:p>
        </w:tc>
        <w:tc>
          <w:tcPr>
            <w:tcW w:w="2268" w:type="dxa"/>
            <w:gridSpan w:val="2"/>
            <w:tcBorders>
              <w:bottom w:val="dotted" w:sz="4" w:space="0" w:color="3C98E7"/>
            </w:tcBorders>
            <w:shd w:val="clear" w:color="auto" w:fill="auto"/>
          </w:tcPr>
          <w:p w14:paraId="7DA02D03" w14:textId="77777777" w:rsidR="00A52775" w:rsidRPr="00311465" w:rsidRDefault="00A52775" w:rsidP="009D5AA5">
            <w:pPr>
              <w:spacing w:after="0"/>
              <w:rPr>
                <w:i/>
                <w:sz w:val="16"/>
                <w:lang w:val="pl-PL"/>
              </w:rPr>
            </w:pPr>
            <w:r>
              <w:rPr>
                <w:i/>
                <w:sz w:val="16"/>
                <w:lang w:val="pl-PL"/>
              </w:rPr>
              <w:t>Termin II</w:t>
            </w:r>
          </w:p>
        </w:tc>
      </w:tr>
      <w:tr w:rsidR="00A52775" w14:paraId="77F6C886" w14:textId="77777777" w:rsidTr="00F50343">
        <w:tc>
          <w:tcPr>
            <w:tcW w:w="4786" w:type="dxa"/>
            <w:vMerge/>
            <w:tcBorders>
              <w:bottom w:val="dotted" w:sz="4" w:space="0" w:color="3C98E7"/>
            </w:tcBorders>
            <w:shd w:val="clear" w:color="auto" w:fill="auto"/>
          </w:tcPr>
          <w:p w14:paraId="664DFC4D" w14:textId="77777777" w:rsidR="00A52775" w:rsidRDefault="00A52775" w:rsidP="009D5AA5">
            <w:pPr>
              <w:spacing w:after="0"/>
              <w:rPr>
                <w:i/>
                <w:sz w:val="16"/>
                <w:lang w:val="pl-PL"/>
              </w:rPr>
            </w:pPr>
          </w:p>
        </w:tc>
        <w:tc>
          <w:tcPr>
            <w:tcW w:w="1418" w:type="dxa"/>
            <w:tcBorders>
              <w:bottom w:val="dotted" w:sz="4" w:space="0" w:color="3C98E7"/>
            </w:tcBorders>
            <w:shd w:val="clear" w:color="auto" w:fill="auto"/>
          </w:tcPr>
          <w:p w14:paraId="58D51067" w14:textId="77777777" w:rsidR="00A52775" w:rsidRPr="00311465" w:rsidRDefault="00A52775" w:rsidP="009D5AA5">
            <w:pPr>
              <w:spacing w:after="0"/>
              <w:rPr>
                <w:i/>
                <w:sz w:val="16"/>
                <w:lang w:val="pl-PL"/>
              </w:rPr>
            </w:pPr>
            <w:r>
              <w:rPr>
                <w:i/>
                <w:sz w:val="16"/>
                <w:lang w:val="pl-PL"/>
              </w:rPr>
              <w:t>Data</w:t>
            </w:r>
          </w:p>
        </w:tc>
        <w:tc>
          <w:tcPr>
            <w:tcW w:w="850" w:type="dxa"/>
            <w:tcBorders>
              <w:bottom w:val="dotted" w:sz="4" w:space="0" w:color="3C98E7"/>
            </w:tcBorders>
            <w:shd w:val="clear" w:color="auto" w:fill="auto"/>
            <w:vAlign w:val="center"/>
          </w:tcPr>
          <w:p w14:paraId="00E337FB" w14:textId="77777777" w:rsidR="00A52775" w:rsidRPr="00311465" w:rsidRDefault="00A52775" w:rsidP="00F50343">
            <w:pPr>
              <w:spacing w:after="0"/>
              <w:jc w:val="center"/>
              <w:rPr>
                <w:i/>
                <w:sz w:val="16"/>
                <w:lang w:val="pl-PL"/>
              </w:rPr>
            </w:pPr>
            <w:r>
              <w:rPr>
                <w:i/>
                <w:sz w:val="16"/>
                <w:lang w:val="pl-PL"/>
              </w:rPr>
              <w:t>Wynik</w:t>
            </w:r>
          </w:p>
        </w:tc>
        <w:tc>
          <w:tcPr>
            <w:tcW w:w="1418" w:type="dxa"/>
            <w:tcBorders>
              <w:bottom w:val="dotted" w:sz="4" w:space="0" w:color="3C98E7"/>
            </w:tcBorders>
            <w:shd w:val="clear" w:color="auto" w:fill="auto"/>
          </w:tcPr>
          <w:p w14:paraId="27E755A0" w14:textId="77777777" w:rsidR="00A52775" w:rsidRPr="00311465" w:rsidRDefault="00A52775" w:rsidP="009D5AA5">
            <w:pPr>
              <w:spacing w:after="0"/>
              <w:rPr>
                <w:i/>
                <w:sz w:val="16"/>
                <w:lang w:val="pl-PL"/>
              </w:rPr>
            </w:pPr>
            <w:r>
              <w:rPr>
                <w:i/>
                <w:sz w:val="16"/>
                <w:lang w:val="pl-PL"/>
              </w:rPr>
              <w:t>Data</w:t>
            </w:r>
          </w:p>
        </w:tc>
        <w:tc>
          <w:tcPr>
            <w:tcW w:w="850" w:type="dxa"/>
            <w:tcBorders>
              <w:bottom w:val="dotted" w:sz="4" w:space="0" w:color="3C98E7"/>
            </w:tcBorders>
            <w:shd w:val="clear" w:color="auto" w:fill="auto"/>
          </w:tcPr>
          <w:p w14:paraId="70CCB2DD" w14:textId="77777777" w:rsidR="00A52775" w:rsidRPr="00311465" w:rsidRDefault="00A52775" w:rsidP="009D5AA5">
            <w:pPr>
              <w:spacing w:after="0"/>
              <w:rPr>
                <w:i/>
                <w:sz w:val="16"/>
                <w:lang w:val="pl-PL"/>
              </w:rPr>
            </w:pPr>
            <w:r>
              <w:rPr>
                <w:i/>
                <w:sz w:val="16"/>
                <w:lang w:val="pl-PL"/>
              </w:rPr>
              <w:t>Wynik</w:t>
            </w:r>
          </w:p>
        </w:tc>
      </w:tr>
      <w:tr w:rsidR="00F50343" w:rsidRPr="00B72043" w14:paraId="1321855B" w14:textId="77777777" w:rsidTr="00892B3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5177A50E" w14:textId="77777777" w:rsidR="00F50343" w:rsidRPr="00CD478D" w:rsidRDefault="00F50343" w:rsidP="009D5AA5">
            <w:pPr>
              <w:spacing w:after="0"/>
              <w:rPr>
                <w:i/>
                <w:sz w:val="24"/>
                <w:lang w:val="pl-PL"/>
              </w:rPr>
            </w:pPr>
            <w:r>
              <w:rPr>
                <w:i/>
                <w:sz w:val="24"/>
                <w:lang w:val="pl-PL"/>
              </w:rPr>
              <w:t>Przygotowanie do lotu</w:t>
            </w:r>
          </w:p>
        </w:tc>
        <w:tc>
          <w:tcPr>
            <w:tcW w:w="1418" w:type="dxa"/>
            <w:vMerge w:val="restart"/>
            <w:tcBorders>
              <w:top w:val="dotted" w:sz="4" w:space="0" w:color="3C98E7"/>
            </w:tcBorders>
            <w:shd w:val="clear" w:color="auto" w:fill="auto"/>
            <w:textDirection w:val="btLr"/>
            <w:vAlign w:val="center"/>
          </w:tcPr>
          <w:p w14:paraId="7603E4F9" w14:textId="77777777" w:rsidR="00F50343" w:rsidRPr="00B863DD" w:rsidRDefault="00F50343" w:rsidP="00892B3E">
            <w:pPr>
              <w:spacing w:after="0"/>
              <w:ind w:left="113" w:right="113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0E740AF6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1418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14D5456E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54D53A11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</w:tr>
      <w:tr w:rsidR="00F50343" w:rsidRPr="006C4AA5" w14:paraId="5A1C9C21" w14:textId="77777777" w:rsidTr="00892B3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0805AC1C" w14:textId="77777777" w:rsidR="00F50343" w:rsidRPr="00CD478D" w:rsidRDefault="00F50343" w:rsidP="009D5AA5">
            <w:pPr>
              <w:spacing w:after="0"/>
              <w:rPr>
                <w:i/>
                <w:sz w:val="24"/>
                <w:lang w:val="pl-PL"/>
              </w:rPr>
            </w:pPr>
            <w:r w:rsidRPr="00CD478D">
              <w:rPr>
                <w:i/>
                <w:sz w:val="24"/>
                <w:lang w:val="pl-PL"/>
              </w:rPr>
              <w:t xml:space="preserve">Wszystkie elementy przelotu </w:t>
            </w:r>
            <w:proofErr w:type="spellStart"/>
            <w:r w:rsidRPr="00CD478D">
              <w:rPr>
                <w:i/>
                <w:sz w:val="24"/>
                <w:lang w:val="pl-PL"/>
              </w:rPr>
              <w:t>tj</w:t>
            </w:r>
            <w:proofErr w:type="spellEnd"/>
            <w:r w:rsidRPr="00CD478D">
              <w:rPr>
                <w:i/>
                <w:sz w:val="24"/>
                <w:lang w:val="pl-PL"/>
              </w:rPr>
              <w:t xml:space="preserve">: </w:t>
            </w:r>
            <w:proofErr w:type="spellStart"/>
            <w:r w:rsidRPr="00CD478D">
              <w:rPr>
                <w:i/>
                <w:sz w:val="24"/>
                <w:lang w:val="pl-PL"/>
              </w:rPr>
              <w:t>SID</w:t>
            </w:r>
            <w:proofErr w:type="spellEnd"/>
            <w:r w:rsidRPr="00CD478D">
              <w:rPr>
                <w:i/>
                <w:sz w:val="24"/>
                <w:lang w:val="pl-PL"/>
              </w:rPr>
              <w:t>, element lotu na poziomie przelotowym, STAR, instrumentalne podejście do lądowania</w:t>
            </w:r>
          </w:p>
        </w:tc>
        <w:tc>
          <w:tcPr>
            <w:tcW w:w="1418" w:type="dxa"/>
            <w:vMerge/>
            <w:shd w:val="clear" w:color="auto" w:fill="auto"/>
          </w:tcPr>
          <w:p w14:paraId="5CA85C8D" w14:textId="77777777" w:rsidR="00F50343" w:rsidRPr="00B863DD" w:rsidRDefault="00F50343" w:rsidP="009D5AA5">
            <w:pPr>
              <w:spacing w:after="0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41F377C5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1418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3446A5A5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154D860F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</w:tr>
      <w:tr w:rsidR="00F50343" w:rsidRPr="006C4AA5" w14:paraId="6D504581" w14:textId="77777777" w:rsidTr="00892B3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169E7E0D" w14:textId="77777777" w:rsidR="00F50343" w:rsidRPr="00CD478D" w:rsidRDefault="00F50343" w:rsidP="009D5AA5">
            <w:pPr>
              <w:spacing w:after="0"/>
              <w:rPr>
                <w:i/>
                <w:sz w:val="24"/>
                <w:lang w:val="pl-PL"/>
              </w:rPr>
            </w:pPr>
            <w:r w:rsidRPr="00CD478D">
              <w:rPr>
                <w:i/>
                <w:sz w:val="24"/>
                <w:lang w:val="pl-PL"/>
              </w:rPr>
              <w:t>Wykonanie procedury po nieudanym podejściu</w:t>
            </w:r>
          </w:p>
        </w:tc>
        <w:tc>
          <w:tcPr>
            <w:tcW w:w="1418" w:type="dxa"/>
            <w:vMerge/>
            <w:shd w:val="clear" w:color="auto" w:fill="auto"/>
          </w:tcPr>
          <w:p w14:paraId="595666F4" w14:textId="77777777" w:rsidR="00F50343" w:rsidRPr="00B863DD" w:rsidRDefault="00F50343" w:rsidP="009D5AA5">
            <w:pPr>
              <w:spacing w:after="0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62B87B40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1418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5A5D3392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44904267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</w:tr>
      <w:tr w:rsidR="00F50343" w:rsidRPr="006C4AA5" w14:paraId="0507BE54" w14:textId="77777777" w:rsidTr="00892B3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3B8748C5" w14:textId="77777777" w:rsidR="00F50343" w:rsidRPr="00CD478D" w:rsidRDefault="00F50343" w:rsidP="009D5AA5">
            <w:pPr>
              <w:spacing w:after="0"/>
              <w:rPr>
                <w:i/>
                <w:sz w:val="24"/>
                <w:lang w:val="pl-PL"/>
              </w:rPr>
            </w:pPr>
            <w:r w:rsidRPr="00CD478D">
              <w:rPr>
                <w:i/>
                <w:sz w:val="24"/>
                <w:lang w:val="pl-PL"/>
              </w:rPr>
              <w:t>Awarie układu podwozia, elektrycznego, przyrządów</w:t>
            </w:r>
          </w:p>
        </w:tc>
        <w:tc>
          <w:tcPr>
            <w:tcW w:w="1418" w:type="dxa"/>
            <w:vMerge/>
            <w:shd w:val="clear" w:color="auto" w:fill="auto"/>
          </w:tcPr>
          <w:p w14:paraId="4FFF7E6A" w14:textId="77777777" w:rsidR="00F50343" w:rsidRPr="00B863DD" w:rsidRDefault="00F50343" w:rsidP="009D5AA5">
            <w:pPr>
              <w:spacing w:after="0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17A181FA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1418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2A0402A7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76E6884C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</w:tr>
      <w:tr w:rsidR="00F50343" w:rsidRPr="003B6760" w14:paraId="600E16A9" w14:textId="77777777" w:rsidTr="00892B3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151D5397" w14:textId="77777777" w:rsidR="00F50343" w:rsidRPr="00CD478D" w:rsidRDefault="00F50343" w:rsidP="009D5AA5">
            <w:pPr>
              <w:spacing w:after="0"/>
              <w:rPr>
                <w:i/>
                <w:sz w:val="24"/>
                <w:lang w:val="pl-PL"/>
              </w:rPr>
            </w:pPr>
            <w:r>
              <w:rPr>
                <w:i/>
                <w:sz w:val="24"/>
                <w:lang w:val="pl-PL"/>
              </w:rPr>
              <w:t>Awaria silnika</w:t>
            </w:r>
          </w:p>
        </w:tc>
        <w:tc>
          <w:tcPr>
            <w:tcW w:w="1418" w:type="dxa"/>
            <w:vMerge/>
            <w:shd w:val="clear" w:color="auto" w:fill="auto"/>
          </w:tcPr>
          <w:p w14:paraId="211C8EBD" w14:textId="77777777" w:rsidR="00F50343" w:rsidRPr="00B863DD" w:rsidRDefault="00F50343" w:rsidP="009D5AA5">
            <w:pPr>
              <w:spacing w:after="0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5F9CBC0E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1418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1AE7454C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355A30C7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</w:tr>
      <w:tr w:rsidR="00F50343" w:rsidRPr="003B6760" w14:paraId="20CE9C4B" w14:textId="77777777" w:rsidTr="00892B3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17883F78" w14:textId="77777777" w:rsidR="00F50343" w:rsidRDefault="00F50343" w:rsidP="009D5AA5">
            <w:pPr>
              <w:spacing w:after="0"/>
              <w:rPr>
                <w:i/>
                <w:sz w:val="24"/>
                <w:lang w:val="pl-PL"/>
              </w:rPr>
            </w:pPr>
            <w:r>
              <w:rPr>
                <w:i/>
                <w:sz w:val="24"/>
                <w:lang w:val="pl-PL"/>
              </w:rPr>
              <w:t>Lądowanie</w:t>
            </w:r>
          </w:p>
        </w:tc>
        <w:tc>
          <w:tcPr>
            <w:tcW w:w="1418" w:type="dxa"/>
            <w:vMerge/>
            <w:shd w:val="clear" w:color="auto" w:fill="auto"/>
          </w:tcPr>
          <w:p w14:paraId="60F78B8D" w14:textId="77777777" w:rsidR="00F50343" w:rsidRPr="00B863DD" w:rsidRDefault="00F50343" w:rsidP="009D5AA5">
            <w:pPr>
              <w:spacing w:after="0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13B17977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1418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1A8D8A86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4307E450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</w:tr>
      <w:tr w:rsidR="00F50343" w:rsidRPr="003B6760" w14:paraId="68120AC2" w14:textId="77777777" w:rsidTr="00892B3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314EAACF" w14:textId="77777777" w:rsidR="00F50343" w:rsidRDefault="00F50343" w:rsidP="009D5AA5">
            <w:pPr>
              <w:spacing w:after="0"/>
              <w:rPr>
                <w:i/>
                <w:sz w:val="24"/>
                <w:lang w:val="pl-PL"/>
              </w:rPr>
            </w:pPr>
            <w:r>
              <w:rPr>
                <w:i/>
                <w:sz w:val="24"/>
                <w:lang w:val="pl-PL"/>
              </w:rPr>
              <w:t>Utrzymanie parametrów lotu</w:t>
            </w:r>
          </w:p>
        </w:tc>
        <w:tc>
          <w:tcPr>
            <w:tcW w:w="1418" w:type="dxa"/>
            <w:vMerge/>
            <w:shd w:val="clear" w:color="auto" w:fill="auto"/>
          </w:tcPr>
          <w:p w14:paraId="31FB9E91" w14:textId="77777777" w:rsidR="00F50343" w:rsidRPr="00B863DD" w:rsidRDefault="00F50343" w:rsidP="009D5AA5">
            <w:pPr>
              <w:spacing w:after="0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1CFEF293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1418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7BACB955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2C4EDA1B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</w:tr>
      <w:tr w:rsidR="00F50343" w:rsidRPr="003B6760" w14:paraId="681B1CE3" w14:textId="77777777" w:rsidTr="00892B3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1733A339" w14:textId="77777777" w:rsidR="00F50343" w:rsidRDefault="00F50343" w:rsidP="009D5AA5">
            <w:pPr>
              <w:spacing w:after="0"/>
              <w:rPr>
                <w:i/>
                <w:sz w:val="24"/>
                <w:lang w:val="pl-PL"/>
              </w:rPr>
            </w:pPr>
            <w:r>
              <w:rPr>
                <w:i/>
                <w:sz w:val="24"/>
                <w:lang w:val="pl-PL"/>
              </w:rPr>
              <w:t>Prowadzenie korespondencji</w:t>
            </w:r>
          </w:p>
        </w:tc>
        <w:tc>
          <w:tcPr>
            <w:tcW w:w="1418" w:type="dxa"/>
            <w:vMerge/>
            <w:shd w:val="clear" w:color="auto" w:fill="auto"/>
          </w:tcPr>
          <w:p w14:paraId="33098704" w14:textId="77777777" w:rsidR="00F50343" w:rsidRPr="00B863DD" w:rsidRDefault="00F50343" w:rsidP="009D5AA5">
            <w:pPr>
              <w:spacing w:after="0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0F8D7EF8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1418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424CB3C1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1398CDC8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</w:tr>
      <w:tr w:rsidR="00F50343" w:rsidRPr="003B6760" w14:paraId="67B107C7" w14:textId="77777777" w:rsidTr="00892B3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7330293F" w14:textId="77777777" w:rsidR="00F50343" w:rsidRDefault="00F50343" w:rsidP="009D5AA5">
            <w:pPr>
              <w:spacing w:after="0"/>
              <w:rPr>
                <w:i/>
                <w:sz w:val="24"/>
                <w:lang w:val="pl-PL"/>
              </w:rPr>
            </w:pPr>
            <w:r>
              <w:rPr>
                <w:i/>
                <w:sz w:val="24"/>
                <w:lang w:val="pl-PL"/>
              </w:rPr>
              <w:t>Wykonywanie list kontrolnych</w:t>
            </w:r>
          </w:p>
        </w:tc>
        <w:tc>
          <w:tcPr>
            <w:tcW w:w="1418" w:type="dxa"/>
            <w:vMerge/>
            <w:shd w:val="clear" w:color="auto" w:fill="auto"/>
          </w:tcPr>
          <w:p w14:paraId="19AB4E99" w14:textId="77777777" w:rsidR="00F50343" w:rsidRPr="00B863DD" w:rsidRDefault="00F50343" w:rsidP="009D5AA5">
            <w:pPr>
              <w:spacing w:after="0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5BF30F09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1418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1694A2BD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5F33F7A9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</w:tr>
      <w:tr w:rsidR="00F50343" w:rsidRPr="003B6760" w14:paraId="69167721" w14:textId="77777777" w:rsidTr="00892B3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0D844107" w14:textId="77777777" w:rsidR="00F50343" w:rsidRDefault="00F50343" w:rsidP="009D5AA5">
            <w:pPr>
              <w:spacing w:after="0"/>
              <w:rPr>
                <w:i/>
                <w:sz w:val="24"/>
                <w:lang w:val="pl-PL"/>
              </w:rPr>
            </w:pPr>
            <w:r>
              <w:rPr>
                <w:i/>
                <w:sz w:val="24"/>
                <w:lang w:val="pl-PL"/>
              </w:rPr>
              <w:t xml:space="preserve">Wykonywanie </w:t>
            </w:r>
            <w:proofErr w:type="spellStart"/>
            <w:r>
              <w:rPr>
                <w:i/>
                <w:sz w:val="24"/>
                <w:lang w:val="pl-PL"/>
              </w:rPr>
              <w:t>call</w:t>
            </w:r>
            <w:proofErr w:type="spellEnd"/>
            <w:r>
              <w:rPr>
                <w:i/>
                <w:sz w:val="24"/>
                <w:lang w:val="pl-PL"/>
              </w:rPr>
              <w:t xml:space="preserve"> </w:t>
            </w:r>
            <w:proofErr w:type="spellStart"/>
            <w:r>
              <w:rPr>
                <w:i/>
                <w:sz w:val="24"/>
                <w:lang w:val="pl-PL"/>
              </w:rPr>
              <w:t>outs</w:t>
            </w:r>
            <w:proofErr w:type="spellEnd"/>
          </w:p>
        </w:tc>
        <w:tc>
          <w:tcPr>
            <w:tcW w:w="1418" w:type="dxa"/>
            <w:vMerge/>
            <w:shd w:val="clear" w:color="auto" w:fill="auto"/>
          </w:tcPr>
          <w:p w14:paraId="25BF53F4" w14:textId="77777777" w:rsidR="00F50343" w:rsidRPr="00B863DD" w:rsidRDefault="00F50343" w:rsidP="009D5AA5">
            <w:pPr>
              <w:spacing w:after="0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38048A23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1418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21343A08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6BA30C29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</w:tr>
      <w:tr w:rsidR="00F50343" w:rsidRPr="006C4AA5" w14:paraId="43320ED9" w14:textId="77777777" w:rsidTr="00892B3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1DE51F1B" w14:textId="77777777" w:rsidR="00F50343" w:rsidRDefault="00F50343" w:rsidP="009D5AA5">
            <w:pPr>
              <w:spacing w:after="0"/>
              <w:rPr>
                <w:i/>
                <w:sz w:val="24"/>
                <w:lang w:val="pl-PL"/>
              </w:rPr>
            </w:pPr>
            <w:r>
              <w:rPr>
                <w:i/>
                <w:sz w:val="24"/>
                <w:lang w:val="pl-PL"/>
              </w:rPr>
              <w:t>Zarządzanie czasem w trakcie lotu</w:t>
            </w:r>
          </w:p>
        </w:tc>
        <w:tc>
          <w:tcPr>
            <w:tcW w:w="1418" w:type="dxa"/>
            <w:vMerge/>
            <w:shd w:val="clear" w:color="auto" w:fill="auto"/>
          </w:tcPr>
          <w:p w14:paraId="79E71AC8" w14:textId="77777777" w:rsidR="00F50343" w:rsidRPr="00B863DD" w:rsidRDefault="00F50343" w:rsidP="009D5AA5">
            <w:pPr>
              <w:spacing w:after="0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31FB71E7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1418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164D7F84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3621A134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</w:tr>
      <w:tr w:rsidR="00F50343" w:rsidRPr="006C4AA5" w14:paraId="5C266CC9" w14:textId="77777777" w:rsidTr="00892B3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72707531" w14:textId="77777777" w:rsidR="00F50343" w:rsidRDefault="00F50343" w:rsidP="009D5AA5">
            <w:pPr>
              <w:spacing w:after="0"/>
              <w:rPr>
                <w:i/>
                <w:sz w:val="24"/>
                <w:lang w:val="pl-PL"/>
              </w:rPr>
            </w:pPr>
            <w:r>
              <w:rPr>
                <w:i/>
                <w:sz w:val="24"/>
                <w:lang w:val="pl-PL"/>
              </w:rPr>
              <w:t>Wykonywanie obliczeń w trakcie lotu</w:t>
            </w:r>
          </w:p>
        </w:tc>
        <w:tc>
          <w:tcPr>
            <w:tcW w:w="1418" w:type="dxa"/>
            <w:vMerge/>
            <w:shd w:val="clear" w:color="auto" w:fill="auto"/>
          </w:tcPr>
          <w:p w14:paraId="5F4CDB40" w14:textId="77777777" w:rsidR="00F50343" w:rsidRPr="00B863DD" w:rsidRDefault="00F50343" w:rsidP="009D5AA5">
            <w:pPr>
              <w:spacing w:after="0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2284093B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1418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3E62F440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  <w:vAlign w:val="center"/>
          </w:tcPr>
          <w:p w14:paraId="75411097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</w:tr>
      <w:tr w:rsidR="00F50343" w:rsidRPr="003B6760" w14:paraId="4168FFCB" w14:textId="77777777" w:rsidTr="00892B3E">
        <w:trPr>
          <w:trHeight w:val="58"/>
        </w:trPr>
        <w:tc>
          <w:tcPr>
            <w:tcW w:w="4786" w:type="dxa"/>
            <w:tcBorders>
              <w:top w:val="dotted" w:sz="4" w:space="0" w:color="3C98E7"/>
              <w:bottom w:val="single" w:sz="4" w:space="0" w:color="3C98E7"/>
            </w:tcBorders>
            <w:shd w:val="clear" w:color="auto" w:fill="auto"/>
          </w:tcPr>
          <w:p w14:paraId="492845A4" w14:textId="77777777" w:rsidR="00F50343" w:rsidRDefault="00F50343" w:rsidP="009D5AA5">
            <w:pPr>
              <w:spacing w:after="0"/>
              <w:rPr>
                <w:i/>
                <w:sz w:val="24"/>
                <w:lang w:val="pl-PL"/>
              </w:rPr>
            </w:pPr>
            <w:r>
              <w:rPr>
                <w:i/>
                <w:sz w:val="24"/>
                <w:lang w:val="pl-PL"/>
              </w:rPr>
              <w:t>Użycie autopilota</w:t>
            </w:r>
          </w:p>
        </w:tc>
        <w:tc>
          <w:tcPr>
            <w:tcW w:w="1418" w:type="dxa"/>
            <w:vMerge/>
            <w:tcBorders>
              <w:bottom w:val="single" w:sz="4" w:space="0" w:color="3C98E7"/>
            </w:tcBorders>
            <w:shd w:val="clear" w:color="auto" w:fill="auto"/>
          </w:tcPr>
          <w:p w14:paraId="290490A0" w14:textId="77777777" w:rsidR="00F50343" w:rsidRPr="00B863DD" w:rsidRDefault="00F50343" w:rsidP="009D5AA5">
            <w:pPr>
              <w:spacing w:after="0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single" w:sz="4" w:space="0" w:color="3C98E7"/>
            </w:tcBorders>
            <w:shd w:val="clear" w:color="auto" w:fill="auto"/>
            <w:vAlign w:val="center"/>
          </w:tcPr>
          <w:p w14:paraId="2F2D211E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1418" w:type="dxa"/>
            <w:tcBorders>
              <w:top w:val="dotted" w:sz="4" w:space="0" w:color="3C98E7"/>
              <w:bottom w:val="single" w:sz="4" w:space="0" w:color="3C98E7"/>
            </w:tcBorders>
            <w:shd w:val="clear" w:color="auto" w:fill="auto"/>
            <w:vAlign w:val="center"/>
          </w:tcPr>
          <w:p w14:paraId="715C5150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850" w:type="dxa"/>
            <w:tcBorders>
              <w:top w:val="dotted" w:sz="4" w:space="0" w:color="3C98E7"/>
              <w:bottom w:val="single" w:sz="4" w:space="0" w:color="3C98E7"/>
            </w:tcBorders>
            <w:shd w:val="clear" w:color="auto" w:fill="auto"/>
            <w:vAlign w:val="center"/>
          </w:tcPr>
          <w:p w14:paraId="7DA86CF5" w14:textId="77777777" w:rsidR="00F50343" w:rsidRPr="00B863DD" w:rsidRDefault="00F50343" w:rsidP="00892B3E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</w:tr>
      <w:tr w:rsidR="00D44F6D" w:rsidRPr="003B6760" w14:paraId="3256D024" w14:textId="77777777" w:rsidTr="003B6760">
        <w:trPr>
          <w:trHeight w:val="2031"/>
        </w:trPr>
        <w:tc>
          <w:tcPr>
            <w:tcW w:w="9322" w:type="dxa"/>
            <w:gridSpan w:val="5"/>
            <w:tcBorders>
              <w:top w:val="single" w:sz="4" w:space="0" w:color="3C98E7"/>
            </w:tcBorders>
            <w:shd w:val="clear" w:color="auto" w:fill="auto"/>
          </w:tcPr>
          <w:p w14:paraId="7429F445" w14:textId="77777777" w:rsidR="00A453A2" w:rsidRDefault="00A453A2" w:rsidP="009D5AA5">
            <w:pPr>
              <w:spacing w:after="0"/>
              <w:rPr>
                <w:b/>
                <w:i/>
                <w:sz w:val="24"/>
                <w:lang w:val="pl-PL"/>
              </w:rPr>
            </w:pPr>
          </w:p>
          <w:p w14:paraId="088CFFFE" w14:textId="77777777" w:rsidR="00023219" w:rsidRDefault="00023219" w:rsidP="00023219">
            <w:pPr>
              <w:spacing w:after="0"/>
              <w:rPr>
                <w:i/>
                <w:sz w:val="24"/>
                <w:lang w:val="pl-PL"/>
              </w:rPr>
            </w:pPr>
          </w:p>
          <w:p w14:paraId="24456FBE" w14:textId="77777777" w:rsidR="004C4DE0" w:rsidRDefault="004C4DE0" w:rsidP="00023219">
            <w:pPr>
              <w:spacing w:after="0"/>
              <w:rPr>
                <w:i/>
                <w:sz w:val="24"/>
                <w:lang w:val="pl-PL"/>
              </w:rPr>
            </w:pPr>
          </w:p>
          <w:p w14:paraId="16DC95E8" w14:textId="77777777" w:rsidR="004C4DE0" w:rsidRDefault="004C4DE0" w:rsidP="00023219">
            <w:pPr>
              <w:spacing w:after="0"/>
              <w:rPr>
                <w:i/>
                <w:sz w:val="24"/>
                <w:lang w:val="pl-PL"/>
              </w:rPr>
            </w:pPr>
          </w:p>
          <w:p w14:paraId="276F9C81" w14:textId="77777777" w:rsidR="004C4DE0" w:rsidRDefault="004C4DE0" w:rsidP="00023219">
            <w:pPr>
              <w:spacing w:after="0"/>
              <w:rPr>
                <w:i/>
                <w:sz w:val="24"/>
                <w:lang w:val="pl-PL"/>
              </w:rPr>
            </w:pPr>
          </w:p>
          <w:p w14:paraId="7FD3D5AE" w14:textId="77777777" w:rsidR="004C4DE0" w:rsidRDefault="004C4DE0" w:rsidP="00023219">
            <w:pPr>
              <w:spacing w:after="0"/>
              <w:rPr>
                <w:i/>
                <w:sz w:val="24"/>
                <w:lang w:val="pl-PL"/>
              </w:rPr>
            </w:pPr>
          </w:p>
          <w:p w14:paraId="7CB965B9" w14:textId="77777777" w:rsidR="004C4DE0" w:rsidRDefault="004C4DE0" w:rsidP="00023219">
            <w:pPr>
              <w:spacing w:after="0"/>
              <w:rPr>
                <w:i/>
                <w:sz w:val="24"/>
                <w:lang w:val="pl-PL"/>
              </w:rPr>
            </w:pPr>
          </w:p>
          <w:p w14:paraId="6F80719A" w14:textId="77777777" w:rsidR="004C4DE0" w:rsidRDefault="004C4DE0" w:rsidP="00023219">
            <w:pPr>
              <w:spacing w:after="0"/>
              <w:rPr>
                <w:i/>
                <w:sz w:val="24"/>
                <w:lang w:val="pl-PL"/>
              </w:rPr>
            </w:pPr>
          </w:p>
          <w:p w14:paraId="2D93037A" w14:textId="77777777" w:rsidR="004C4DE0" w:rsidRDefault="004C4DE0" w:rsidP="00023219">
            <w:pPr>
              <w:spacing w:after="0"/>
              <w:rPr>
                <w:i/>
                <w:sz w:val="24"/>
                <w:lang w:val="pl-PL"/>
              </w:rPr>
            </w:pPr>
          </w:p>
          <w:p w14:paraId="7BF933C3" w14:textId="77777777" w:rsidR="004C4DE0" w:rsidRDefault="004C4DE0" w:rsidP="00023219">
            <w:pPr>
              <w:spacing w:after="0"/>
              <w:rPr>
                <w:i/>
                <w:sz w:val="24"/>
                <w:lang w:val="pl-PL"/>
              </w:rPr>
            </w:pPr>
          </w:p>
          <w:p w14:paraId="2243B4E1" w14:textId="77777777" w:rsidR="00A601B5" w:rsidRDefault="00A601B5" w:rsidP="00023219">
            <w:pPr>
              <w:spacing w:after="0"/>
              <w:rPr>
                <w:i/>
                <w:sz w:val="24"/>
                <w:lang w:val="pl-PL"/>
              </w:rPr>
            </w:pPr>
          </w:p>
          <w:p w14:paraId="1A7EEB17" w14:textId="77777777" w:rsidR="00A601B5" w:rsidRDefault="00A601B5" w:rsidP="00023219">
            <w:pPr>
              <w:spacing w:after="0"/>
              <w:rPr>
                <w:i/>
                <w:sz w:val="24"/>
                <w:lang w:val="pl-PL"/>
              </w:rPr>
            </w:pPr>
          </w:p>
          <w:p w14:paraId="120D928C" w14:textId="77777777" w:rsidR="00A601B5" w:rsidRDefault="00A601B5" w:rsidP="00023219">
            <w:pPr>
              <w:spacing w:after="0"/>
              <w:rPr>
                <w:i/>
                <w:sz w:val="24"/>
                <w:lang w:val="pl-PL"/>
              </w:rPr>
            </w:pPr>
          </w:p>
          <w:p w14:paraId="2DBBB963" w14:textId="77777777" w:rsidR="00A601B5" w:rsidRDefault="00A601B5" w:rsidP="00023219">
            <w:pPr>
              <w:spacing w:after="0"/>
              <w:rPr>
                <w:i/>
                <w:sz w:val="24"/>
                <w:lang w:val="pl-PL"/>
              </w:rPr>
            </w:pPr>
          </w:p>
          <w:p w14:paraId="15C3CB1B" w14:textId="77777777" w:rsidR="004C4DE0" w:rsidRDefault="004C4DE0" w:rsidP="00023219">
            <w:pPr>
              <w:spacing w:after="0"/>
              <w:rPr>
                <w:i/>
                <w:sz w:val="24"/>
                <w:lang w:val="pl-PL"/>
              </w:rPr>
            </w:pPr>
          </w:p>
          <w:p w14:paraId="135390DF" w14:textId="77777777" w:rsidR="004C4DE0" w:rsidRDefault="004C4DE0" w:rsidP="00023219">
            <w:pPr>
              <w:spacing w:after="0"/>
              <w:rPr>
                <w:i/>
                <w:sz w:val="24"/>
                <w:lang w:val="pl-PL"/>
              </w:rPr>
            </w:pPr>
          </w:p>
          <w:p w14:paraId="07E9681F" w14:textId="77777777" w:rsidR="004C4DE0" w:rsidRDefault="004C4DE0" w:rsidP="00023219">
            <w:pPr>
              <w:spacing w:after="0"/>
              <w:rPr>
                <w:i/>
                <w:sz w:val="24"/>
                <w:lang w:val="pl-PL"/>
              </w:rPr>
            </w:pPr>
          </w:p>
          <w:p w14:paraId="204C2E14" w14:textId="77777777" w:rsidR="004C4DE0" w:rsidRDefault="004C4DE0" w:rsidP="00023219">
            <w:pPr>
              <w:spacing w:after="0"/>
              <w:rPr>
                <w:i/>
                <w:sz w:val="24"/>
                <w:lang w:val="pl-PL"/>
              </w:rPr>
            </w:pPr>
          </w:p>
          <w:p w14:paraId="25906D50" w14:textId="77777777" w:rsidR="004C4DE0" w:rsidRDefault="004C4DE0" w:rsidP="00023219">
            <w:pPr>
              <w:spacing w:after="0"/>
              <w:rPr>
                <w:i/>
                <w:sz w:val="24"/>
                <w:lang w:val="pl-PL"/>
              </w:rPr>
            </w:pPr>
          </w:p>
          <w:p w14:paraId="30BE6ACF" w14:textId="77777777" w:rsidR="004C4DE0" w:rsidRDefault="004C4DE0" w:rsidP="00023219">
            <w:pPr>
              <w:spacing w:after="0"/>
              <w:rPr>
                <w:i/>
                <w:sz w:val="24"/>
                <w:lang w:val="pl-PL"/>
              </w:rPr>
            </w:pPr>
          </w:p>
          <w:p w14:paraId="14144B63" w14:textId="77777777" w:rsidR="004C4DE0" w:rsidRDefault="004C4DE0" w:rsidP="00023219">
            <w:pPr>
              <w:spacing w:after="0"/>
              <w:rPr>
                <w:i/>
                <w:sz w:val="24"/>
                <w:lang w:val="pl-PL"/>
              </w:rPr>
            </w:pPr>
          </w:p>
          <w:p w14:paraId="699CD3AD" w14:textId="77777777" w:rsidR="004C4DE0" w:rsidRDefault="004C4DE0" w:rsidP="00023219">
            <w:pPr>
              <w:spacing w:after="0"/>
              <w:rPr>
                <w:i/>
                <w:sz w:val="24"/>
                <w:lang w:val="pl-PL"/>
              </w:rPr>
            </w:pPr>
          </w:p>
          <w:p w14:paraId="40719553" w14:textId="77777777" w:rsidR="004C4DE0" w:rsidRDefault="004C4DE0" w:rsidP="00023219">
            <w:pPr>
              <w:spacing w:after="0"/>
              <w:rPr>
                <w:i/>
                <w:sz w:val="24"/>
                <w:lang w:val="pl-PL"/>
              </w:rPr>
            </w:pPr>
          </w:p>
          <w:p w14:paraId="607A6632" w14:textId="77777777" w:rsidR="004C4DE0" w:rsidRDefault="004C4DE0" w:rsidP="00023219">
            <w:pPr>
              <w:spacing w:after="0"/>
              <w:rPr>
                <w:i/>
                <w:sz w:val="24"/>
                <w:lang w:val="pl-PL"/>
              </w:rPr>
            </w:pPr>
          </w:p>
          <w:p w14:paraId="52AF6C39" w14:textId="77777777" w:rsidR="004C4DE0" w:rsidRDefault="004C4DE0" w:rsidP="00023219">
            <w:pPr>
              <w:spacing w:after="0"/>
              <w:rPr>
                <w:i/>
                <w:sz w:val="24"/>
                <w:lang w:val="pl-PL"/>
              </w:rPr>
            </w:pPr>
          </w:p>
          <w:p w14:paraId="2ED79B4D" w14:textId="77777777" w:rsidR="00023219" w:rsidRDefault="00023219" w:rsidP="00023219">
            <w:pPr>
              <w:spacing w:after="0"/>
              <w:rPr>
                <w:i/>
                <w:sz w:val="24"/>
                <w:lang w:val="pl-PL"/>
              </w:rPr>
            </w:pPr>
          </w:p>
          <w:p w14:paraId="206DB596" w14:textId="77777777" w:rsidR="00CD478D" w:rsidRDefault="00CD478D" w:rsidP="00023219">
            <w:pPr>
              <w:spacing w:after="0"/>
              <w:rPr>
                <w:i/>
                <w:sz w:val="24"/>
                <w:lang w:val="pl-PL"/>
              </w:rPr>
            </w:pPr>
          </w:p>
          <w:p w14:paraId="2BDC0273" w14:textId="77777777" w:rsidR="00023219" w:rsidRPr="00B863DD" w:rsidRDefault="00023219" w:rsidP="00023219">
            <w:pPr>
              <w:spacing w:after="0"/>
              <w:rPr>
                <w:i/>
                <w:sz w:val="24"/>
                <w:lang w:val="pl-PL"/>
              </w:rPr>
            </w:pPr>
          </w:p>
        </w:tc>
      </w:tr>
      <w:tr w:rsidR="00610606" w:rsidRPr="006C4AA5" w14:paraId="74141B29" w14:textId="77777777" w:rsidTr="009D5AA5">
        <w:trPr>
          <w:trHeight w:val="58"/>
        </w:trPr>
        <w:tc>
          <w:tcPr>
            <w:tcW w:w="9322" w:type="dxa"/>
            <w:gridSpan w:val="5"/>
            <w:tcBorders>
              <w:top w:val="dotted" w:sz="4" w:space="0" w:color="3C98E7"/>
            </w:tcBorders>
            <w:shd w:val="clear" w:color="auto" w:fill="auto"/>
          </w:tcPr>
          <w:p w14:paraId="477BD12A" w14:textId="77777777" w:rsidR="00610606" w:rsidRPr="00610606" w:rsidRDefault="00610606" w:rsidP="009D5AA5">
            <w:pPr>
              <w:spacing w:after="0"/>
              <w:rPr>
                <w:i/>
                <w:sz w:val="16"/>
                <w:lang w:val="pl-PL"/>
              </w:rPr>
            </w:pPr>
            <w:r>
              <w:rPr>
                <w:i/>
                <w:sz w:val="16"/>
                <w:lang w:val="pl-PL"/>
              </w:rPr>
              <w:t>Opis lotu – data lotu, przebieg kontroli, miejsce startu i lądowania, uwagi</w:t>
            </w:r>
          </w:p>
        </w:tc>
      </w:tr>
    </w:tbl>
    <w:p w14:paraId="4262EB1B" w14:textId="77777777" w:rsidR="00023219" w:rsidRDefault="00023219">
      <w:pPr>
        <w:rPr>
          <w:sz w:val="8"/>
          <w:lang w:val="pl-PL"/>
        </w:rPr>
      </w:pPr>
    </w:p>
    <w:tbl>
      <w:tblPr>
        <w:tblStyle w:val="Tabela-Siatka"/>
        <w:tblW w:w="9322" w:type="dxa"/>
        <w:tblBorders>
          <w:top w:val="single" w:sz="4" w:space="0" w:color="3C98E7"/>
          <w:left w:val="single" w:sz="4" w:space="0" w:color="3C98E7"/>
          <w:bottom w:val="single" w:sz="4" w:space="0" w:color="3C98E7"/>
          <w:right w:val="single" w:sz="4" w:space="0" w:color="3C98E7"/>
          <w:insideH w:val="single" w:sz="4" w:space="0" w:color="3C98E7"/>
          <w:insideV w:val="single" w:sz="4" w:space="0" w:color="3C98E7"/>
        </w:tblBorders>
        <w:shd w:val="clear" w:color="auto" w:fill="3C98E7"/>
        <w:tblLayout w:type="fixed"/>
        <w:tblLook w:val="04A0" w:firstRow="1" w:lastRow="0" w:firstColumn="1" w:lastColumn="0" w:noHBand="0" w:noVBand="1"/>
      </w:tblPr>
      <w:tblGrid>
        <w:gridCol w:w="2518"/>
        <w:gridCol w:w="3402"/>
        <w:gridCol w:w="3402"/>
      </w:tblGrid>
      <w:tr w:rsidR="00610606" w14:paraId="6E64E67E" w14:textId="77777777" w:rsidTr="009D5AA5">
        <w:tc>
          <w:tcPr>
            <w:tcW w:w="9322" w:type="dxa"/>
            <w:gridSpan w:val="3"/>
            <w:shd w:val="clear" w:color="auto" w:fill="3C98E7"/>
          </w:tcPr>
          <w:p w14:paraId="67E24459" w14:textId="77777777" w:rsidR="00610606" w:rsidRPr="00CA7AE1" w:rsidRDefault="00610606" w:rsidP="009D5AA5">
            <w:pPr>
              <w:spacing w:after="0"/>
              <w:rPr>
                <w:b/>
                <w:color w:val="FFFFFF" w:themeColor="background1"/>
                <w:lang w:val="pl-PL"/>
              </w:rPr>
            </w:pPr>
            <w:r>
              <w:rPr>
                <w:b/>
                <w:color w:val="FFFFFF" w:themeColor="background1"/>
                <w:sz w:val="20"/>
                <w:lang w:val="pl-PL"/>
              </w:rPr>
              <w:t>Wynik kontroli</w:t>
            </w:r>
          </w:p>
        </w:tc>
      </w:tr>
      <w:tr w:rsidR="00610606" w14:paraId="31E9EC0B" w14:textId="77777777" w:rsidTr="00A36804">
        <w:tc>
          <w:tcPr>
            <w:tcW w:w="2518" w:type="dxa"/>
            <w:tcBorders>
              <w:bottom w:val="dotted" w:sz="4" w:space="0" w:color="3C98E7"/>
            </w:tcBorders>
            <w:shd w:val="clear" w:color="auto" w:fill="auto"/>
            <w:vAlign w:val="center"/>
          </w:tcPr>
          <w:p w14:paraId="2FEB59A6" w14:textId="77777777" w:rsidR="00610606" w:rsidRPr="00461354" w:rsidRDefault="00610606" w:rsidP="00A36804">
            <w:pPr>
              <w:spacing w:after="0"/>
              <w:jc w:val="center"/>
              <w:rPr>
                <w:i/>
                <w:sz w:val="24"/>
                <w:lang w:val="pl-PL"/>
              </w:rPr>
            </w:pPr>
          </w:p>
        </w:tc>
        <w:tc>
          <w:tcPr>
            <w:tcW w:w="3402" w:type="dxa"/>
            <w:tcBorders>
              <w:bottom w:val="dotted" w:sz="4" w:space="0" w:color="3C98E7"/>
            </w:tcBorders>
            <w:shd w:val="clear" w:color="auto" w:fill="auto"/>
          </w:tcPr>
          <w:p w14:paraId="72DB021A" w14:textId="77777777" w:rsidR="00610606" w:rsidRPr="00461354" w:rsidRDefault="00610606" w:rsidP="009D5AA5">
            <w:pPr>
              <w:spacing w:after="0"/>
              <w:rPr>
                <w:i/>
                <w:sz w:val="24"/>
                <w:lang w:val="pl-PL"/>
              </w:rPr>
            </w:pPr>
          </w:p>
        </w:tc>
        <w:tc>
          <w:tcPr>
            <w:tcW w:w="3402" w:type="dxa"/>
            <w:tcBorders>
              <w:bottom w:val="dotted" w:sz="4" w:space="0" w:color="3C98E7"/>
            </w:tcBorders>
            <w:shd w:val="clear" w:color="auto" w:fill="auto"/>
          </w:tcPr>
          <w:p w14:paraId="56ECA69D" w14:textId="77777777" w:rsidR="00610606" w:rsidRDefault="00610606" w:rsidP="009D5AA5">
            <w:pPr>
              <w:spacing w:after="0"/>
              <w:rPr>
                <w:i/>
                <w:sz w:val="24"/>
                <w:lang w:val="pl-PL"/>
              </w:rPr>
            </w:pPr>
          </w:p>
          <w:p w14:paraId="4FC0C8F3" w14:textId="77777777" w:rsidR="00A36804" w:rsidRPr="00461354" w:rsidRDefault="00A36804" w:rsidP="009D5AA5">
            <w:pPr>
              <w:spacing w:after="0"/>
              <w:rPr>
                <w:i/>
                <w:sz w:val="24"/>
                <w:lang w:val="pl-PL"/>
              </w:rPr>
            </w:pPr>
          </w:p>
        </w:tc>
      </w:tr>
      <w:tr w:rsidR="00610606" w:rsidRPr="006C4AA5" w14:paraId="5A6D4DD2" w14:textId="77777777" w:rsidTr="009D5AA5">
        <w:tc>
          <w:tcPr>
            <w:tcW w:w="2518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76112CB2" w14:textId="77777777" w:rsidR="00610606" w:rsidRPr="00C64BCA" w:rsidRDefault="00610606" w:rsidP="009D5AA5">
            <w:pPr>
              <w:spacing w:after="0"/>
              <w:rPr>
                <w:i/>
                <w:lang w:val="pl-PL"/>
              </w:rPr>
            </w:pPr>
            <w:r>
              <w:rPr>
                <w:i/>
                <w:sz w:val="16"/>
                <w:lang w:val="pl-PL"/>
              </w:rPr>
              <w:t xml:space="preserve">Końcowa ocena z kontroli </w:t>
            </w:r>
          </w:p>
        </w:tc>
        <w:tc>
          <w:tcPr>
            <w:tcW w:w="3402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0BECAC8B" w14:textId="77777777" w:rsidR="00610606" w:rsidRPr="00461354" w:rsidRDefault="00610606" w:rsidP="009D5AA5">
            <w:pPr>
              <w:spacing w:after="0"/>
              <w:rPr>
                <w:i/>
                <w:lang w:val="pl-PL"/>
              </w:rPr>
            </w:pPr>
            <w:r>
              <w:rPr>
                <w:i/>
                <w:sz w:val="16"/>
                <w:lang w:val="pl-PL"/>
              </w:rPr>
              <w:t>Podpis instruktora</w:t>
            </w:r>
          </w:p>
        </w:tc>
        <w:tc>
          <w:tcPr>
            <w:tcW w:w="3402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11A3F7FD" w14:textId="77777777" w:rsidR="00610606" w:rsidRPr="00A36804" w:rsidRDefault="00A36804" w:rsidP="009D5AA5">
            <w:pPr>
              <w:spacing w:after="0"/>
              <w:rPr>
                <w:i/>
                <w:sz w:val="16"/>
                <w:lang w:val="pl-PL"/>
              </w:rPr>
            </w:pPr>
            <w:r>
              <w:rPr>
                <w:i/>
                <w:sz w:val="16"/>
                <w:lang w:val="pl-PL"/>
              </w:rPr>
              <w:t xml:space="preserve">Imię i nazwisko, podpis </w:t>
            </w:r>
            <w:proofErr w:type="spellStart"/>
            <w:r>
              <w:rPr>
                <w:i/>
                <w:sz w:val="16"/>
                <w:lang w:val="pl-PL"/>
              </w:rPr>
              <w:t>CFI</w:t>
            </w:r>
            <w:proofErr w:type="spellEnd"/>
          </w:p>
        </w:tc>
      </w:tr>
      <w:tr w:rsidR="00610606" w:rsidRPr="006C4AA5" w14:paraId="5D524422" w14:textId="77777777" w:rsidTr="009D5AA5">
        <w:tc>
          <w:tcPr>
            <w:tcW w:w="5920" w:type="dxa"/>
            <w:gridSpan w:val="2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2E4F51DF" w14:textId="77777777" w:rsidR="00610606" w:rsidRDefault="00610606" w:rsidP="009D5AA5">
            <w:pPr>
              <w:spacing w:after="0"/>
              <w:rPr>
                <w:i/>
                <w:sz w:val="24"/>
                <w:lang w:val="pl-PL"/>
              </w:rPr>
            </w:pPr>
          </w:p>
          <w:p w14:paraId="3404B706" w14:textId="77777777" w:rsidR="00A36804" w:rsidRDefault="00A36804" w:rsidP="009D5AA5">
            <w:pPr>
              <w:spacing w:after="0"/>
              <w:rPr>
                <w:i/>
                <w:sz w:val="24"/>
                <w:lang w:val="pl-PL"/>
              </w:rPr>
            </w:pPr>
          </w:p>
          <w:p w14:paraId="33EE20F2" w14:textId="77777777" w:rsidR="004C4DE0" w:rsidRPr="00311465" w:rsidRDefault="004C4DE0" w:rsidP="009D5AA5">
            <w:pPr>
              <w:spacing w:after="0"/>
              <w:rPr>
                <w:i/>
                <w:sz w:val="24"/>
                <w:lang w:val="pl-PL"/>
              </w:rPr>
            </w:pPr>
          </w:p>
        </w:tc>
        <w:tc>
          <w:tcPr>
            <w:tcW w:w="3402" w:type="dxa"/>
            <w:tcBorders>
              <w:top w:val="dotted" w:sz="4" w:space="0" w:color="3C98E7"/>
              <w:bottom w:val="dotted" w:sz="4" w:space="0" w:color="3C98E7"/>
            </w:tcBorders>
            <w:shd w:val="clear" w:color="auto" w:fill="auto"/>
          </w:tcPr>
          <w:p w14:paraId="5172AD7E" w14:textId="77777777" w:rsidR="00610606" w:rsidRDefault="00610606" w:rsidP="009D5AA5">
            <w:pPr>
              <w:spacing w:after="0"/>
              <w:rPr>
                <w:i/>
                <w:sz w:val="24"/>
                <w:lang w:val="pl-PL"/>
              </w:rPr>
            </w:pPr>
          </w:p>
          <w:p w14:paraId="3776A2DA" w14:textId="77777777" w:rsidR="00A36804" w:rsidRPr="00311465" w:rsidRDefault="00A36804" w:rsidP="009D5AA5">
            <w:pPr>
              <w:spacing w:after="0"/>
              <w:rPr>
                <w:i/>
                <w:sz w:val="24"/>
                <w:lang w:val="pl-PL"/>
              </w:rPr>
            </w:pPr>
          </w:p>
        </w:tc>
      </w:tr>
      <w:tr w:rsidR="00610606" w:rsidRPr="006C4AA5" w14:paraId="236EA5FC" w14:textId="77777777" w:rsidTr="009D5AA5">
        <w:tc>
          <w:tcPr>
            <w:tcW w:w="5920" w:type="dxa"/>
            <w:gridSpan w:val="2"/>
            <w:tcBorders>
              <w:top w:val="dotted" w:sz="4" w:space="0" w:color="3C98E7"/>
            </w:tcBorders>
            <w:shd w:val="clear" w:color="auto" w:fill="auto"/>
          </w:tcPr>
          <w:p w14:paraId="380CBC5F" w14:textId="77777777" w:rsidR="00610606" w:rsidRDefault="00A36804" w:rsidP="009D5AA5">
            <w:pPr>
              <w:spacing w:after="0"/>
              <w:rPr>
                <w:i/>
                <w:sz w:val="16"/>
                <w:lang w:val="pl-PL"/>
              </w:rPr>
            </w:pPr>
            <w:r>
              <w:rPr>
                <w:i/>
                <w:sz w:val="16"/>
                <w:lang w:val="pl-PL"/>
              </w:rPr>
              <w:t>Zalecenia dotyczące dalszego szkolenia</w:t>
            </w:r>
          </w:p>
        </w:tc>
        <w:tc>
          <w:tcPr>
            <w:tcW w:w="3402" w:type="dxa"/>
            <w:tcBorders>
              <w:top w:val="dotted" w:sz="4" w:space="0" w:color="3C98E7"/>
            </w:tcBorders>
            <w:shd w:val="clear" w:color="auto" w:fill="auto"/>
          </w:tcPr>
          <w:p w14:paraId="5BA35131" w14:textId="77777777" w:rsidR="00610606" w:rsidRDefault="00A36804" w:rsidP="00A36804">
            <w:pPr>
              <w:spacing w:after="0"/>
              <w:rPr>
                <w:i/>
                <w:sz w:val="16"/>
                <w:lang w:val="pl-PL"/>
              </w:rPr>
            </w:pPr>
            <w:r>
              <w:rPr>
                <w:i/>
                <w:sz w:val="16"/>
                <w:lang w:val="pl-PL"/>
              </w:rPr>
              <w:t xml:space="preserve">Adnotacje, imię i nazwisko oraz podpis </w:t>
            </w:r>
            <w:proofErr w:type="spellStart"/>
            <w:r>
              <w:rPr>
                <w:i/>
                <w:sz w:val="16"/>
                <w:lang w:val="pl-PL"/>
              </w:rPr>
              <w:t>HT</w:t>
            </w:r>
            <w:proofErr w:type="spellEnd"/>
          </w:p>
        </w:tc>
      </w:tr>
    </w:tbl>
    <w:p w14:paraId="66E27E93" w14:textId="77777777" w:rsidR="00A920D1" w:rsidRDefault="00A920D1" w:rsidP="00A36804">
      <w:pPr>
        <w:rPr>
          <w:lang w:val="pl-PL"/>
        </w:rPr>
      </w:pPr>
    </w:p>
    <w:sectPr w:rsidR="00A920D1" w:rsidSect="0002321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6" w:right="1418" w:bottom="1418" w:left="1418" w:header="57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B5566" w14:textId="77777777" w:rsidR="00156CA1" w:rsidRDefault="00156CA1">
      <w:r>
        <w:separator/>
      </w:r>
    </w:p>
  </w:endnote>
  <w:endnote w:type="continuationSeparator" w:id="0">
    <w:p w14:paraId="630AE1C0" w14:textId="77777777" w:rsidR="00156CA1" w:rsidRDefault="0015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D7219" w14:textId="77777777" w:rsidR="009D5AA5" w:rsidRDefault="009D5AA5" w:rsidP="0093529E">
    <w:pPr>
      <w:pStyle w:val="Stopka"/>
      <w:jc w:val="center"/>
    </w:pPr>
    <w:r w:rsidRPr="00DE0585">
      <w:rPr>
        <w:noProof/>
        <w:lang w:val="pl-PL" w:eastAsia="pl-PL" w:bidi="ar-SA"/>
      </w:rPr>
      <w:drawing>
        <wp:inline distT="0" distB="0" distL="0" distR="0" wp14:anchorId="4067BEF1" wp14:editId="6714EE8D">
          <wp:extent cx="5759450" cy="636914"/>
          <wp:effectExtent l="19050" t="0" r="0" b="0"/>
          <wp:docPr id="5" name="Obraz 4" descr="D:\Moje dokumenty\_OKL_\CDR\LOGO NAJAKTUALNIEJSZE\papier firmowy\stopka_firm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Moje dokumenty\_OKL_\CDR\LOGO NAJAKTUALNIEJSZE\papier firmowy\stopka_firmow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69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92B3E">
      <w:rPr>
        <w:noProof/>
      </w:rPr>
      <w:pict w14:anchorId="2910909C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" style="position:absolute;left:0;text-align:left;margin-left:416.2pt;margin-top:30.65pt;width:44.1pt;height:21pt;z-index:251660288;mso-height-percent:200;mso-position-horizontal-relative:text;mso-position-vertical-relative:text;mso-height-percent:200;mso-width-relative:margin;mso-height-relative:margin" filled="f" stroked="f">
          <v:textbox style="mso-fit-shape-to-text:t">
            <w:txbxContent>
              <w:p w14:paraId="61367315" w14:textId="77777777" w:rsidR="009D5AA5" w:rsidRPr="005A69CF" w:rsidRDefault="009D5AA5" w:rsidP="005A69CF"/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F6D8" w14:textId="77777777" w:rsidR="009D5AA5" w:rsidRDefault="009D5AA5">
    <w:pPr>
      <w:pStyle w:val="Stopka"/>
    </w:pPr>
    <w:r w:rsidRPr="00DE0585">
      <w:rPr>
        <w:noProof/>
        <w:lang w:val="pl-PL" w:eastAsia="pl-PL" w:bidi="ar-SA"/>
      </w:rPr>
      <w:drawing>
        <wp:inline distT="0" distB="0" distL="0" distR="0" wp14:anchorId="3BF24668" wp14:editId="5883D66D">
          <wp:extent cx="5759450" cy="636914"/>
          <wp:effectExtent l="19050" t="0" r="0" b="0"/>
          <wp:docPr id="3" name="Obraz 4" descr="D:\Moje dokumenty\_OKL_\CDR\LOGO NAJAKTUALNIEJSZE\papier firmowy\stopka_firmow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Moje dokumenty\_OKL_\CDR\LOGO NAJAKTUALNIEJSZE\papier firmowy\stopka_firmow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69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EB8ED" w14:textId="77777777" w:rsidR="00156CA1" w:rsidRDefault="00156CA1">
      <w:r>
        <w:separator/>
      </w:r>
    </w:p>
  </w:footnote>
  <w:footnote w:type="continuationSeparator" w:id="0">
    <w:p w14:paraId="1F8A40C1" w14:textId="77777777" w:rsidR="00156CA1" w:rsidRDefault="00156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2943" w:type="dxa"/>
      <w:jc w:val="right"/>
      <w:tblBorders>
        <w:top w:val="single" w:sz="4" w:space="0" w:color="3C98E7"/>
        <w:left w:val="single" w:sz="4" w:space="0" w:color="3C98E7"/>
        <w:bottom w:val="single" w:sz="4" w:space="0" w:color="3C98E7"/>
        <w:right w:val="single" w:sz="4" w:space="0" w:color="3C98E7"/>
        <w:insideH w:val="single" w:sz="4" w:space="0" w:color="3C98E7"/>
        <w:insideV w:val="single" w:sz="4" w:space="0" w:color="3C98E7"/>
      </w:tblBorders>
      <w:shd w:val="clear" w:color="auto" w:fill="3C98E7"/>
      <w:tblLayout w:type="fixed"/>
      <w:tblLook w:val="04A0" w:firstRow="1" w:lastRow="0" w:firstColumn="1" w:lastColumn="0" w:noHBand="0" w:noVBand="1"/>
    </w:tblPr>
    <w:tblGrid>
      <w:gridCol w:w="2943"/>
    </w:tblGrid>
    <w:tr w:rsidR="009D5AA5" w14:paraId="1D2D4E26" w14:textId="77777777" w:rsidTr="009D5AA5">
      <w:trPr>
        <w:jc w:val="right"/>
      </w:trPr>
      <w:tc>
        <w:tcPr>
          <w:tcW w:w="2943" w:type="dxa"/>
          <w:shd w:val="clear" w:color="auto" w:fill="3C98E7"/>
        </w:tcPr>
        <w:p w14:paraId="54A01AB4" w14:textId="77777777" w:rsidR="009D5AA5" w:rsidRPr="00CA7AE1" w:rsidRDefault="00892B3E" w:rsidP="009D5AA5">
          <w:pPr>
            <w:spacing w:after="0"/>
            <w:rPr>
              <w:b/>
              <w:color w:val="FFFFFF" w:themeColor="background1"/>
              <w:lang w:val="pl-PL"/>
            </w:rPr>
          </w:pPr>
          <w:r>
            <w:rPr>
              <w:i/>
              <w:noProof/>
              <w:sz w:val="20"/>
              <w:lang w:val="pl-PL"/>
            </w:rPr>
            <w:pict w14:anchorId="4809F0CD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4" type="#_x0000_t202" style="position:absolute;margin-left:-323.2pt;margin-top:-8.8pt;width:278.3pt;height:36.35pt;z-index:251664384;mso-width-relative:margin;mso-height-relative:margin" filled="f" stroked="f">
                <v:textbox>
                  <w:txbxContent>
                    <w:p w14:paraId="54C5FAD9" w14:textId="77777777" w:rsidR="009D5AA5" w:rsidRPr="008A60CC" w:rsidRDefault="009D5AA5" w:rsidP="00023219">
                      <w:pPr>
                        <w:rPr>
                          <w:b/>
                          <w:smallCaps/>
                          <w:sz w:val="36"/>
                          <w:lang w:val="pl-PL"/>
                        </w:rPr>
                      </w:pPr>
                      <w:r>
                        <w:rPr>
                          <w:b/>
                          <w:smallCaps/>
                          <w:sz w:val="36"/>
                          <w:lang w:val="pl-PL"/>
                        </w:rPr>
                        <w:t xml:space="preserve">Karta </w:t>
                      </w:r>
                      <w:proofErr w:type="spellStart"/>
                      <w:r>
                        <w:rPr>
                          <w:b/>
                          <w:smallCaps/>
                          <w:sz w:val="36"/>
                          <w:lang w:val="pl-PL"/>
                        </w:rPr>
                        <w:t>egzaminacyjna-praktyka</w:t>
                      </w:r>
                      <w:proofErr w:type="spellEnd"/>
                    </w:p>
                    <w:p w14:paraId="4A353C36" w14:textId="77777777" w:rsidR="009D5AA5" w:rsidRDefault="009D5AA5" w:rsidP="00023219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w:r>
          <w:r w:rsidR="009D5AA5" w:rsidRPr="00156B09">
            <w:rPr>
              <w:b/>
              <w:color w:val="FFFFFF" w:themeColor="background1"/>
              <w:sz w:val="16"/>
              <w:lang w:val="pl-PL"/>
            </w:rPr>
            <w:t>Identyfikator dokumentu</w:t>
          </w:r>
        </w:p>
      </w:tc>
    </w:tr>
    <w:tr w:rsidR="009D5AA5" w14:paraId="3B3CB030" w14:textId="77777777" w:rsidTr="009D5AA5">
      <w:trPr>
        <w:jc w:val="right"/>
      </w:trPr>
      <w:tc>
        <w:tcPr>
          <w:tcW w:w="2943" w:type="dxa"/>
          <w:tcBorders>
            <w:bottom w:val="dotted" w:sz="4" w:space="0" w:color="3C98E7"/>
          </w:tcBorders>
          <w:shd w:val="clear" w:color="auto" w:fill="auto"/>
        </w:tcPr>
        <w:p w14:paraId="6E1BCAB7" w14:textId="77777777" w:rsidR="009D5AA5" w:rsidRPr="00156B09" w:rsidRDefault="005545C5" w:rsidP="009D5AA5">
          <w:pPr>
            <w:spacing w:after="0"/>
            <w:rPr>
              <w:i/>
              <w:sz w:val="20"/>
              <w:lang w:val="pl-PL"/>
            </w:rPr>
          </w:pPr>
          <w:r>
            <w:rPr>
              <w:i/>
              <w:sz w:val="20"/>
              <w:lang w:val="pl-PL"/>
            </w:rPr>
            <w:t>29/1_ATP/18</w:t>
          </w:r>
        </w:p>
      </w:tc>
    </w:tr>
    <w:tr w:rsidR="009D5AA5" w14:paraId="0AC8ADC8" w14:textId="77777777" w:rsidTr="009D5AA5">
      <w:trPr>
        <w:jc w:val="right"/>
      </w:trPr>
      <w:tc>
        <w:tcPr>
          <w:tcW w:w="2943" w:type="dxa"/>
          <w:tcBorders>
            <w:top w:val="dotted" w:sz="4" w:space="0" w:color="3C98E7"/>
          </w:tcBorders>
          <w:shd w:val="clear" w:color="auto" w:fill="auto"/>
        </w:tcPr>
        <w:p w14:paraId="223FF5E2" w14:textId="77777777" w:rsidR="009D5AA5" w:rsidRPr="00461354" w:rsidRDefault="009D5AA5" w:rsidP="009D5AA5">
          <w:pPr>
            <w:spacing w:after="0"/>
            <w:rPr>
              <w:i/>
              <w:lang w:val="pl-PL"/>
            </w:rPr>
          </w:pPr>
          <w:r>
            <w:rPr>
              <w:i/>
              <w:sz w:val="16"/>
              <w:lang w:val="pl-PL"/>
            </w:rPr>
            <w:t>Nr rejestru uczestników szkolenia</w:t>
          </w:r>
        </w:p>
      </w:tc>
    </w:tr>
  </w:tbl>
  <w:p w14:paraId="4FBF7A7E" w14:textId="77777777" w:rsidR="009D5AA5" w:rsidRDefault="009D5AA5" w:rsidP="0002321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2943" w:type="dxa"/>
      <w:jc w:val="right"/>
      <w:tblBorders>
        <w:top w:val="single" w:sz="4" w:space="0" w:color="3C98E7"/>
        <w:left w:val="single" w:sz="4" w:space="0" w:color="3C98E7"/>
        <w:bottom w:val="single" w:sz="4" w:space="0" w:color="3C98E7"/>
        <w:right w:val="single" w:sz="4" w:space="0" w:color="3C98E7"/>
        <w:insideH w:val="single" w:sz="4" w:space="0" w:color="3C98E7"/>
        <w:insideV w:val="single" w:sz="4" w:space="0" w:color="3C98E7"/>
      </w:tblBorders>
      <w:shd w:val="clear" w:color="auto" w:fill="3C98E7"/>
      <w:tblLayout w:type="fixed"/>
      <w:tblLook w:val="04A0" w:firstRow="1" w:lastRow="0" w:firstColumn="1" w:lastColumn="0" w:noHBand="0" w:noVBand="1"/>
    </w:tblPr>
    <w:tblGrid>
      <w:gridCol w:w="2943"/>
    </w:tblGrid>
    <w:tr w:rsidR="009D5AA5" w14:paraId="3C187AA8" w14:textId="77777777" w:rsidTr="008A60CC">
      <w:trPr>
        <w:jc w:val="right"/>
      </w:trPr>
      <w:tc>
        <w:tcPr>
          <w:tcW w:w="2943" w:type="dxa"/>
          <w:shd w:val="clear" w:color="auto" w:fill="3C98E7"/>
        </w:tcPr>
        <w:p w14:paraId="024C16EF" w14:textId="77777777" w:rsidR="009D5AA5" w:rsidRPr="00CA7AE1" w:rsidRDefault="00892B3E" w:rsidP="009D5AA5">
          <w:pPr>
            <w:spacing w:after="0"/>
            <w:rPr>
              <w:b/>
              <w:color w:val="FFFFFF" w:themeColor="background1"/>
              <w:lang w:val="pl-PL"/>
            </w:rPr>
          </w:pPr>
          <w:r>
            <w:rPr>
              <w:i/>
              <w:noProof/>
              <w:sz w:val="20"/>
              <w:lang w:val="pl-PL"/>
            </w:rPr>
            <w:pict w14:anchorId="7B886E0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1" type="#_x0000_t202" style="position:absolute;margin-left:-323.2pt;margin-top:-8.8pt;width:278.3pt;height:36.35pt;z-index:251662336;mso-width-relative:margin;mso-height-relative:margin" filled="f" stroked="f">
                <v:textbox>
                  <w:txbxContent>
                    <w:p w14:paraId="249AADD1" w14:textId="77777777" w:rsidR="009D5AA5" w:rsidRPr="008A60CC" w:rsidRDefault="009D5AA5" w:rsidP="008A60CC">
                      <w:pPr>
                        <w:rPr>
                          <w:b/>
                          <w:smallCaps/>
                          <w:sz w:val="36"/>
                          <w:lang w:val="pl-PL"/>
                        </w:rPr>
                      </w:pPr>
                      <w:r>
                        <w:rPr>
                          <w:b/>
                          <w:smallCaps/>
                          <w:sz w:val="36"/>
                          <w:lang w:val="pl-PL"/>
                        </w:rPr>
                        <w:t xml:space="preserve">Karta </w:t>
                      </w:r>
                      <w:proofErr w:type="spellStart"/>
                      <w:r>
                        <w:rPr>
                          <w:b/>
                          <w:smallCaps/>
                          <w:sz w:val="36"/>
                          <w:lang w:val="pl-PL"/>
                        </w:rPr>
                        <w:t>egzaminacyjna-praktyka</w:t>
                      </w:r>
                      <w:proofErr w:type="spellEnd"/>
                    </w:p>
                    <w:p w14:paraId="5D0AFDB9" w14:textId="77777777" w:rsidR="009D5AA5" w:rsidRDefault="009D5AA5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</v:shape>
            </w:pict>
          </w:r>
          <w:r w:rsidR="009D5AA5" w:rsidRPr="00156B09">
            <w:rPr>
              <w:b/>
              <w:color w:val="FFFFFF" w:themeColor="background1"/>
              <w:sz w:val="16"/>
              <w:lang w:val="pl-PL"/>
            </w:rPr>
            <w:t>Identyfikator dokumentu</w:t>
          </w:r>
        </w:p>
      </w:tc>
    </w:tr>
    <w:tr w:rsidR="009D5AA5" w14:paraId="65AA9A7C" w14:textId="77777777" w:rsidTr="008A60CC">
      <w:trPr>
        <w:jc w:val="right"/>
      </w:trPr>
      <w:tc>
        <w:tcPr>
          <w:tcW w:w="2943" w:type="dxa"/>
          <w:tcBorders>
            <w:bottom w:val="dotted" w:sz="4" w:space="0" w:color="3C98E7"/>
          </w:tcBorders>
          <w:shd w:val="clear" w:color="auto" w:fill="auto"/>
        </w:tcPr>
        <w:p w14:paraId="122662D7" w14:textId="77777777" w:rsidR="009D5AA5" w:rsidRPr="00156B09" w:rsidRDefault="009D5AA5" w:rsidP="009D5AA5">
          <w:pPr>
            <w:spacing w:after="0"/>
            <w:rPr>
              <w:i/>
              <w:sz w:val="20"/>
              <w:lang w:val="pl-PL"/>
            </w:rPr>
          </w:pPr>
        </w:p>
      </w:tc>
    </w:tr>
    <w:tr w:rsidR="009D5AA5" w14:paraId="4F3ED75B" w14:textId="77777777" w:rsidTr="008A60CC">
      <w:trPr>
        <w:jc w:val="right"/>
      </w:trPr>
      <w:tc>
        <w:tcPr>
          <w:tcW w:w="2943" w:type="dxa"/>
          <w:tcBorders>
            <w:top w:val="dotted" w:sz="4" w:space="0" w:color="3C98E7"/>
          </w:tcBorders>
          <w:shd w:val="clear" w:color="auto" w:fill="auto"/>
        </w:tcPr>
        <w:p w14:paraId="5CF572B8" w14:textId="77777777" w:rsidR="009D5AA5" w:rsidRPr="00461354" w:rsidRDefault="009D5AA5" w:rsidP="008A60CC">
          <w:pPr>
            <w:spacing w:after="0"/>
            <w:rPr>
              <w:i/>
              <w:lang w:val="pl-PL"/>
            </w:rPr>
          </w:pPr>
          <w:r>
            <w:rPr>
              <w:i/>
              <w:sz w:val="16"/>
              <w:lang w:val="pl-PL"/>
            </w:rPr>
            <w:t>Nr rejestru uczestników szkolenia</w:t>
          </w:r>
        </w:p>
      </w:tc>
    </w:tr>
  </w:tbl>
  <w:p w14:paraId="38D8A815" w14:textId="77777777" w:rsidR="009D5AA5" w:rsidRPr="008A60CC" w:rsidRDefault="009D5AA5" w:rsidP="008A60CC">
    <w:pPr>
      <w:pStyle w:val="Nagwek"/>
      <w:jc w:val="cent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7C56"/>
    <w:multiLevelType w:val="hybridMultilevel"/>
    <w:tmpl w:val="79289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77DEF"/>
    <w:multiLevelType w:val="hybridMultilevel"/>
    <w:tmpl w:val="246A6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07ACA"/>
    <w:multiLevelType w:val="hybridMultilevel"/>
    <w:tmpl w:val="AEFA4D94"/>
    <w:lvl w:ilvl="0" w:tplc="04150001">
      <w:start w:val="1"/>
      <w:numFmt w:val="bullet"/>
      <w:lvlText w:val=""/>
      <w:lvlJc w:val="left"/>
      <w:pPr>
        <w:ind w:left="11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3" w15:restartNumberingAfterBreak="0">
    <w:nsid w:val="07CC419F"/>
    <w:multiLevelType w:val="hybridMultilevel"/>
    <w:tmpl w:val="50B23376"/>
    <w:lvl w:ilvl="0" w:tplc="25E2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72A10"/>
    <w:multiLevelType w:val="hybridMultilevel"/>
    <w:tmpl w:val="A2AAF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65D4E"/>
    <w:multiLevelType w:val="hybridMultilevel"/>
    <w:tmpl w:val="A89E5018"/>
    <w:lvl w:ilvl="0" w:tplc="25E2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E3502"/>
    <w:multiLevelType w:val="hybridMultilevel"/>
    <w:tmpl w:val="B044C596"/>
    <w:lvl w:ilvl="0" w:tplc="25E2C8D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20048A"/>
    <w:multiLevelType w:val="hybridMultilevel"/>
    <w:tmpl w:val="B5A03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37769"/>
    <w:multiLevelType w:val="hybridMultilevel"/>
    <w:tmpl w:val="9A1EEBC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1BA07EA2"/>
    <w:multiLevelType w:val="hybridMultilevel"/>
    <w:tmpl w:val="CAAE29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E216D"/>
    <w:multiLevelType w:val="hybridMultilevel"/>
    <w:tmpl w:val="31A01CD6"/>
    <w:lvl w:ilvl="0" w:tplc="25E2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B1A5B"/>
    <w:multiLevelType w:val="hybridMultilevel"/>
    <w:tmpl w:val="783858DA"/>
    <w:lvl w:ilvl="0" w:tplc="25E2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77454"/>
    <w:multiLevelType w:val="hybridMultilevel"/>
    <w:tmpl w:val="FEE40706"/>
    <w:lvl w:ilvl="0" w:tplc="25E2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32BBD"/>
    <w:multiLevelType w:val="hybridMultilevel"/>
    <w:tmpl w:val="5802C5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4537D"/>
    <w:multiLevelType w:val="hybridMultilevel"/>
    <w:tmpl w:val="43F69FE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9F938E7"/>
    <w:multiLevelType w:val="hybridMultilevel"/>
    <w:tmpl w:val="749ADA6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E0923AB"/>
    <w:multiLevelType w:val="hybridMultilevel"/>
    <w:tmpl w:val="2402A1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0B750D"/>
    <w:multiLevelType w:val="hybridMultilevel"/>
    <w:tmpl w:val="30B62022"/>
    <w:lvl w:ilvl="0" w:tplc="A8B22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12C6BC3"/>
    <w:multiLevelType w:val="hybridMultilevel"/>
    <w:tmpl w:val="E8CC57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0359F"/>
    <w:multiLevelType w:val="hybridMultilevel"/>
    <w:tmpl w:val="97AE980E"/>
    <w:lvl w:ilvl="0" w:tplc="25E2C8DA">
      <w:start w:val="1"/>
      <w:numFmt w:val="bullet"/>
      <w:lvlText w:val=""/>
      <w:lvlJc w:val="left"/>
      <w:pPr>
        <w:ind w:left="8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4A5F5160"/>
    <w:multiLevelType w:val="hybridMultilevel"/>
    <w:tmpl w:val="456464E6"/>
    <w:lvl w:ilvl="0" w:tplc="25E2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371A2"/>
    <w:multiLevelType w:val="hybridMultilevel"/>
    <w:tmpl w:val="6E02C1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47A0C"/>
    <w:multiLevelType w:val="hybridMultilevel"/>
    <w:tmpl w:val="0756B62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F510CE"/>
    <w:multiLevelType w:val="hybridMultilevel"/>
    <w:tmpl w:val="28D00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644316"/>
    <w:multiLevelType w:val="hybridMultilevel"/>
    <w:tmpl w:val="129EB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CE521F"/>
    <w:multiLevelType w:val="hybridMultilevel"/>
    <w:tmpl w:val="6942993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65EF5CC5"/>
    <w:multiLevelType w:val="hybridMultilevel"/>
    <w:tmpl w:val="6BC60FB8"/>
    <w:lvl w:ilvl="0" w:tplc="25E2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55026"/>
    <w:multiLevelType w:val="hybridMultilevel"/>
    <w:tmpl w:val="0A664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45F85"/>
    <w:multiLevelType w:val="hybridMultilevel"/>
    <w:tmpl w:val="84761CCC"/>
    <w:lvl w:ilvl="0" w:tplc="25E2C8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322CAE"/>
    <w:multiLevelType w:val="hybridMultilevel"/>
    <w:tmpl w:val="7AF82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807665">
    <w:abstractNumId w:val="25"/>
  </w:num>
  <w:num w:numId="2" w16cid:durableId="1954626638">
    <w:abstractNumId w:val="4"/>
  </w:num>
  <w:num w:numId="3" w16cid:durableId="1869374009">
    <w:abstractNumId w:val="8"/>
  </w:num>
  <w:num w:numId="4" w16cid:durableId="1782532691">
    <w:abstractNumId w:val="17"/>
  </w:num>
  <w:num w:numId="5" w16cid:durableId="1486363428">
    <w:abstractNumId w:val="13"/>
  </w:num>
  <w:num w:numId="6" w16cid:durableId="2093967838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1583783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891339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5251970">
    <w:abstractNumId w:val="14"/>
  </w:num>
  <w:num w:numId="10" w16cid:durableId="1959337299">
    <w:abstractNumId w:val="15"/>
  </w:num>
  <w:num w:numId="11" w16cid:durableId="1478566842">
    <w:abstractNumId w:val="9"/>
  </w:num>
  <w:num w:numId="12" w16cid:durableId="232667516">
    <w:abstractNumId w:val="21"/>
  </w:num>
  <w:num w:numId="13" w16cid:durableId="28649507">
    <w:abstractNumId w:val="2"/>
  </w:num>
  <w:num w:numId="14" w16cid:durableId="1628782788">
    <w:abstractNumId w:val="0"/>
  </w:num>
  <w:num w:numId="15" w16cid:durableId="711198880">
    <w:abstractNumId w:val="24"/>
  </w:num>
  <w:num w:numId="16" w16cid:durableId="925189880">
    <w:abstractNumId w:val="16"/>
  </w:num>
  <w:num w:numId="17" w16cid:durableId="1375420781">
    <w:abstractNumId w:val="18"/>
  </w:num>
  <w:num w:numId="18" w16cid:durableId="541864950">
    <w:abstractNumId w:val="7"/>
  </w:num>
  <w:num w:numId="19" w16cid:durableId="1489175131">
    <w:abstractNumId w:val="5"/>
  </w:num>
  <w:num w:numId="20" w16cid:durableId="321469840">
    <w:abstractNumId w:val="26"/>
  </w:num>
  <w:num w:numId="21" w16cid:durableId="1062290486">
    <w:abstractNumId w:val="28"/>
  </w:num>
  <w:num w:numId="22" w16cid:durableId="681737192">
    <w:abstractNumId w:val="11"/>
  </w:num>
  <w:num w:numId="23" w16cid:durableId="1100371087">
    <w:abstractNumId w:val="19"/>
  </w:num>
  <w:num w:numId="24" w16cid:durableId="268515692">
    <w:abstractNumId w:val="20"/>
  </w:num>
  <w:num w:numId="25" w16cid:durableId="1185096135">
    <w:abstractNumId w:val="3"/>
  </w:num>
  <w:num w:numId="26" w16cid:durableId="1440494304">
    <w:abstractNumId w:val="27"/>
  </w:num>
  <w:num w:numId="27" w16cid:durableId="2128549752">
    <w:abstractNumId w:val="10"/>
  </w:num>
  <w:num w:numId="28" w16cid:durableId="1904676968">
    <w:abstractNumId w:val="12"/>
  </w:num>
  <w:num w:numId="29" w16cid:durableId="493421706">
    <w:abstractNumId w:val="6"/>
  </w:num>
  <w:num w:numId="30" w16cid:durableId="536360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EE4"/>
    <w:rsid w:val="000004E7"/>
    <w:rsid w:val="00001E83"/>
    <w:rsid w:val="00016D02"/>
    <w:rsid w:val="00020E59"/>
    <w:rsid w:val="00023219"/>
    <w:rsid w:val="00034E91"/>
    <w:rsid w:val="00040551"/>
    <w:rsid w:val="000539A2"/>
    <w:rsid w:val="00061C92"/>
    <w:rsid w:val="000628B7"/>
    <w:rsid w:val="000927C4"/>
    <w:rsid w:val="000A2291"/>
    <w:rsid w:val="000E1D9F"/>
    <w:rsid w:val="000F7146"/>
    <w:rsid w:val="0010505D"/>
    <w:rsid w:val="00106153"/>
    <w:rsid w:val="00117E97"/>
    <w:rsid w:val="00125E3A"/>
    <w:rsid w:val="00126D64"/>
    <w:rsid w:val="00133D31"/>
    <w:rsid w:val="00135924"/>
    <w:rsid w:val="0014240E"/>
    <w:rsid w:val="00142BF6"/>
    <w:rsid w:val="00156B09"/>
    <w:rsid w:val="00156CA1"/>
    <w:rsid w:val="00164F64"/>
    <w:rsid w:val="001950CA"/>
    <w:rsid w:val="0019768F"/>
    <w:rsid w:val="001A1F52"/>
    <w:rsid w:val="001D1B1E"/>
    <w:rsid w:val="001F33DE"/>
    <w:rsid w:val="00217B81"/>
    <w:rsid w:val="00223B74"/>
    <w:rsid w:val="00224C7A"/>
    <w:rsid w:val="002305F8"/>
    <w:rsid w:val="00236FBF"/>
    <w:rsid w:val="00254E0B"/>
    <w:rsid w:val="00254E3C"/>
    <w:rsid w:val="00255410"/>
    <w:rsid w:val="00261ECA"/>
    <w:rsid w:val="0026409F"/>
    <w:rsid w:val="0028471F"/>
    <w:rsid w:val="002858E7"/>
    <w:rsid w:val="00294747"/>
    <w:rsid w:val="002B5DBA"/>
    <w:rsid w:val="002B6C4D"/>
    <w:rsid w:val="002C3085"/>
    <w:rsid w:val="002F1CBC"/>
    <w:rsid w:val="002F4830"/>
    <w:rsid w:val="0030745C"/>
    <w:rsid w:val="00311465"/>
    <w:rsid w:val="003175FD"/>
    <w:rsid w:val="003264AF"/>
    <w:rsid w:val="00337496"/>
    <w:rsid w:val="00354B52"/>
    <w:rsid w:val="00364739"/>
    <w:rsid w:val="003A35DE"/>
    <w:rsid w:val="003B067C"/>
    <w:rsid w:val="003B6760"/>
    <w:rsid w:val="003C5E74"/>
    <w:rsid w:val="003E4F45"/>
    <w:rsid w:val="004151A7"/>
    <w:rsid w:val="00416F13"/>
    <w:rsid w:val="00422280"/>
    <w:rsid w:val="00422E45"/>
    <w:rsid w:val="00426A7D"/>
    <w:rsid w:val="00431E30"/>
    <w:rsid w:val="00434E4C"/>
    <w:rsid w:val="004360E7"/>
    <w:rsid w:val="004531B7"/>
    <w:rsid w:val="004535E8"/>
    <w:rsid w:val="004549D6"/>
    <w:rsid w:val="00461354"/>
    <w:rsid w:val="00465D3A"/>
    <w:rsid w:val="00467E6D"/>
    <w:rsid w:val="0047110D"/>
    <w:rsid w:val="004960AC"/>
    <w:rsid w:val="00496516"/>
    <w:rsid w:val="00497CDD"/>
    <w:rsid w:val="00497DF7"/>
    <w:rsid w:val="004C1E4D"/>
    <w:rsid w:val="004C4DE0"/>
    <w:rsid w:val="004C6994"/>
    <w:rsid w:val="004D5B50"/>
    <w:rsid w:val="004E025A"/>
    <w:rsid w:val="005139D1"/>
    <w:rsid w:val="00520424"/>
    <w:rsid w:val="0053326C"/>
    <w:rsid w:val="0054279C"/>
    <w:rsid w:val="005545C5"/>
    <w:rsid w:val="00556FE2"/>
    <w:rsid w:val="005A69CF"/>
    <w:rsid w:val="005B02C7"/>
    <w:rsid w:val="005B4329"/>
    <w:rsid w:val="005B4527"/>
    <w:rsid w:val="005D173C"/>
    <w:rsid w:val="005F274A"/>
    <w:rsid w:val="005F4D4B"/>
    <w:rsid w:val="00600204"/>
    <w:rsid w:val="00601BFE"/>
    <w:rsid w:val="006076D9"/>
    <w:rsid w:val="00610606"/>
    <w:rsid w:val="00624F62"/>
    <w:rsid w:val="0062611A"/>
    <w:rsid w:val="00635B44"/>
    <w:rsid w:val="0065426D"/>
    <w:rsid w:val="006730B4"/>
    <w:rsid w:val="00687588"/>
    <w:rsid w:val="006967A6"/>
    <w:rsid w:val="006B5EB3"/>
    <w:rsid w:val="006C2E8A"/>
    <w:rsid w:val="006C4AA5"/>
    <w:rsid w:val="006D1559"/>
    <w:rsid w:val="006D58C5"/>
    <w:rsid w:val="006D6C08"/>
    <w:rsid w:val="00702ADD"/>
    <w:rsid w:val="00702E7D"/>
    <w:rsid w:val="00707131"/>
    <w:rsid w:val="00730AAF"/>
    <w:rsid w:val="00755842"/>
    <w:rsid w:val="00781C81"/>
    <w:rsid w:val="007916F7"/>
    <w:rsid w:val="007B2B2B"/>
    <w:rsid w:val="007B3330"/>
    <w:rsid w:val="007C6AC0"/>
    <w:rsid w:val="007D4C0D"/>
    <w:rsid w:val="007E4A22"/>
    <w:rsid w:val="007E6D8C"/>
    <w:rsid w:val="007E7CF3"/>
    <w:rsid w:val="007F6E25"/>
    <w:rsid w:val="00800C4D"/>
    <w:rsid w:val="008072C7"/>
    <w:rsid w:val="00811744"/>
    <w:rsid w:val="00814D51"/>
    <w:rsid w:val="00816ED0"/>
    <w:rsid w:val="008238C9"/>
    <w:rsid w:val="00836E04"/>
    <w:rsid w:val="008420D6"/>
    <w:rsid w:val="00845D55"/>
    <w:rsid w:val="00852546"/>
    <w:rsid w:val="00862461"/>
    <w:rsid w:val="008655DB"/>
    <w:rsid w:val="00867D45"/>
    <w:rsid w:val="0087304A"/>
    <w:rsid w:val="0087422B"/>
    <w:rsid w:val="00875816"/>
    <w:rsid w:val="00881B8E"/>
    <w:rsid w:val="00892B3E"/>
    <w:rsid w:val="00893DA3"/>
    <w:rsid w:val="00896DD6"/>
    <w:rsid w:val="008A46C4"/>
    <w:rsid w:val="008A60CC"/>
    <w:rsid w:val="008A6F10"/>
    <w:rsid w:val="008B7228"/>
    <w:rsid w:val="008D10CE"/>
    <w:rsid w:val="00905805"/>
    <w:rsid w:val="00915E9B"/>
    <w:rsid w:val="00920206"/>
    <w:rsid w:val="00921FDA"/>
    <w:rsid w:val="0092707B"/>
    <w:rsid w:val="0093529E"/>
    <w:rsid w:val="00963518"/>
    <w:rsid w:val="00975FAB"/>
    <w:rsid w:val="00984984"/>
    <w:rsid w:val="00986207"/>
    <w:rsid w:val="00987CDE"/>
    <w:rsid w:val="009B3848"/>
    <w:rsid w:val="009B77A1"/>
    <w:rsid w:val="009C6496"/>
    <w:rsid w:val="009D5AA5"/>
    <w:rsid w:val="009D6D1F"/>
    <w:rsid w:val="009D7F7D"/>
    <w:rsid w:val="009E4694"/>
    <w:rsid w:val="00A0587A"/>
    <w:rsid w:val="00A07C64"/>
    <w:rsid w:val="00A14E1F"/>
    <w:rsid w:val="00A26B8C"/>
    <w:rsid w:val="00A36804"/>
    <w:rsid w:val="00A37326"/>
    <w:rsid w:val="00A379CA"/>
    <w:rsid w:val="00A453A2"/>
    <w:rsid w:val="00A52775"/>
    <w:rsid w:val="00A601B5"/>
    <w:rsid w:val="00A6130D"/>
    <w:rsid w:val="00A65A19"/>
    <w:rsid w:val="00A67035"/>
    <w:rsid w:val="00A90D45"/>
    <w:rsid w:val="00A920D1"/>
    <w:rsid w:val="00A969B5"/>
    <w:rsid w:val="00AA1928"/>
    <w:rsid w:val="00AA1DC3"/>
    <w:rsid w:val="00AA2490"/>
    <w:rsid w:val="00AC1800"/>
    <w:rsid w:val="00AD3FF9"/>
    <w:rsid w:val="00AE0688"/>
    <w:rsid w:val="00AE1F9B"/>
    <w:rsid w:val="00AE37AF"/>
    <w:rsid w:val="00AE74FE"/>
    <w:rsid w:val="00B25E32"/>
    <w:rsid w:val="00B366E1"/>
    <w:rsid w:val="00B3739B"/>
    <w:rsid w:val="00B5050A"/>
    <w:rsid w:val="00B65751"/>
    <w:rsid w:val="00B72043"/>
    <w:rsid w:val="00B83E30"/>
    <w:rsid w:val="00B863DD"/>
    <w:rsid w:val="00B86F72"/>
    <w:rsid w:val="00BB662D"/>
    <w:rsid w:val="00BD450B"/>
    <w:rsid w:val="00BE59FC"/>
    <w:rsid w:val="00BE5F9D"/>
    <w:rsid w:val="00C15AF4"/>
    <w:rsid w:val="00C227C4"/>
    <w:rsid w:val="00C258B5"/>
    <w:rsid w:val="00C61C5E"/>
    <w:rsid w:val="00C631B2"/>
    <w:rsid w:val="00C643DF"/>
    <w:rsid w:val="00C64BCA"/>
    <w:rsid w:val="00C72F10"/>
    <w:rsid w:val="00C76E0B"/>
    <w:rsid w:val="00C81721"/>
    <w:rsid w:val="00C81902"/>
    <w:rsid w:val="00C86BC0"/>
    <w:rsid w:val="00C910AC"/>
    <w:rsid w:val="00C948DC"/>
    <w:rsid w:val="00C96F10"/>
    <w:rsid w:val="00CA7AE1"/>
    <w:rsid w:val="00CD0E2A"/>
    <w:rsid w:val="00CD478D"/>
    <w:rsid w:val="00CE4309"/>
    <w:rsid w:val="00CE640E"/>
    <w:rsid w:val="00D1427E"/>
    <w:rsid w:val="00D21311"/>
    <w:rsid w:val="00D44F6D"/>
    <w:rsid w:val="00D51391"/>
    <w:rsid w:val="00D66F34"/>
    <w:rsid w:val="00DA101F"/>
    <w:rsid w:val="00DA7D05"/>
    <w:rsid w:val="00DB7512"/>
    <w:rsid w:val="00DC20F3"/>
    <w:rsid w:val="00DD2AF1"/>
    <w:rsid w:val="00DE0585"/>
    <w:rsid w:val="00E03D2D"/>
    <w:rsid w:val="00E066EF"/>
    <w:rsid w:val="00E10C4B"/>
    <w:rsid w:val="00E34BC5"/>
    <w:rsid w:val="00E36762"/>
    <w:rsid w:val="00E61D26"/>
    <w:rsid w:val="00E82265"/>
    <w:rsid w:val="00E92E4E"/>
    <w:rsid w:val="00E9630F"/>
    <w:rsid w:val="00EA30B9"/>
    <w:rsid w:val="00EA5896"/>
    <w:rsid w:val="00EA6934"/>
    <w:rsid w:val="00EA7550"/>
    <w:rsid w:val="00EC61BA"/>
    <w:rsid w:val="00EE2AA1"/>
    <w:rsid w:val="00EE4B6B"/>
    <w:rsid w:val="00EE7E55"/>
    <w:rsid w:val="00F42A9F"/>
    <w:rsid w:val="00F44F6C"/>
    <w:rsid w:val="00F474EC"/>
    <w:rsid w:val="00F50343"/>
    <w:rsid w:val="00F558D5"/>
    <w:rsid w:val="00F619A5"/>
    <w:rsid w:val="00F71E7E"/>
    <w:rsid w:val="00F7286F"/>
    <w:rsid w:val="00F836AA"/>
    <w:rsid w:val="00F92043"/>
    <w:rsid w:val="00FA48D7"/>
    <w:rsid w:val="00FA6EE4"/>
    <w:rsid w:val="00FB0234"/>
    <w:rsid w:val="00FB263E"/>
    <w:rsid w:val="00FC42A5"/>
    <w:rsid w:val="00FC51B0"/>
    <w:rsid w:val="00FC5687"/>
    <w:rsid w:val="00FE3EE8"/>
    <w:rsid w:val="00FE786B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4:docId w14:val="73CDDC47"/>
  <w15:docId w15:val="{CBC07235-D9F5-4A3D-81B6-EDCC00331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C51B0"/>
  </w:style>
  <w:style w:type="paragraph" w:styleId="Nagwek1">
    <w:name w:val="heading 1"/>
    <w:basedOn w:val="Normalny"/>
    <w:next w:val="Normalny"/>
    <w:link w:val="Nagwek1Znak"/>
    <w:uiPriority w:val="9"/>
    <w:qFormat/>
    <w:rsid w:val="00FC5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51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51B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1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51B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51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51B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51B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51B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E4A2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E4A2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558D5"/>
  </w:style>
  <w:style w:type="paragraph" w:styleId="Tekstdymka">
    <w:name w:val="Balloon Text"/>
    <w:basedOn w:val="Normalny"/>
    <w:link w:val="TekstdymkaZnak"/>
    <w:rsid w:val="00497CD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97CD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51B0"/>
    <w:pPr>
      <w:ind w:left="720"/>
      <w:contextualSpacing/>
    </w:pPr>
  </w:style>
  <w:style w:type="table" w:styleId="Tabela-Siatka">
    <w:name w:val="Table Grid"/>
    <w:basedOn w:val="Standardowy"/>
    <w:rsid w:val="00DA7D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881B8E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F920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92043"/>
  </w:style>
  <w:style w:type="character" w:styleId="Odwoanieprzypisukocowego">
    <w:name w:val="endnote reference"/>
    <w:basedOn w:val="Domylnaczcionkaakapitu"/>
    <w:rsid w:val="00F92043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C5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51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51B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FC51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FC51B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FC51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C51B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FC51B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FC51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51B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FC51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51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51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51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C51B0"/>
    <w:rPr>
      <w:b/>
      <w:bCs/>
    </w:rPr>
  </w:style>
  <w:style w:type="character" w:styleId="Uwydatnienie">
    <w:name w:val="Emphasis"/>
    <w:basedOn w:val="Domylnaczcionkaakapitu"/>
    <w:uiPriority w:val="20"/>
    <w:qFormat/>
    <w:rsid w:val="00FC51B0"/>
    <w:rPr>
      <w:i/>
      <w:iCs/>
    </w:rPr>
  </w:style>
  <w:style w:type="paragraph" w:styleId="Bezodstpw">
    <w:name w:val="No Spacing"/>
    <w:uiPriority w:val="1"/>
    <w:qFormat/>
    <w:rsid w:val="00FC51B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FC51B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51B0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51B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51B0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51B0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51B0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51B0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51B0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51B0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51B0"/>
    <w:pPr>
      <w:outlineLvl w:val="9"/>
    </w:pPr>
  </w:style>
  <w:style w:type="character" w:styleId="Tekstzastpczy">
    <w:name w:val="Placeholder Text"/>
    <w:basedOn w:val="Domylnaczcionkaakapitu"/>
    <w:uiPriority w:val="99"/>
    <w:semiHidden/>
    <w:rsid w:val="00896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oje%20dokumenty\_OKL_\CDR\LOGO%20NAJAKTUALNIEJSZE\papier%20firmowy\ok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C39B1-33A7-4B32-B830-598C28F80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okl.dot</Template>
  <TotalTime>66</TotalTime>
  <Pages>2</Pages>
  <Words>216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Politechnika Rzeszowska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</dc:creator>
  <cp:lastModifiedBy>Papa Kilo</cp:lastModifiedBy>
  <cp:revision>17</cp:revision>
  <cp:lastPrinted>2020-10-31T07:16:00Z</cp:lastPrinted>
  <dcterms:created xsi:type="dcterms:W3CDTF">2015-04-14T13:47:00Z</dcterms:created>
  <dcterms:modified xsi:type="dcterms:W3CDTF">2022-07-05T05:48:00Z</dcterms:modified>
</cp:coreProperties>
</file>