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page" w:tblpX="7771" w:tblpY="235"/>
        <w:tblW w:w="3114" w:type="dxa"/>
        <w:tblBorders>
          <w:top w:val="single" w:sz="4" w:space="0" w:color="3C98E7"/>
          <w:left w:val="single" w:sz="4" w:space="0" w:color="3C98E7"/>
          <w:bottom w:val="single" w:sz="4" w:space="0" w:color="3C98E7"/>
          <w:right w:val="single" w:sz="4" w:space="0" w:color="3C98E7"/>
          <w:insideH w:val="single" w:sz="4" w:space="0" w:color="3C98E7"/>
          <w:insideV w:val="single" w:sz="4" w:space="0" w:color="3C98E7"/>
        </w:tblBorders>
        <w:shd w:val="clear" w:color="auto" w:fill="3C98E7"/>
        <w:tblLayout w:type="fixed"/>
        <w:tblLook w:val="04A0" w:firstRow="1" w:lastRow="0" w:firstColumn="1" w:lastColumn="0" w:noHBand="0" w:noVBand="1"/>
      </w:tblPr>
      <w:tblGrid>
        <w:gridCol w:w="3114"/>
      </w:tblGrid>
      <w:tr w:rsidR="00D52EEB" w14:paraId="5AD42522" w14:textId="77777777" w:rsidTr="00D52EEB">
        <w:tc>
          <w:tcPr>
            <w:tcW w:w="3114" w:type="dxa"/>
            <w:shd w:val="clear" w:color="auto" w:fill="3C98E7"/>
          </w:tcPr>
          <w:p w14:paraId="75FF3654" w14:textId="77777777" w:rsidR="00D52EEB" w:rsidRPr="00CA7AE1" w:rsidRDefault="00D52EEB" w:rsidP="00D52EEB">
            <w:pPr>
              <w:spacing w:after="0"/>
              <w:rPr>
                <w:b/>
                <w:color w:val="FFFFFF" w:themeColor="background1"/>
              </w:rPr>
            </w:pPr>
            <w:r w:rsidRPr="00156B09">
              <w:rPr>
                <w:b/>
                <w:color w:val="FFFFFF" w:themeColor="background1"/>
                <w:sz w:val="16"/>
              </w:rPr>
              <w:t>Identyfikator dokumentu</w:t>
            </w:r>
          </w:p>
        </w:tc>
      </w:tr>
      <w:tr w:rsidR="00D52EEB" w14:paraId="25729FF5" w14:textId="77777777" w:rsidTr="00D52EEB">
        <w:tc>
          <w:tcPr>
            <w:tcW w:w="3114" w:type="dxa"/>
            <w:tcBorders>
              <w:bottom w:val="dotted" w:sz="4" w:space="0" w:color="3C98E7"/>
            </w:tcBorders>
            <w:shd w:val="clear" w:color="auto" w:fill="auto"/>
          </w:tcPr>
          <w:p w14:paraId="17A1637E" w14:textId="62888A09" w:rsidR="00D52EEB" w:rsidRPr="00156B09" w:rsidRDefault="004F4BDB" w:rsidP="00B33BFE">
            <w:pPr>
              <w:spacing w:after="0"/>
              <w:jc w:val="center"/>
              <w:rPr>
                <w:i/>
                <w:sz w:val="20"/>
              </w:rPr>
            </w:pPr>
            <w:sdt>
              <w:sdtPr>
                <w:rPr>
                  <w:i/>
                  <w:sz w:val="24"/>
                  <w:szCs w:val="24"/>
                </w:rPr>
                <w:alias w:val="numer"/>
                <w:tag w:val="numer"/>
                <w:id w:val="626362902"/>
                <w:lock w:val="sdtLocked"/>
                <w:placeholder>
                  <w:docPart w:val="C3E8626BA8E24494A03E8964D9F2C1E6"/>
                </w:placeholder>
                <w:showingPlcHdr/>
                <w15:color w:val="33CCCC"/>
                <w:comboBox>
                  <w:listItem w:displayText="---" w:value="---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9999" w:value="9999"/>
                </w:comboBox>
              </w:sdtPr>
              <w:sdtEndPr/>
              <w:sdtContent>
                <w:r w:rsidR="003D5C45" w:rsidRPr="00C06EDF">
                  <w:rPr>
                    <w:i/>
                    <w:color w:val="808080" w:themeColor="background1" w:themeShade="80"/>
                    <w:sz w:val="24"/>
                    <w:szCs w:val="28"/>
                  </w:rPr>
                  <w:t>Nr</w:t>
                </w:r>
              </w:sdtContent>
            </w:sdt>
            <w:r w:rsidR="00B33BFE">
              <w:rPr>
                <w:i/>
                <w:sz w:val="24"/>
                <w:szCs w:val="24"/>
              </w:rPr>
              <w:t xml:space="preserve"> /  </w:t>
            </w:r>
            <w:sdt>
              <w:sdtPr>
                <w:rPr>
                  <w:i/>
                  <w:sz w:val="24"/>
                  <w:szCs w:val="24"/>
                </w:rPr>
                <w:alias w:val="kurs"/>
                <w:tag w:val="kurs"/>
                <w:id w:val="-1270147331"/>
                <w:lock w:val="sdtLocked"/>
                <w:placeholder>
                  <w:docPart w:val="64B2FFBFC73A48609925E6460A047DD8"/>
                </w:placeholder>
                <w:showingPlcHdr/>
                <w15:color w:val="33CCCC"/>
                <w:comboBox>
                  <w:listItem w:displayText="X_ATP_XX" w:value="X_ATP_XX"/>
                  <w:listItem w:displayText="1_ATP / 18" w:value="1_ATP / 18"/>
                  <w:listItem w:displayText="1_ATP / 19" w:value="1_ATP / 19"/>
                  <w:listItem w:displayText="1_ATP / 20" w:value="1_ATP / 20"/>
                  <w:listItem w:displayText="1_ATP / 21" w:value="1_ATP / 21"/>
                  <w:listItem w:displayText="1_ATP / 22" w:value="1_ATP / 22"/>
                </w:comboBox>
              </w:sdtPr>
              <w:sdtEndPr/>
              <w:sdtContent>
                <w:r w:rsidRPr="00C06EDF">
                  <w:rPr>
                    <w:i/>
                    <w:color w:val="808080" w:themeColor="background1" w:themeShade="80"/>
                    <w:sz w:val="24"/>
                    <w:szCs w:val="28"/>
                  </w:rPr>
                  <w:t>Kurs</w:t>
                </w:r>
              </w:sdtContent>
            </w:sdt>
          </w:p>
        </w:tc>
      </w:tr>
      <w:tr w:rsidR="00D52EEB" w14:paraId="7C66B45D" w14:textId="77777777" w:rsidTr="00D52EEB">
        <w:tc>
          <w:tcPr>
            <w:tcW w:w="3114" w:type="dxa"/>
            <w:tcBorders>
              <w:top w:val="dotted" w:sz="4" w:space="0" w:color="3C98E7"/>
            </w:tcBorders>
            <w:shd w:val="clear" w:color="auto" w:fill="auto"/>
          </w:tcPr>
          <w:p w14:paraId="396F42E9" w14:textId="77777777" w:rsidR="00D52EEB" w:rsidRPr="00461354" w:rsidRDefault="00D52EEB" w:rsidP="00D52EEB">
            <w:pPr>
              <w:spacing w:after="0"/>
              <w:rPr>
                <w:i/>
              </w:rPr>
            </w:pPr>
            <w:r>
              <w:rPr>
                <w:i/>
                <w:sz w:val="16"/>
              </w:rPr>
              <w:t>Nr rejestru uczestników szkolenia</w:t>
            </w:r>
          </w:p>
        </w:tc>
      </w:tr>
    </w:tbl>
    <w:p w14:paraId="111A9EB8" w14:textId="69F44A97" w:rsidR="000C4920" w:rsidRDefault="000C4920"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F76224" wp14:editId="7D7CB387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3534410" cy="461645"/>
                <wp:effectExtent l="635" t="2540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441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D8EF7" w14:textId="105B6A25" w:rsidR="000C4920" w:rsidRPr="008A60CC" w:rsidRDefault="000C4920" w:rsidP="000C4920">
                            <w:pPr>
                              <w:rPr>
                                <w:b/>
                                <w:smallCaps/>
                                <w:sz w:val="36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6"/>
                              </w:rPr>
                              <w:t>Karta egzaminacyjna</w:t>
                            </w:r>
                            <w:r w:rsidR="002F2DF6">
                              <w:rPr>
                                <w:b/>
                                <w:smallCaps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sz w:val="36"/>
                              </w:rPr>
                              <w:t>-</w:t>
                            </w:r>
                            <w:r w:rsidR="002F2DF6">
                              <w:rPr>
                                <w:b/>
                                <w:smallCaps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sz w:val="36"/>
                              </w:rPr>
                              <w:t>praktyka</w:t>
                            </w:r>
                          </w:p>
                          <w:p w14:paraId="3E229177" w14:textId="77777777" w:rsidR="000C4920" w:rsidRDefault="000C4920" w:rsidP="000C49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7622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.2pt;width:278.3pt;height:3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" filled="f" stroked="f">
                <v:textbox>
                  <w:txbxContent>
                    <w:p w14:paraId="77BD8EF7" w14:textId="105B6A25" w:rsidR="000C4920" w:rsidRPr="008A60CC" w:rsidRDefault="000C4920" w:rsidP="000C4920">
                      <w:pPr>
                        <w:rPr>
                          <w:b/>
                          <w:smallCaps/>
                          <w:sz w:val="36"/>
                        </w:rPr>
                      </w:pPr>
                      <w:r>
                        <w:rPr>
                          <w:b/>
                          <w:smallCaps/>
                          <w:sz w:val="36"/>
                        </w:rPr>
                        <w:t>Karta egzaminacyjna</w:t>
                      </w:r>
                      <w:r w:rsidR="002F2DF6">
                        <w:rPr>
                          <w:b/>
                          <w:smallCaps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sz w:val="36"/>
                        </w:rPr>
                        <w:t>-</w:t>
                      </w:r>
                      <w:r w:rsidR="002F2DF6">
                        <w:rPr>
                          <w:b/>
                          <w:smallCaps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sz w:val="36"/>
                        </w:rPr>
                        <w:t>praktyka</w:t>
                      </w:r>
                    </w:p>
                    <w:p w14:paraId="3E229177" w14:textId="77777777" w:rsidR="000C4920" w:rsidRDefault="000C4920" w:rsidP="000C4920"/>
                  </w:txbxContent>
                </v:textbox>
              </v:shape>
            </w:pict>
          </mc:Fallback>
        </mc:AlternateContent>
      </w:r>
    </w:p>
    <w:p w14:paraId="4EDF4588" w14:textId="0465EF31" w:rsidR="000C4920" w:rsidRDefault="000C4920" w:rsidP="00D52EEB">
      <w:pPr>
        <w:jc w:val="right"/>
      </w:pPr>
    </w:p>
    <w:p w14:paraId="6893C401" w14:textId="5595DCC7" w:rsidR="000C4920" w:rsidRDefault="00D52EE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3E8835" wp14:editId="5C22C081">
                <wp:simplePos x="0" y="0"/>
                <wp:positionH relativeFrom="column">
                  <wp:posOffset>-5081</wp:posOffset>
                </wp:positionH>
                <wp:positionV relativeFrom="paragraph">
                  <wp:posOffset>130810</wp:posOffset>
                </wp:positionV>
                <wp:extent cx="6010275" cy="0"/>
                <wp:effectExtent l="0" t="0" r="0" b="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CD2E3D" id="Łącznik prosty 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10.3pt" to="472.8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" strokecolor="#40a7c2 [3048]"/>
            </w:pict>
          </mc:Fallback>
        </mc:AlternateContent>
      </w:r>
    </w:p>
    <w:tbl>
      <w:tblPr>
        <w:tblStyle w:val="Tabela-Siatka"/>
        <w:tblW w:w="9493" w:type="dxa"/>
        <w:tblBorders>
          <w:top w:val="single" w:sz="4" w:space="0" w:color="3C98E7"/>
          <w:left w:val="single" w:sz="4" w:space="0" w:color="3C98E7"/>
          <w:bottom w:val="single" w:sz="4" w:space="0" w:color="3C98E7"/>
          <w:right w:val="single" w:sz="4" w:space="0" w:color="3C98E7"/>
          <w:insideH w:val="single" w:sz="4" w:space="0" w:color="3C98E7"/>
          <w:insideV w:val="single" w:sz="4" w:space="0" w:color="3C98E7"/>
        </w:tblBorders>
        <w:shd w:val="clear" w:color="auto" w:fill="3C98E7"/>
        <w:tblLayout w:type="fixed"/>
        <w:tblLook w:val="04A0" w:firstRow="1" w:lastRow="0" w:firstColumn="1" w:lastColumn="0" w:noHBand="0" w:noVBand="1"/>
      </w:tblPr>
      <w:tblGrid>
        <w:gridCol w:w="6190"/>
        <w:gridCol w:w="3303"/>
      </w:tblGrid>
      <w:tr w:rsidR="00224C7A" w14:paraId="33B1691B" w14:textId="77777777" w:rsidTr="00D52EEB">
        <w:tc>
          <w:tcPr>
            <w:tcW w:w="9493" w:type="dxa"/>
            <w:gridSpan w:val="2"/>
            <w:shd w:val="clear" w:color="auto" w:fill="3C98E7"/>
          </w:tcPr>
          <w:p w14:paraId="3681FC1B" w14:textId="77777777" w:rsidR="00224C7A" w:rsidRPr="00CA7AE1" w:rsidRDefault="0065426D" w:rsidP="004A3527">
            <w:pPr>
              <w:spacing w:after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20"/>
              </w:rPr>
              <w:t>Podstawowe informacje</w:t>
            </w:r>
          </w:p>
        </w:tc>
      </w:tr>
      <w:tr w:rsidR="00C64BCA" w14:paraId="75446CB9" w14:textId="77777777" w:rsidTr="00D52EEB">
        <w:sdt>
          <w:sdtPr>
            <w:rPr>
              <w:i/>
              <w:sz w:val="24"/>
            </w:rPr>
            <w:id w:val="1721093405"/>
            <w:lock w:val="sdtLocked"/>
            <w:placeholder>
              <w:docPart w:val="A43B4BB136B248F4938593A49A3C51C9"/>
            </w:placeholder>
            <w:showingPlcHdr/>
            <w15:color w:val="33CCCC"/>
            <w:text/>
          </w:sdtPr>
          <w:sdtEndPr/>
          <w:sdtContent>
            <w:tc>
              <w:tcPr>
                <w:tcW w:w="6190" w:type="dxa"/>
                <w:tcBorders>
                  <w:bottom w:val="dotted" w:sz="4" w:space="0" w:color="3C98E7"/>
                </w:tcBorders>
                <w:shd w:val="clear" w:color="auto" w:fill="auto"/>
              </w:tcPr>
              <w:p w14:paraId="381A0DB8" w14:textId="5C656810" w:rsidR="00C64BCA" w:rsidRPr="00461354" w:rsidRDefault="00BE3421" w:rsidP="004A3527">
                <w:pPr>
                  <w:spacing w:after="0"/>
                  <w:rPr>
                    <w:i/>
                    <w:sz w:val="24"/>
                  </w:rPr>
                </w:pPr>
                <w:r w:rsidRPr="00CD0C13">
                  <w:rPr>
                    <w:i/>
                    <w:color w:val="808080" w:themeColor="background1" w:themeShade="80"/>
                    <w:sz w:val="24"/>
                  </w:rPr>
                  <w:t>Wpisz Imię i Nazwisko STUDENTA</w:t>
                </w:r>
              </w:p>
            </w:tc>
          </w:sdtContent>
        </w:sdt>
        <w:tc>
          <w:tcPr>
            <w:tcW w:w="3303" w:type="dxa"/>
            <w:tcBorders>
              <w:bottom w:val="dotted" w:sz="4" w:space="0" w:color="3C98E7"/>
            </w:tcBorders>
            <w:shd w:val="clear" w:color="auto" w:fill="auto"/>
          </w:tcPr>
          <w:p w14:paraId="5A8D2EAC" w14:textId="77777777" w:rsidR="00C64BCA" w:rsidRPr="00461354" w:rsidRDefault="00B72043" w:rsidP="004A3527">
            <w:pPr>
              <w:spacing w:after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Zadanie </w:t>
            </w:r>
            <w:r w:rsidR="007C6AC0">
              <w:rPr>
                <w:i/>
                <w:sz w:val="24"/>
              </w:rPr>
              <w:t>V</w:t>
            </w:r>
            <w:r w:rsidR="004C6994">
              <w:rPr>
                <w:i/>
                <w:sz w:val="24"/>
              </w:rPr>
              <w:t>I</w:t>
            </w:r>
            <w:r w:rsidR="008072C7">
              <w:rPr>
                <w:i/>
                <w:sz w:val="24"/>
              </w:rPr>
              <w:t>I</w:t>
            </w:r>
            <w:r w:rsidR="004C6994">
              <w:rPr>
                <w:i/>
                <w:sz w:val="24"/>
              </w:rPr>
              <w:t>I</w:t>
            </w:r>
            <w:r>
              <w:rPr>
                <w:i/>
                <w:sz w:val="24"/>
              </w:rPr>
              <w:t xml:space="preserve">, ćwiczenie </w:t>
            </w:r>
            <w:r w:rsidR="00A601B5">
              <w:rPr>
                <w:i/>
                <w:sz w:val="24"/>
              </w:rPr>
              <w:t>7</w:t>
            </w:r>
          </w:p>
        </w:tc>
      </w:tr>
      <w:tr w:rsidR="00C64BCA" w14:paraId="68814FB8" w14:textId="77777777" w:rsidTr="00D52EEB">
        <w:tc>
          <w:tcPr>
            <w:tcW w:w="6190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5D0BF928" w14:textId="77777777" w:rsidR="00C64BCA" w:rsidRPr="00C64BCA" w:rsidRDefault="00C64BCA" w:rsidP="004A3527">
            <w:pPr>
              <w:spacing w:after="0"/>
              <w:rPr>
                <w:i/>
              </w:rPr>
            </w:pPr>
            <w:r>
              <w:rPr>
                <w:i/>
                <w:sz w:val="16"/>
              </w:rPr>
              <w:t xml:space="preserve">Imię i nazwisko uczestnika szkolenia </w:t>
            </w:r>
          </w:p>
        </w:tc>
        <w:tc>
          <w:tcPr>
            <w:tcW w:w="3303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2F62486D" w14:textId="77777777" w:rsidR="00C64BCA" w:rsidRPr="00461354" w:rsidRDefault="001F33DE" w:rsidP="00C64BCA">
            <w:pPr>
              <w:spacing w:after="0"/>
              <w:rPr>
                <w:i/>
              </w:rPr>
            </w:pPr>
            <w:r>
              <w:rPr>
                <w:i/>
                <w:sz w:val="16"/>
              </w:rPr>
              <w:t>Identyfikator kontroli (zadanie, ćwiczenie)</w:t>
            </w:r>
          </w:p>
        </w:tc>
      </w:tr>
      <w:tr w:rsidR="002A578E" w14:paraId="6A9F2BE7" w14:textId="77777777" w:rsidTr="00D52EEB">
        <w:tc>
          <w:tcPr>
            <w:tcW w:w="6190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43DC22AE" w14:textId="353AE589" w:rsidR="002A578E" w:rsidRPr="00311465" w:rsidRDefault="004F4BDB" w:rsidP="002A578E">
            <w:pPr>
              <w:spacing w:after="0"/>
              <w:rPr>
                <w:i/>
                <w:sz w:val="24"/>
              </w:rPr>
            </w:pPr>
            <w:sdt>
              <w:sdtPr>
                <w:rPr>
                  <w:i/>
                  <w:sz w:val="24"/>
                </w:rPr>
                <w:id w:val="-312788534"/>
                <w:lock w:val="sdtLocked"/>
                <w:placeholder>
                  <w:docPart w:val="4FDA1568EB1448BE9E64AFA88075C0A9"/>
                </w:placeholder>
                <w:showingPlcHdr/>
                <w15:color w:val="33CCCC"/>
                <w:comboBox>
                  <w:listItem w:value="Wybierz element."/>
                  <w:listItem w:displayText="Paweł Kaleta" w:value="Paweł Kaleta"/>
                  <w:listItem w:displayText="Rafał Stępniak" w:value="Rafał Stępniak"/>
                  <w:listItem w:displayText="Jerzy Piekarz" w:value="Jerzy Piekarz"/>
                </w:comboBox>
              </w:sdtPr>
              <w:sdtEndPr/>
              <w:sdtContent>
                <w:r w:rsidR="003D5C45" w:rsidRPr="008C1477">
                  <w:rPr>
                    <w:rStyle w:val="Tekstzastpczy"/>
                    <w:i/>
                    <w:iCs/>
                    <w:sz w:val="24"/>
                    <w:szCs w:val="24"/>
                  </w:rPr>
                  <w:t>Wybierz Imię i Nazwisko INSTRUKTORA</w:t>
                </w:r>
              </w:sdtContent>
            </w:sdt>
          </w:p>
        </w:tc>
        <w:sdt>
          <w:sdtPr>
            <w:rPr>
              <w:i/>
              <w:sz w:val="24"/>
            </w:rPr>
            <w:id w:val="-1842073908"/>
            <w:lock w:val="sdtLocked"/>
            <w:placeholder>
              <w:docPart w:val="EE4F4F8CCFD64D249100BA74EB0C6558"/>
            </w:placeholder>
            <w:showingPlcHdr/>
            <w:comboBox>
              <w:listItem w:displayText="PL/STI(A)/536/2021" w:value="PL/STI(A)/536/2021"/>
              <w:listItem w:displayText="PL.FCL.16047.CPL(A)" w:value="PL.FCL.16047.CPL(A)"/>
              <w:listItem w:displayText="PL.FCL.2047.CPL(A)" w:value="PL.FCL.2047.CPL(A)"/>
            </w:comboBox>
          </w:sdtPr>
          <w:sdtEndPr/>
          <w:sdtContent>
            <w:tc>
              <w:tcPr>
                <w:tcW w:w="3303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</w:tcPr>
              <w:p w14:paraId="6F2B4912" w14:textId="3DFAFBA2" w:rsidR="002A578E" w:rsidRPr="00311465" w:rsidRDefault="00C03CE5" w:rsidP="002A578E">
                <w:pPr>
                  <w:spacing w:after="0"/>
                  <w:rPr>
                    <w:i/>
                    <w:sz w:val="24"/>
                  </w:rPr>
                </w:pPr>
                <w:r w:rsidRPr="002C56B8">
                  <w:rPr>
                    <w:i/>
                    <w:color w:val="808080" w:themeColor="background1" w:themeShade="80"/>
                    <w:sz w:val="24"/>
                  </w:rPr>
                  <w:t>Wybierz Nr Lic. / Upoważ.</w:t>
                </w:r>
              </w:p>
            </w:tc>
          </w:sdtContent>
        </w:sdt>
      </w:tr>
      <w:tr w:rsidR="00311465" w14:paraId="0D9CAC2B" w14:textId="77777777" w:rsidTr="00D52EEB">
        <w:tc>
          <w:tcPr>
            <w:tcW w:w="6190" w:type="dxa"/>
            <w:tcBorders>
              <w:top w:val="dotted" w:sz="4" w:space="0" w:color="3C98E7"/>
            </w:tcBorders>
            <w:shd w:val="clear" w:color="auto" w:fill="auto"/>
          </w:tcPr>
          <w:p w14:paraId="77641A33" w14:textId="77777777" w:rsidR="00311465" w:rsidRDefault="001F33DE" w:rsidP="004A3527">
            <w:pPr>
              <w:spacing w:after="0"/>
              <w:rPr>
                <w:i/>
                <w:sz w:val="16"/>
              </w:rPr>
            </w:pPr>
            <w:r>
              <w:rPr>
                <w:i/>
                <w:sz w:val="16"/>
              </w:rPr>
              <w:t>Imię i nazwisko instruktora przeprowadzającego kontrolę</w:t>
            </w:r>
            <w:r w:rsidR="00311465">
              <w:rPr>
                <w:i/>
                <w:sz w:val="16"/>
              </w:rPr>
              <w:t xml:space="preserve"> </w:t>
            </w:r>
          </w:p>
        </w:tc>
        <w:tc>
          <w:tcPr>
            <w:tcW w:w="3303" w:type="dxa"/>
            <w:tcBorders>
              <w:top w:val="dotted" w:sz="4" w:space="0" w:color="3C98E7"/>
            </w:tcBorders>
            <w:shd w:val="clear" w:color="auto" w:fill="auto"/>
          </w:tcPr>
          <w:p w14:paraId="564E1C33" w14:textId="77777777" w:rsidR="00311465" w:rsidRDefault="001F33DE" w:rsidP="001F33DE">
            <w:pPr>
              <w:spacing w:after="0"/>
              <w:rPr>
                <w:i/>
                <w:sz w:val="16"/>
              </w:rPr>
            </w:pPr>
            <w:r>
              <w:rPr>
                <w:i/>
                <w:sz w:val="16"/>
              </w:rPr>
              <w:t>Nr licencji instruktora</w:t>
            </w:r>
          </w:p>
        </w:tc>
      </w:tr>
    </w:tbl>
    <w:p w14:paraId="4E85A6B7" w14:textId="77777777" w:rsidR="008A60CC" w:rsidRDefault="008A60CC" w:rsidP="00896DD6">
      <w:pPr>
        <w:rPr>
          <w:sz w:val="8"/>
        </w:rPr>
      </w:pPr>
    </w:p>
    <w:tbl>
      <w:tblPr>
        <w:tblStyle w:val="Tabela-Siatka"/>
        <w:tblW w:w="9493" w:type="dxa"/>
        <w:tblBorders>
          <w:top w:val="single" w:sz="4" w:space="0" w:color="3C98E7"/>
          <w:left w:val="single" w:sz="4" w:space="0" w:color="3C98E7"/>
          <w:bottom w:val="single" w:sz="4" w:space="0" w:color="3C98E7"/>
          <w:right w:val="single" w:sz="4" w:space="0" w:color="3C98E7"/>
          <w:insideH w:val="single" w:sz="4" w:space="0" w:color="3C98E7"/>
          <w:insideV w:val="single" w:sz="4" w:space="0" w:color="3C98E7"/>
        </w:tblBorders>
        <w:shd w:val="clear" w:color="auto" w:fill="3C98E7"/>
        <w:tblLayout w:type="fixed"/>
        <w:tblLook w:val="04A0" w:firstRow="1" w:lastRow="0" w:firstColumn="1" w:lastColumn="0" w:noHBand="0" w:noVBand="1"/>
      </w:tblPr>
      <w:tblGrid>
        <w:gridCol w:w="4786"/>
        <w:gridCol w:w="879"/>
        <w:gridCol w:w="1389"/>
        <w:gridCol w:w="879"/>
        <w:gridCol w:w="1560"/>
      </w:tblGrid>
      <w:tr w:rsidR="0065426D" w14:paraId="21F7844E" w14:textId="77777777" w:rsidTr="00D52EEB">
        <w:tc>
          <w:tcPr>
            <w:tcW w:w="9493" w:type="dxa"/>
            <w:gridSpan w:val="5"/>
            <w:shd w:val="clear" w:color="auto" w:fill="3C98E7"/>
          </w:tcPr>
          <w:p w14:paraId="7859A40D" w14:textId="77777777" w:rsidR="0065426D" w:rsidRPr="00CA7AE1" w:rsidRDefault="00A52775" w:rsidP="00B86F72">
            <w:pPr>
              <w:spacing w:after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20"/>
              </w:rPr>
              <w:t>Część teoretyczna</w:t>
            </w:r>
          </w:p>
        </w:tc>
      </w:tr>
      <w:tr w:rsidR="00A52775" w14:paraId="16D55F59" w14:textId="77777777" w:rsidTr="00D52EEB">
        <w:tc>
          <w:tcPr>
            <w:tcW w:w="4786" w:type="dxa"/>
            <w:vMerge w:val="restart"/>
            <w:shd w:val="clear" w:color="auto" w:fill="auto"/>
          </w:tcPr>
          <w:p w14:paraId="2F9B684C" w14:textId="77777777" w:rsidR="00A52775" w:rsidRPr="00461354" w:rsidRDefault="00A52775" w:rsidP="003713BF">
            <w:pPr>
              <w:spacing w:after="0"/>
              <w:rPr>
                <w:i/>
                <w:sz w:val="24"/>
              </w:rPr>
            </w:pPr>
            <w:r>
              <w:rPr>
                <w:i/>
                <w:sz w:val="16"/>
              </w:rPr>
              <w:t>Zakres tematyczny</w:t>
            </w:r>
          </w:p>
        </w:tc>
        <w:tc>
          <w:tcPr>
            <w:tcW w:w="2268" w:type="dxa"/>
            <w:gridSpan w:val="2"/>
            <w:tcBorders>
              <w:bottom w:val="dotted" w:sz="4" w:space="0" w:color="3C98E7"/>
            </w:tcBorders>
            <w:shd w:val="clear" w:color="auto" w:fill="auto"/>
          </w:tcPr>
          <w:p w14:paraId="77FCFBC8" w14:textId="77777777" w:rsidR="00A52775" w:rsidRPr="00311465" w:rsidRDefault="00A52775" w:rsidP="003713BF">
            <w:pPr>
              <w:spacing w:after="0"/>
              <w:rPr>
                <w:i/>
                <w:sz w:val="16"/>
              </w:rPr>
            </w:pPr>
            <w:r>
              <w:rPr>
                <w:i/>
                <w:sz w:val="16"/>
              </w:rPr>
              <w:t>Termin I</w:t>
            </w:r>
          </w:p>
        </w:tc>
        <w:tc>
          <w:tcPr>
            <w:tcW w:w="2439" w:type="dxa"/>
            <w:gridSpan w:val="2"/>
            <w:tcBorders>
              <w:bottom w:val="dotted" w:sz="4" w:space="0" w:color="3C98E7"/>
            </w:tcBorders>
            <w:shd w:val="clear" w:color="auto" w:fill="auto"/>
          </w:tcPr>
          <w:p w14:paraId="3F540F22" w14:textId="77777777" w:rsidR="00A52775" w:rsidRPr="00311465" w:rsidRDefault="00A52775" w:rsidP="003713BF">
            <w:pPr>
              <w:spacing w:after="0"/>
              <w:rPr>
                <w:i/>
                <w:sz w:val="16"/>
              </w:rPr>
            </w:pPr>
            <w:r>
              <w:rPr>
                <w:i/>
                <w:sz w:val="16"/>
              </w:rPr>
              <w:t>Termin II</w:t>
            </w:r>
          </w:p>
        </w:tc>
      </w:tr>
      <w:tr w:rsidR="00A52775" w14:paraId="67042DFB" w14:textId="77777777" w:rsidTr="00E04CC4">
        <w:tc>
          <w:tcPr>
            <w:tcW w:w="4786" w:type="dxa"/>
            <w:vMerge/>
            <w:tcBorders>
              <w:bottom w:val="dotted" w:sz="4" w:space="0" w:color="3C98E7"/>
            </w:tcBorders>
            <w:shd w:val="clear" w:color="auto" w:fill="auto"/>
          </w:tcPr>
          <w:p w14:paraId="12B7A490" w14:textId="77777777" w:rsidR="00A52775" w:rsidRDefault="00A52775" w:rsidP="003713BF">
            <w:pPr>
              <w:spacing w:after="0"/>
              <w:rPr>
                <w:i/>
                <w:sz w:val="16"/>
              </w:rPr>
            </w:pPr>
          </w:p>
        </w:tc>
        <w:tc>
          <w:tcPr>
            <w:tcW w:w="879" w:type="dxa"/>
            <w:tcBorders>
              <w:bottom w:val="dotted" w:sz="4" w:space="0" w:color="3C98E7"/>
            </w:tcBorders>
            <w:shd w:val="clear" w:color="auto" w:fill="auto"/>
          </w:tcPr>
          <w:p w14:paraId="2A30E9E0" w14:textId="77777777" w:rsidR="00A52775" w:rsidRPr="00311465" w:rsidRDefault="00A52775" w:rsidP="003713BF">
            <w:pPr>
              <w:spacing w:after="0"/>
              <w:rPr>
                <w:i/>
                <w:sz w:val="16"/>
              </w:rPr>
            </w:pPr>
            <w:r>
              <w:rPr>
                <w:i/>
                <w:sz w:val="16"/>
              </w:rPr>
              <w:t>Data</w:t>
            </w:r>
          </w:p>
        </w:tc>
        <w:tc>
          <w:tcPr>
            <w:tcW w:w="1389" w:type="dxa"/>
            <w:tcBorders>
              <w:bottom w:val="dotted" w:sz="4" w:space="0" w:color="3C98E7"/>
            </w:tcBorders>
            <w:shd w:val="clear" w:color="auto" w:fill="auto"/>
          </w:tcPr>
          <w:p w14:paraId="31890DBE" w14:textId="77777777" w:rsidR="00A52775" w:rsidRPr="00311465" w:rsidRDefault="00A52775" w:rsidP="003713BF">
            <w:pPr>
              <w:spacing w:after="0"/>
              <w:rPr>
                <w:i/>
                <w:sz w:val="16"/>
              </w:rPr>
            </w:pPr>
            <w:r>
              <w:rPr>
                <w:i/>
                <w:sz w:val="16"/>
              </w:rPr>
              <w:t>Wynik</w:t>
            </w:r>
          </w:p>
        </w:tc>
        <w:tc>
          <w:tcPr>
            <w:tcW w:w="879" w:type="dxa"/>
            <w:tcBorders>
              <w:bottom w:val="dotted" w:sz="4" w:space="0" w:color="3C98E7"/>
            </w:tcBorders>
            <w:shd w:val="clear" w:color="auto" w:fill="auto"/>
          </w:tcPr>
          <w:p w14:paraId="71E103EB" w14:textId="77777777" w:rsidR="00A52775" w:rsidRPr="00311465" w:rsidRDefault="00A52775" w:rsidP="003713BF">
            <w:pPr>
              <w:spacing w:after="0"/>
              <w:rPr>
                <w:i/>
                <w:sz w:val="16"/>
              </w:rPr>
            </w:pPr>
            <w:r>
              <w:rPr>
                <w:i/>
                <w:sz w:val="16"/>
              </w:rPr>
              <w:t>Data</w:t>
            </w:r>
          </w:p>
        </w:tc>
        <w:tc>
          <w:tcPr>
            <w:tcW w:w="1560" w:type="dxa"/>
            <w:tcBorders>
              <w:bottom w:val="dotted" w:sz="4" w:space="0" w:color="3C98E7"/>
            </w:tcBorders>
            <w:shd w:val="clear" w:color="auto" w:fill="auto"/>
          </w:tcPr>
          <w:p w14:paraId="60603CAA" w14:textId="77777777" w:rsidR="00A52775" w:rsidRPr="00311465" w:rsidRDefault="00A52775" w:rsidP="003713BF">
            <w:pPr>
              <w:spacing w:after="0"/>
              <w:rPr>
                <w:i/>
                <w:sz w:val="16"/>
              </w:rPr>
            </w:pPr>
            <w:r>
              <w:rPr>
                <w:i/>
                <w:sz w:val="16"/>
              </w:rPr>
              <w:t>Wynik</w:t>
            </w:r>
          </w:p>
        </w:tc>
      </w:tr>
      <w:tr w:rsidR="00E04CC4" w:rsidRPr="00A31D1D" w14:paraId="3AF38BFE" w14:textId="77777777" w:rsidTr="00FD71E7">
        <w:trPr>
          <w:trHeight w:val="723"/>
        </w:trPr>
        <w:tc>
          <w:tcPr>
            <w:tcW w:w="4786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2664E96D" w14:textId="77777777" w:rsidR="00E04CC4" w:rsidRPr="00A601B5" w:rsidRDefault="00E04CC4" w:rsidP="00E04CC4">
            <w:pPr>
              <w:spacing w:after="0"/>
              <w:rPr>
                <w:i/>
                <w:sz w:val="24"/>
              </w:rPr>
            </w:pPr>
            <w:r w:rsidRPr="00A601B5">
              <w:rPr>
                <w:i/>
                <w:sz w:val="24"/>
              </w:rPr>
              <w:t>Sprawdzenie wiedzy teoretycznej na temat wykonywanych procedur</w:t>
            </w:r>
          </w:p>
        </w:tc>
        <w:sdt>
          <w:sdtPr>
            <w:rPr>
              <w:iCs/>
              <w:sz w:val="24"/>
            </w:rPr>
            <w:id w:val="1342667758"/>
            <w:placeholder>
              <w:docPart w:val="12BC9CE96DE449739E68B64DB254CE4E"/>
            </w:placeholder>
            <w:showingPlcHdr/>
            <w15:color w:val="33CCCC"/>
            <w:date w:fullDate="2022-07-08T00:00:00Z"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879" w:type="dxa"/>
                <w:vMerge w:val="restart"/>
                <w:tcBorders>
                  <w:top w:val="dotted" w:sz="4" w:space="0" w:color="3C98E7"/>
                </w:tcBorders>
                <w:shd w:val="clear" w:color="auto" w:fill="auto"/>
                <w:textDirection w:val="btLr"/>
                <w:vAlign w:val="center"/>
              </w:tcPr>
              <w:p w14:paraId="085BBC04" w14:textId="6F5DAA2B" w:rsidR="00E04CC4" w:rsidRPr="00E04CC4" w:rsidRDefault="00E04CC4" w:rsidP="00FD71E7">
                <w:pPr>
                  <w:spacing w:after="0"/>
                  <w:ind w:left="113" w:right="113"/>
                  <w:jc w:val="center"/>
                  <w:rPr>
                    <w:iCs/>
                    <w:sz w:val="24"/>
                  </w:rPr>
                </w:pPr>
                <w:r>
                  <w:rPr>
                    <w:iCs/>
                    <w:sz w:val="24"/>
                  </w:rPr>
                  <w:t>DATA</w:t>
                </w:r>
              </w:p>
            </w:tc>
          </w:sdtContent>
        </w:sdt>
        <w:sdt>
          <w:sdtPr>
            <w:rPr>
              <w:iCs/>
              <w:sz w:val="24"/>
            </w:rPr>
            <w:id w:val="-1764139665"/>
            <w:placeholder>
              <w:docPart w:val="25EA305CB80144B9969DAED88C15AD4D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42488885" w14:textId="76E29AAC" w:rsidR="00E04CC4" w:rsidRPr="00E04CC4" w:rsidRDefault="00E04CC4" w:rsidP="00E04CC4">
                <w:pPr>
                  <w:spacing w:after="0"/>
                  <w:rPr>
                    <w:iCs/>
                    <w:sz w:val="24"/>
                  </w:rPr>
                </w:pPr>
                <w:r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iCs/>
              <w:sz w:val="24"/>
            </w:rPr>
            <w:id w:val="1785457618"/>
            <w:placeholder>
              <w:docPart w:val="6BF9CCF7756049FAB936BC887F850CA6"/>
            </w:placeholder>
            <w:showingPlcHdr/>
            <w15:color w:val="33CCCC"/>
            <w:date w:fullDate="2022-07-08T00:00:00Z"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879" w:type="dxa"/>
                <w:vMerge w:val="restart"/>
                <w:tcBorders>
                  <w:top w:val="dotted" w:sz="4" w:space="0" w:color="3C98E7"/>
                </w:tcBorders>
                <w:shd w:val="clear" w:color="auto" w:fill="auto"/>
                <w:textDirection w:val="btLr"/>
                <w:vAlign w:val="center"/>
              </w:tcPr>
              <w:p w14:paraId="73AA3074" w14:textId="2262A554" w:rsidR="00E04CC4" w:rsidRPr="00E04CC4" w:rsidRDefault="00E04CC4" w:rsidP="00FD71E7">
                <w:pPr>
                  <w:spacing w:after="0"/>
                  <w:ind w:left="113" w:right="113"/>
                  <w:jc w:val="center"/>
                  <w:rPr>
                    <w:iCs/>
                    <w:sz w:val="24"/>
                  </w:rPr>
                </w:pPr>
                <w:r>
                  <w:rPr>
                    <w:iCs/>
                    <w:sz w:val="24"/>
                  </w:rPr>
                  <w:t>DATA</w:t>
                </w:r>
              </w:p>
            </w:tc>
          </w:sdtContent>
        </w:sdt>
        <w:sdt>
          <w:sdtPr>
            <w:rPr>
              <w:iCs/>
              <w:sz w:val="24"/>
            </w:rPr>
            <w:id w:val="669291082"/>
            <w:placeholder>
              <w:docPart w:val="F1A810EC21764CC3A678BAD74D14C5BF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Content>
            <w:tc>
              <w:tcPr>
                <w:tcW w:w="1560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6311BFAF" w14:textId="38BD57F0" w:rsidR="00E04CC4" w:rsidRPr="00E04CC4" w:rsidRDefault="00E04CC4" w:rsidP="00E04CC4">
                <w:pPr>
                  <w:spacing w:after="0"/>
                  <w:rPr>
                    <w:iCs/>
                    <w:sz w:val="24"/>
                  </w:rPr>
                </w:pPr>
                <w:r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</w:tr>
      <w:tr w:rsidR="00E04CC4" w:rsidRPr="00A31D1D" w14:paraId="323CC4F4" w14:textId="77777777" w:rsidTr="00E04CC4">
        <w:trPr>
          <w:trHeight w:val="723"/>
        </w:trPr>
        <w:tc>
          <w:tcPr>
            <w:tcW w:w="4786" w:type="dxa"/>
            <w:tcBorders>
              <w:top w:val="dotted" w:sz="4" w:space="0" w:color="3C98E7"/>
            </w:tcBorders>
            <w:shd w:val="clear" w:color="auto" w:fill="auto"/>
          </w:tcPr>
          <w:p w14:paraId="2C4E6CEF" w14:textId="77777777" w:rsidR="00E04CC4" w:rsidRPr="00A601B5" w:rsidRDefault="00E04CC4" w:rsidP="00E04CC4">
            <w:pPr>
              <w:spacing w:after="0"/>
              <w:rPr>
                <w:i/>
                <w:sz w:val="24"/>
              </w:rPr>
            </w:pPr>
            <w:r w:rsidRPr="00A601B5">
              <w:rPr>
                <w:i/>
                <w:sz w:val="24"/>
              </w:rPr>
              <w:t>Sprawdzenie wiedzy na temat samolotu</w:t>
            </w: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57B5E89C" w14:textId="77777777" w:rsidR="00E04CC4" w:rsidRPr="00E04CC4" w:rsidRDefault="00E04CC4" w:rsidP="00E04CC4">
            <w:pPr>
              <w:spacing w:after="0"/>
              <w:rPr>
                <w:iCs/>
                <w:sz w:val="24"/>
              </w:rPr>
            </w:pPr>
          </w:p>
        </w:tc>
        <w:sdt>
          <w:sdtPr>
            <w:rPr>
              <w:iCs/>
              <w:sz w:val="24"/>
            </w:rPr>
            <w:id w:val="1068150388"/>
            <w:placeholder>
              <w:docPart w:val="D1D6D05EDF2C47A985EDBC9AB320D7BB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Content>
            <w:tc>
              <w:tcPr>
                <w:tcW w:w="1389" w:type="dxa"/>
                <w:tcBorders>
                  <w:top w:val="dotted" w:sz="4" w:space="0" w:color="3C98E7"/>
                </w:tcBorders>
                <w:shd w:val="clear" w:color="auto" w:fill="auto"/>
                <w:vAlign w:val="center"/>
              </w:tcPr>
              <w:p w14:paraId="78A99610" w14:textId="42F62CFE" w:rsidR="00E04CC4" w:rsidRPr="00E04CC4" w:rsidRDefault="00E04CC4" w:rsidP="00E04CC4">
                <w:pPr>
                  <w:spacing w:after="0"/>
                  <w:rPr>
                    <w:iCs/>
                    <w:sz w:val="24"/>
                  </w:rPr>
                </w:pPr>
                <w:r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  <w:tc>
          <w:tcPr>
            <w:tcW w:w="879" w:type="dxa"/>
            <w:vMerge/>
            <w:shd w:val="clear" w:color="auto" w:fill="auto"/>
            <w:vAlign w:val="center"/>
          </w:tcPr>
          <w:p w14:paraId="1CEEEB83" w14:textId="77777777" w:rsidR="00E04CC4" w:rsidRPr="00E04CC4" w:rsidRDefault="00E04CC4" w:rsidP="00E04CC4">
            <w:pPr>
              <w:spacing w:after="0"/>
              <w:rPr>
                <w:iCs/>
                <w:sz w:val="24"/>
              </w:rPr>
            </w:pPr>
          </w:p>
        </w:tc>
        <w:sdt>
          <w:sdtPr>
            <w:rPr>
              <w:iCs/>
              <w:sz w:val="24"/>
            </w:rPr>
            <w:id w:val="-417561564"/>
            <w:placeholder>
              <w:docPart w:val="4037E0411BFB4648A196C95FAF5FBEB0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Content>
            <w:tc>
              <w:tcPr>
                <w:tcW w:w="1560" w:type="dxa"/>
                <w:tcBorders>
                  <w:top w:val="dotted" w:sz="4" w:space="0" w:color="3C98E7"/>
                </w:tcBorders>
                <w:shd w:val="clear" w:color="auto" w:fill="auto"/>
                <w:vAlign w:val="center"/>
              </w:tcPr>
              <w:p w14:paraId="14CDB245" w14:textId="4585AE39" w:rsidR="00E04CC4" w:rsidRPr="00E04CC4" w:rsidRDefault="00E04CC4" w:rsidP="00E04CC4">
                <w:pPr>
                  <w:spacing w:after="0"/>
                  <w:rPr>
                    <w:iCs/>
                    <w:sz w:val="24"/>
                  </w:rPr>
                </w:pPr>
                <w:r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</w:tr>
    </w:tbl>
    <w:p w14:paraId="605C8DD8" w14:textId="77777777" w:rsidR="00A14E1F" w:rsidRPr="00610606" w:rsidRDefault="00A14E1F" w:rsidP="00FB263E">
      <w:pPr>
        <w:rPr>
          <w:sz w:val="8"/>
        </w:rPr>
      </w:pPr>
    </w:p>
    <w:tbl>
      <w:tblPr>
        <w:tblStyle w:val="Tabela-Siatka"/>
        <w:tblW w:w="9493" w:type="dxa"/>
        <w:tblBorders>
          <w:top w:val="single" w:sz="4" w:space="0" w:color="3C98E7"/>
          <w:left w:val="single" w:sz="4" w:space="0" w:color="3C98E7"/>
          <w:bottom w:val="single" w:sz="4" w:space="0" w:color="3C98E7"/>
          <w:right w:val="single" w:sz="4" w:space="0" w:color="3C98E7"/>
          <w:insideH w:val="single" w:sz="4" w:space="0" w:color="3C98E7"/>
          <w:insideV w:val="single" w:sz="4" w:space="0" w:color="3C98E7"/>
        </w:tblBorders>
        <w:shd w:val="clear" w:color="auto" w:fill="3C98E7"/>
        <w:tblLayout w:type="fixed"/>
        <w:tblLook w:val="04A0" w:firstRow="1" w:lastRow="0" w:firstColumn="1" w:lastColumn="0" w:noHBand="0" w:noVBand="1"/>
      </w:tblPr>
      <w:tblGrid>
        <w:gridCol w:w="4786"/>
        <w:gridCol w:w="879"/>
        <w:gridCol w:w="1389"/>
        <w:gridCol w:w="879"/>
        <w:gridCol w:w="1560"/>
      </w:tblGrid>
      <w:tr w:rsidR="00A52775" w14:paraId="6342F6B8" w14:textId="77777777" w:rsidTr="00D52EEB">
        <w:tc>
          <w:tcPr>
            <w:tcW w:w="9493" w:type="dxa"/>
            <w:gridSpan w:val="5"/>
            <w:shd w:val="clear" w:color="auto" w:fill="3C98E7"/>
          </w:tcPr>
          <w:p w14:paraId="59BA8311" w14:textId="77777777" w:rsidR="00A52775" w:rsidRPr="00CA7AE1" w:rsidRDefault="00A52775" w:rsidP="00A52775">
            <w:pPr>
              <w:spacing w:after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20"/>
              </w:rPr>
              <w:t>Część praktyczna</w:t>
            </w:r>
          </w:p>
        </w:tc>
      </w:tr>
      <w:tr w:rsidR="00A52775" w14:paraId="738ACFF7" w14:textId="77777777" w:rsidTr="00D52EEB">
        <w:tc>
          <w:tcPr>
            <w:tcW w:w="4786" w:type="dxa"/>
            <w:vMerge w:val="restart"/>
            <w:shd w:val="clear" w:color="auto" w:fill="auto"/>
          </w:tcPr>
          <w:p w14:paraId="1AFFDEFE" w14:textId="77777777" w:rsidR="00A52775" w:rsidRPr="00461354" w:rsidRDefault="00A52775" w:rsidP="00C2107E">
            <w:pPr>
              <w:spacing w:after="0"/>
              <w:rPr>
                <w:i/>
                <w:sz w:val="24"/>
              </w:rPr>
            </w:pPr>
            <w:r>
              <w:rPr>
                <w:i/>
                <w:sz w:val="16"/>
              </w:rPr>
              <w:t>Zakres tematyczny</w:t>
            </w:r>
          </w:p>
        </w:tc>
        <w:tc>
          <w:tcPr>
            <w:tcW w:w="2268" w:type="dxa"/>
            <w:gridSpan w:val="2"/>
            <w:tcBorders>
              <w:bottom w:val="dotted" w:sz="4" w:space="0" w:color="3C98E7"/>
            </w:tcBorders>
            <w:shd w:val="clear" w:color="auto" w:fill="auto"/>
          </w:tcPr>
          <w:p w14:paraId="651A6A32" w14:textId="77777777" w:rsidR="00A52775" w:rsidRPr="00311465" w:rsidRDefault="00A52775" w:rsidP="00C2107E">
            <w:pPr>
              <w:spacing w:after="0"/>
              <w:rPr>
                <w:i/>
                <w:sz w:val="16"/>
              </w:rPr>
            </w:pPr>
            <w:r>
              <w:rPr>
                <w:i/>
                <w:sz w:val="16"/>
              </w:rPr>
              <w:t>Termin I</w:t>
            </w:r>
          </w:p>
        </w:tc>
        <w:tc>
          <w:tcPr>
            <w:tcW w:w="2439" w:type="dxa"/>
            <w:gridSpan w:val="2"/>
            <w:tcBorders>
              <w:bottom w:val="dotted" w:sz="4" w:space="0" w:color="3C98E7"/>
            </w:tcBorders>
            <w:shd w:val="clear" w:color="auto" w:fill="auto"/>
          </w:tcPr>
          <w:p w14:paraId="4168FBA5" w14:textId="77777777" w:rsidR="00A52775" w:rsidRPr="00311465" w:rsidRDefault="00A52775" w:rsidP="00C2107E">
            <w:pPr>
              <w:spacing w:after="0"/>
              <w:rPr>
                <w:i/>
                <w:sz w:val="16"/>
              </w:rPr>
            </w:pPr>
            <w:r>
              <w:rPr>
                <w:i/>
                <w:sz w:val="16"/>
              </w:rPr>
              <w:t>Termin II</w:t>
            </w:r>
          </w:p>
        </w:tc>
      </w:tr>
      <w:tr w:rsidR="00A52775" w14:paraId="701057B2" w14:textId="77777777" w:rsidTr="00E04CC4">
        <w:tc>
          <w:tcPr>
            <w:tcW w:w="4786" w:type="dxa"/>
            <w:vMerge/>
            <w:tcBorders>
              <w:bottom w:val="dotted" w:sz="4" w:space="0" w:color="3C98E7"/>
            </w:tcBorders>
            <w:shd w:val="clear" w:color="auto" w:fill="auto"/>
          </w:tcPr>
          <w:p w14:paraId="2F592D91" w14:textId="77777777" w:rsidR="00A52775" w:rsidRDefault="00A52775" w:rsidP="00C2107E">
            <w:pPr>
              <w:spacing w:after="0"/>
              <w:rPr>
                <w:i/>
                <w:sz w:val="16"/>
              </w:rPr>
            </w:pPr>
          </w:p>
        </w:tc>
        <w:tc>
          <w:tcPr>
            <w:tcW w:w="879" w:type="dxa"/>
            <w:tcBorders>
              <w:bottom w:val="dotted" w:sz="4" w:space="0" w:color="3C98E7"/>
            </w:tcBorders>
            <w:shd w:val="clear" w:color="auto" w:fill="auto"/>
          </w:tcPr>
          <w:p w14:paraId="0B35F0D1" w14:textId="77777777" w:rsidR="00A52775" w:rsidRPr="00311465" w:rsidRDefault="00A52775" w:rsidP="00C2107E">
            <w:pPr>
              <w:spacing w:after="0"/>
              <w:rPr>
                <w:i/>
                <w:sz w:val="16"/>
              </w:rPr>
            </w:pPr>
            <w:r>
              <w:rPr>
                <w:i/>
                <w:sz w:val="16"/>
              </w:rPr>
              <w:t>Data</w:t>
            </w:r>
          </w:p>
        </w:tc>
        <w:tc>
          <w:tcPr>
            <w:tcW w:w="1389" w:type="dxa"/>
            <w:tcBorders>
              <w:bottom w:val="dotted" w:sz="4" w:space="0" w:color="3C98E7"/>
            </w:tcBorders>
            <w:shd w:val="clear" w:color="auto" w:fill="auto"/>
          </w:tcPr>
          <w:p w14:paraId="2F642CF0" w14:textId="77777777" w:rsidR="00A52775" w:rsidRPr="00311465" w:rsidRDefault="00A52775" w:rsidP="00C2107E">
            <w:pPr>
              <w:spacing w:after="0"/>
              <w:rPr>
                <w:i/>
                <w:sz w:val="16"/>
              </w:rPr>
            </w:pPr>
            <w:r>
              <w:rPr>
                <w:i/>
                <w:sz w:val="16"/>
              </w:rPr>
              <w:t>Wynik</w:t>
            </w:r>
          </w:p>
        </w:tc>
        <w:tc>
          <w:tcPr>
            <w:tcW w:w="879" w:type="dxa"/>
            <w:tcBorders>
              <w:bottom w:val="dotted" w:sz="4" w:space="0" w:color="3C98E7"/>
            </w:tcBorders>
            <w:shd w:val="clear" w:color="auto" w:fill="auto"/>
          </w:tcPr>
          <w:p w14:paraId="311CB0B4" w14:textId="77777777" w:rsidR="00A52775" w:rsidRPr="00311465" w:rsidRDefault="00A52775" w:rsidP="00C2107E">
            <w:pPr>
              <w:spacing w:after="0"/>
              <w:rPr>
                <w:i/>
                <w:sz w:val="16"/>
              </w:rPr>
            </w:pPr>
            <w:r>
              <w:rPr>
                <w:i/>
                <w:sz w:val="16"/>
              </w:rPr>
              <w:t>Data</w:t>
            </w:r>
          </w:p>
        </w:tc>
        <w:tc>
          <w:tcPr>
            <w:tcW w:w="1560" w:type="dxa"/>
            <w:tcBorders>
              <w:bottom w:val="dotted" w:sz="4" w:space="0" w:color="3C98E7"/>
            </w:tcBorders>
            <w:shd w:val="clear" w:color="auto" w:fill="auto"/>
          </w:tcPr>
          <w:p w14:paraId="34B3C81A" w14:textId="77777777" w:rsidR="00A52775" w:rsidRPr="00311465" w:rsidRDefault="00A52775" w:rsidP="00C2107E">
            <w:pPr>
              <w:spacing w:after="0"/>
              <w:rPr>
                <w:i/>
                <w:sz w:val="16"/>
              </w:rPr>
            </w:pPr>
            <w:r>
              <w:rPr>
                <w:i/>
                <w:sz w:val="16"/>
              </w:rPr>
              <w:t>Wynik</w:t>
            </w:r>
          </w:p>
        </w:tc>
      </w:tr>
      <w:tr w:rsidR="00E04CC4" w:rsidRPr="00B72043" w14:paraId="52AAFCFC" w14:textId="77777777" w:rsidTr="006908DD">
        <w:trPr>
          <w:trHeight w:val="459"/>
        </w:trPr>
        <w:tc>
          <w:tcPr>
            <w:tcW w:w="4786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3E014817" w14:textId="77777777" w:rsidR="00E04CC4" w:rsidRPr="00A601B5" w:rsidRDefault="00E04CC4" w:rsidP="006908DD">
            <w:pPr>
              <w:spacing w:after="0"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Przygotowanie do lotu</w:t>
            </w:r>
          </w:p>
        </w:tc>
        <w:sdt>
          <w:sdtPr>
            <w:rPr>
              <w:iCs/>
              <w:sz w:val="24"/>
            </w:rPr>
            <w:id w:val="987367602"/>
            <w:placeholder>
              <w:docPart w:val="D57D1DB5A3234BB2BC4161F91424731C"/>
            </w:placeholder>
            <w:showingPlcHdr/>
            <w15:color w:val="33CCCC"/>
            <w:date w:fullDate="2022-07-08T00:00:00Z">
              <w:dateFormat w:val="dddd, d MMMM 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879" w:type="dxa"/>
                <w:vMerge w:val="restart"/>
                <w:tcBorders>
                  <w:top w:val="dotted" w:sz="4" w:space="0" w:color="3C98E7"/>
                </w:tcBorders>
                <w:shd w:val="clear" w:color="auto" w:fill="auto"/>
                <w:textDirection w:val="btLr"/>
                <w:vAlign w:val="center"/>
              </w:tcPr>
              <w:p w14:paraId="52378115" w14:textId="0BD80F08" w:rsidR="00E04CC4" w:rsidRPr="00E04CC4" w:rsidRDefault="00E04CC4" w:rsidP="00E04CC4">
                <w:pPr>
                  <w:spacing w:after="0"/>
                  <w:ind w:left="113" w:right="113"/>
                  <w:jc w:val="center"/>
                  <w:rPr>
                    <w:iCs/>
                    <w:sz w:val="24"/>
                  </w:rPr>
                </w:pPr>
                <w:r>
                  <w:rPr>
                    <w:iCs/>
                    <w:sz w:val="24"/>
                  </w:rPr>
                  <w:t>DATA</w:t>
                </w:r>
              </w:p>
            </w:tc>
          </w:sdtContent>
        </w:sdt>
        <w:sdt>
          <w:sdtPr>
            <w:rPr>
              <w:iCs/>
              <w:sz w:val="24"/>
            </w:rPr>
            <w:id w:val="2063051173"/>
            <w:placeholder>
              <w:docPart w:val="F651FA76454540F293B3C52203C05429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365FDD98" w14:textId="6E06FA97" w:rsidR="00E04CC4" w:rsidRPr="00B863DD" w:rsidRDefault="006908DD" w:rsidP="00E04CC4">
                <w:pPr>
                  <w:spacing w:after="0"/>
                  <w:rPr>
                    <w:i/>
                    <w:sz w:val="24"/>
                  </w:rPr>
                </w:pPr>
                <w:r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iCs/>
              <w:sz w:val="24"/>
            </w:rPr>
            <w:id w:val="-2012595827"/>
            <w:placeholder>
              <w:docPart w:val="7C6D7E9186BD4446943D4A6C4641C4D7"/>
            </w:placeholder>
            <w:showingPlcHdr/>
            <w15:color w:val="33CCCC"/>
            <w:date w:fullDate="2022-07-08T00:00:00Z">
              <w:dateFormat w:val="dddd, d MMMM 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879" w:type="dxa"/>
                <w:vMerge w:val="restart"/>
                <w:tcBorders>
                  <w:top w:val="dotted" w:sz="4" w:space="0" w:color="3C98E7"/>
                </w:tcBorders>
                <w:shd w:val="clear" w:color="auto" w:fill="auto"/>
                <w:textDirection w:val="btLr"/>
                <w:vAlign w:val="center"/>
              </w:tcPr>
              <w:p w14:paraId="16C4D754" w14:textId="127E06E0" w:rsidR="00E04CC4" w:rsidRPr="00E04CC4" w:rsidRDefault="00E04CC4" w:rsidP="00E04CC4">
                <w:pPr>
                  <w:spacing w:after="0"/>
                  <w:ind w:left="113" w:right="113"/>
                  <w:jc w:val="center"/>
                  <w:rPr>
                    <w:iCs/>
                    <w:sz w:val="24"/>
                  </w:rPr>
                </w:pPr>
                <w:r>
                  <w:rPr>
                    <w:iCs/>
                    <w:sz w:val="24"/>
                  </w:rPr>
                  <w:t>DATA</w:t>
                </w:r>
              </w:p>
            </w:tc>
          </w:sdtContent>
        </w:sdt>
        <w:sdt>
          <w:sdtPr>
            <w:rPr>
              <w:iCs/>
              <w:sz w:val="24"/>
            </w:rPr>
            <w:id w:val="-2061321478"/>
            <w:placeholder>
              <w:docPart w:val="978B3993500348B483F7144D0BF2F8B3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Content>
            <w:tc>
              <w:tcPr>
                <w:tcW w:w="1560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18857375" w14:textId="6FAADB47" w:rsidR="00E04CC4" w:rsidRPr="00B863DD" w:rsidRDefault="00E04CC4" w:rsidP="00E04CC4">
                <w:pPr>
                  <w:spacing w:after="0"/>
                  <w:rPr>
                    <w:i/>
                    <w:sz w:val="24"/>
                  </w:rPr>
                </w:pPr>
                <w:r w:rsidRPr="000D47BE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</w:tr>
      <w:tr w:rsidR="00E04CC4" w:rsidRPr="00B72043" w14:paraId="4ADD3666" w14:textId="77777777" w:rsidTr="006908DD">
        <w:trPr>
          <w:trHeight w:val="497"/>
        </w:trPr>
        <w:tc>
          <w:tcPr>
            <w:tcW w:w="4786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04B83335" w14:textId="77777777" w:rsidR="00E04CC4" w:rsidRPr="00B863DD" w:rsidRDefault="00E04CC4" w:rsidP="006908DD">
            <w:pPr>
              <w:spacing w:after="0" w:line="240" w:lineRule="auto"/>
              <w:rPr>
                <w:i/>
                <w:sz w:val="24"/>
              </w:rPr>
            </w:pPr>
            <w:r w:rsidRPr="00A601B5">
              <w:rPr>
                <w:i/>
                <w:sz w:val="24"/>
              </w:rPr>
              <w:t>Awaria układu wypuszczania podwozia</w:t>
            </w:r>
          </w:p>
        </w:tc>
        <w:tc>
          <w:tcPr>
            <w:tcW w:w="879" w:type="dxa"/>
            <w:vMerge/>
            <w:shd w:val="clear" w:color="auto" w:fill="auto"/>
          </w:tcPr>
          <w:p w14:paraId="29911BB2" w14:textId="77777777" w:rsidR="00E04CC4" w:rsidRPr="00B863DD" w:rsidRDefault="00E04CC4" w:rsidP="00E04CC4">
            <w:pPr>
              <w:spacing w:after="0"/>
              <w:rPr>
                <w:i/>
                <w:sz w:val="24"/>
              </w:rPr>
            </w:pPr>
          </w:p>
        </w:tc>
        <w:sdt>
          <w:sdtPr>
            <w:rPr>
              <w:iCs/>
              <w:sz w:val="24"/>
            </w:rPr>
            <w:id w:val="-1624604023"/>
            <w:placeholder>
              <w:docPart w:val="09ADE0BF26484D7A9A458D2AF571871F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3EE05248" w14:textId="0D3100BA" w:rsidR="00E04CC4" w:rsidRPr="00B863DD" w:rsidRDefault="00E04CC4" w:rsidP="00E04CC4">
                <w:pPr>
                  <w:spacing w:after="0"/>
                  <w:rPr>
                    <w:i/>
                    <w:sz w:val="24"/>
                  </w:rPr>
                </w:pPr>
                <w:r w:rsidRPr="00F76FA2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  <w:tc>
          <w:tcPr>
            <w:tcW w:w="879" w:type="dxa"/>
            <w:vMerge/>
            <w:shd w:val="clear" w:color="auto" w:fill="auto"/>
          </w:tcPr>
          <w:p w14:paraId="3EC16D19" w14:textId="77777777" w:rsidR="00E04CC4" w:rsidRPr="00B863DD" w:rsidRDefault="00E04CC4" w:rsidP="00E04CC4">
            <w:pPr>
              <w:spacing w:after="0"/>
              <w:rPr>
                <w:i/>
                <w:sz w:val="24"/>
              </w:rPr>
            </w:pPr>
          </w:p>
        </w:tc>
        <w:sdt>
          <w:sdtPr>
            <w:rPr>
              <w:iCs/>
              <w:sz w:val="24"/>
            </w:rPr>
            <w:id w:val="-1488628155"/>
            <w:placeholder>
              <w:docPart w:val="49784CA6988A4D7ABDB3894A6CD6FA43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Content>
            <w:tc>
              <w:tcPr>
                <w:tcW w:w="1560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1D8322DD" w14:textId="6F5BC9C6" w:rsidR="00E04CC4" w:rsidRPr="00B863DD" w:rsidRDefault="00E04CC4" w:rsidP="00E04CC4">
                <w:pPr>
                  <w:spacing w:after="0"/>
                  <w:rPr>
                    <w:i/>
                    <w:sz w:val="24"/>
                  </w:rPr>
                </w:pPr>
                <w:r w:rsidRPr="000D47BE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</w:tr>
      <w:tr w:rsidR="00E04CC4" w:rsidRPr="00A31D1D" w14:paraId="14CC5439" w14:textId="77777777" w:rsidTr="006908DD">
        <w:trPr>
          <w:trHeight w:val="674"/>
        </w:trPr>
        <w:tc>
          <w:tcPr>
            <w:tcW w:w="4786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237CD726" w14:textId="77777777" w:rsidR="00E04CC4" w:rsidRPr="00A601B5" w:rsidRDefault="00E04CC4" w:rsidP="006908DD">
            <w:pPr>
              <w:spacing w:after="0" w:line="240" w:lineRule="auto"/>
              <w:rPr>
                <w:i/>
                <w:sz w:val="24"/>
              </w:rPr>
            </w:pPr>
            <w:r w:rsidRPr="00A601B5">
              <w:rPr>
                <w:i/>
                <w:sz w:val="24"/>
              </w:rPr>
              <w:t>Awaria silnika po starcie wg procedury startu normalnego jak i z krótkiej drogi startowej</w:t>
            </w:r>
          </w:p>
        </w:tc>
        <w:tc>
          <w:tcPr>
            <w:tcW w:w="879" w:type="dxa"/>
            <w:vMerge/>
            <w:shd w:val="clear" w:color="auto" w:fill="auto"/>
          </w:tcPr>
          <w:p w14:paraId="07569C75" w14:textId="77777777" w:rsidR="00E04CC4" w:rsidRPr="00B863DD" w:rsidRDefault="00E04CC4" w:rsidP="00E04CC4">
            <w:pPr>
              <w:spacing w:after="0"/>
              <w:rPr>
                <w:i/>
                <w:sz w:val="24"/>
              </w:rPr>
            </w:pPr>
          </w:p>
        </w:tc>
        <w:sdt>
          <w:sdtPr>
            <w:rPr>
              <w:iCs/>
              <w:sz w:val="24"/>
            </w:rPr>
            <w:id w:val="1990208282"/>
            <w:placeholder>
              <w:docPart w:val="D002D19616CF4EC595342361A1C15320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20BCEB34" w14:textId="67776029" w:rsidR="00E04CC4" w:rsidRPr="00B863DD" w:rsidRDefault="00E04CC4" w:rsidP="00E04CC4">
                <w:pPr>
                  <w:spacing w:after="0"/>
                  <w:rPr>
                    <w:i/>
                    <w:sz w:val="24"/>
                  </w:rPr>
                </w:pPr>
                <w:r w:rsidRPr="00F76FA2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  <w:tc>
          <w:tcPr>
            <w:tcW w:w="879" w:type="dxa"/>
            <w:vMerge/>
            <w:shd w:val="clear" w:color="auto" w:fill="auto"/>
          </w:tcPr>
          <w:p w14:paraId="0A97F44C" w14:textId="77777777" w:rsidR="00E04CC4" w:rsidRPr="00B863DD" w:rsidRDefault="00E04CC4" w:rsidP="00E04CC4">
            <w:pPr>
              <w:spacing w:after="0"/>
              <w:rPr>
                <w:i/>
                <w:sz w:val="24"/>
              </w:rPr>
            </w:pPr>
          </w:p>
        </w:tc>
        <w:sdt>
          <w:sdtPr>
            <w:rPr>
              <w:iCs/>
              <w:sz w:val="24"/>
            </w:rPr>
            <w:id w:val="1298420656"/>
            <w:placeholder>
              <w:docPart w:val="0DB375F41EB54D70B2E1FCFCC95CB109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Content>
            <w:tc>
              <w:tcPr>
                <w:tcW w:w="1560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0283C940" w14:textId="6ACDE19F" w:rsidR="00E04CC4" w:rsidRPr="00B863DD" w:rsidRDefault="00E04CC4" w:rsidP="00E04CC4">
                <w:pPr>
                  <w:spacing w:after="0"/>
                  <w:rPr>
                    <w:i/>
                    <w:sz w:val="24"/>
                  </w:rPr>
                </w:pPr>
                <w:r w:rsidRPr="000D47BE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</w:tr>
      <w:tr w:rsidR="00E04CC4" w:rsidRPr="00B72043" w14:paraId="1235AADA" w14:textId="77777777" w:rsidTr="001A6614">
        <w:trPr>
          <w:trHeight w:val="525"/>
        </w:trPr>
        <w:tc>
          <w:tcPr>
            <w:tcW w:w="4786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7DC7DC7B" w14:textId="77777777" w:rsidR="00E04CC4" w:rsidRPr="00465D3A" w:rsidRDefault="00E04CC4" w:rsidP="006908DD">
            <w:pPr>
              <w:spacing w:after="0" w:line="240" w:lineRule="auto"/>
              <w:rPr>
                <w:i/>
                <w:sz w:val="24"/>
              </w:rPr>
            </w:pPr>
            <w:r w:rsidRPr="00A601B5">
              <w:rPr>
                <w:i/>
                <w:sz w:val="24"/>
              </w:rPr>
              <w:t>Awaria alternatora</w:t>
            </w:r>
          </w:p>
        </w:tc>
        <w:tc>
          <w:tcPr>
            <w:tcW w:w="879" w:type="dxa"/>
            <w:vMerge/>
            <w:shd w:val="clear" w:color="auto" w:fill="auto"/>
          </w:tcPr>
          <w:p w14:paraId="7762605A" w14:textId="77777777" w:rsidR="00E04CC4" w:rsidRPr="00B863DD" w:rsidRDefault="00E04CC4" w:rsidP="00E04CC4">
            <w:pPr>
              <w:spacing w:after="0"/>
              <w:rPr>
                <w:i/>
                <w:sz w:val="24"/>
              </w:rPr>
            </w:pPr>
          </w:p>
        </w:tc>
        <w:sdt>
          <w:sdtPr>
            <w:rPr>
              <w:iCs/>
              <w:sz w:val="24"/>
            </w:rPr>
            <w:id w:val="1572773791"/>
            <w:placeholder>
              <w:docPart w:val="26502E756E984577B33876C9060E6522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14175EB3" w14:textId="02A21326" w:rsidR="00E04CC4" w:rsidRPr="00B863DD" w:rsidRDefault="00E04CC4" w:rsidP="00E04CC4">
                <w:pPr>
                  <w:spacing w:after="0"/>
                  <w:rPr>
                    <w:i/>
                    <w:sz w:val="24"/>
                  </w:rPr>
                </w:pPr>
                <w:r w:rsidRPr="00F76FA2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  <w:tc>
          <w:tcPr>
            <w:tcW w:w="879" w:type="dxa"/>
            <w:vMerge/>
            <w:shd w:val="clear" w:color="auto" w:fill="auto"/>
          </w:tcPr>
          <w:p w14:paraId="5F98B232" w14:textId="77777777" w:rsidR="00E04CC4" w:rsidRPr="00B863DD" w:rsidRDefault="00E04CC4" w:rsidP="00E04CC4">
            <w:pPr>
              <w:spacing w:after="0"/>
              <w:rPr>
                <w:i/>
                <w:sz w:val="24"/>
              </w:rPr>
            </w:pPr>
          </w:p>
        </w:tc>
        <w:sdt>
          <w:sdtPr>
            <w:rPr>
              <w:iCs/>
              <w:sz w:val="24"/>
            </w:rPr>
            <w:id w:val="-1601328814"/>
            <w:placeholder>
              <w:docPart w:val="AC4026A6513244288F31AAF7A2F4070C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Content>
            <w:tc>
              <w:tcPr>
                <w:tcW w:w="1560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7FF918B4" w14:textId="04F545E3" w:rsidR="00E04CC4" w:rsidRPr="00B863DD" w:rsidRDefault="00E04CC4" w:rsidP="00E04CC4">
                <w:pPr>
                  <w:spacing w:after="0"/>
                  <w:rPr>
                    <w:i/>
                    <w:sz w:val="24"/>
                  </w:rPr>
                </w:pPr>
                <w:r w:rsidRPr="000D47BE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</w:tr>
      <w:tr w:rsidR="00E04CC4" w:rsidRPr="00A31D1D" w14:paraId="68B5FEFC" w14:textId="77777777" w:rsidTr="006908DD">
        <w:trPr>
          <w:trHeight w:val="674"/>
        </w:trPr>
        <w:tc>
          <w:tcPr>
            <w:tcW w:w="4786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2FE8319B" w14:textId="77777777" w:rsidR="00E04CC4" w:rsidRPr="00A601B5" w:rsidRDefault="00E04CC4" w:rsidP="006908DD">
            <w:pPr>
              <w:spacing w:after="0" w:line="240" w:lineRule="auto"/>
              <w:rPr>
                <w:i/>
                <w:sz w:val="24"/>
              </w:rPr>
            </w:pPr>
            <w:r w:rsidRPr="00A601B5">
              <w:rPr>
                <w:i/>
                <w:sz w:val="24"/>
              </w:rPr>
              <w:t>Awaria sztucznego horyzontu połączona z awarią silnika</w:t>
            </w:r>
          </w:p>
        </w:tc>
        <w:tc>
          <w:tcPr>
            <w:tcW w:w="879" w:type="dxa"/>
            <w:vMerge/>
            <w:shd w:val="clear" w:color="auto" w:fill="auto"/>
          </w:tcPr>
          <w:p w14:paraId="79C3DAED" w14:textId="77777777" w:rsidR="00E04CC4" w:rsidRPr="00B863DD" w:rsidRDefault="00E04CC4" w:rsidP="00E04CC4">
            <w:pPr>
              <w:spacing w:after="0"/>
              <w:rPr>
                <w:i/>
                <w:sz w:val="24"/>
              </w:rPr>
            </w:pPr>
          </w:p>
        </w:tc>
        <w:sdt>
          <w:sdtPr>
            <w:rPr>
              <w:iCs/>
              <w:sz w:val="24"/>
            </w:rPr>
            <w:id w:val="-446006296"/>
            <w:placeholder>
              <w:docPart w:val="09DE8B38B9774A4CBD28D44EC9F2AA86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69B2AB35" w14:textId="70B984F7" w:rsidR="00E04CC4" w:rsidRPr="00B863DD" w:rsidRDefault="00E04CC4" w:rsidP="00E04CC4">
                <w:pPr>
                  <w:spacing w:after="0"/>
                  <w:rPr>
                    <w:i/>
                    <w:sz w:val="24"/>
                  </w:rPr>
                </w:pPr>
                <w:r w:rsidRPr="00F76FA2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  <w:tc>
          <w:tcPr>
            <w:tcW w:w="879" w:type="dxa"/>
            <w:vMerge/>
            <w:shd w:val="clear" w:color="auto" w:fill="auto"/>
          </w:tcPr>
          <w:p w14:paraId="065F0CDD" w14:textId="77777777" w:rsidR="00E04CC4" w:rsidRPr="00B863DD" w:rsidRDefault="00E04CC4" w:rsidP="00E04CC4">
            <w:pPr>
              <w:spacing w:after="0"/>
              <w:rPr>
                <w:i/>
                <w:sz w:val="24"/>
              </w:rPr>
            </w:pPr>
          </w:p>
        </w:tc>
        <w:sdt>
          <w:sdtPr>
            <w:rPr>
              <w:iCs/>
              <w:sz w:val="24"/>
            </w:rPr>
            <w:id w:val="433867111"/>
            <w:placeholder>
              <w:docPart w:val="F4472DD9E5B7413AB0CF574C350A19EC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Content>
            <w:tc>
              <w:tcPr>
                <w:tcW w:w="1560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077D3063" w14:textId="266C10CB" w:rsidR="00E04CC4" w:rsidRPr="00B863DD" w:rsidRDefault="00E04CC4" w:rsidP="00E04CC4">
                <w:pPr>
                  <w:spacing w:after="0"/>
                  <w:rPr>
                    <w:i/>
                    <w:sz w:val="24"/>
                  </w:rPr>
                </w:pPr>
                <w:r w:rsidRPr="000D47BE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</w:tr>
      <w:tr w:rsidR="00E04CC4" w:rsidRPr="00A728CE" w14:paraId="77F8BFB5" w14:textId="77777777" w:rsidTr="001A6614">
        <w:trPr>
          <w:trHeight w:val="557"/>
        </w:trPr>
        <w:tc>
          <w:tcPr>
            <w:tcW w:w="4786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2903EC27" w14:textId="77777777" w:rsidR="00E04CC4" w:rsidRPr="00A601B5" w:rsidRDefault="00E04CC4" w:rsidP="006908DD">
            <w:pPr>
              <w:spacing w:after="0"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Lądowanie</w:t>
            </w:r>
          </w:p>
        </w:tc>
        <w:tc>
          <w:tcPr>
            <w:tcW w:w="879" w:type="dxa"/>
            <w:vMerge/>
            <w:shd w:val="clear" w:color="auto" w:fill="auto"/>
          </w:tcPr>
          <w:p w14:paraId="16876F82" w14:textId="77777777" w:rsidR="00E04CC4" w:rsidRPr="00B863DD" w:rsidRDefault="00E04CC4" w:rsidP="00E04CC4">
            <w:pPr>
              <w:spacing w:after="0"/>
              <w:rPr>
                <w:i/>
                <w:sz w:val="24"/>
              </w:rPr>
            </w:pPr>
          </w:p>
        </w:tc>
        <w:sdt>
          <w:sdtPr>
            <w:rPr>
              <w:iCs/>
              <w:sz w:val="24"/>
            </w:rPr>
            <w:id w:val="-1100328774"/>
            <w:placeholder>
              <w:docPart w:val="8D1628C1E67C48F784AFF6FEB24FA809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64CD91CF" w14:textId="1B209ADD" w:rsidR="00E04CC4" w:rsidRPr="00B863DD" w:rsidRDefault="00E04CC4" w:rsidP="00E04CC4">
                <w:pPr>
                  <w:spacing w:after="0"/>
                  <w:rPr>
                    <w:i/>
                    <w:sz w:val="24"/>
                  </w:rPr>
                </w:pPr>
                <w:r w:rsidRPr="00F76FA2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  <w:tc>
          <w:tcPr>
            <w:tcW w:w="879" w:type="dxa"/>
            <w:vMerge/>
            <w:shd w:val="clear" w:color="auto" w:fill="auto"/>
          </w:tcPr>
          <w:p w14:paraId="3D5FAC42" w14:textId="77777777" w:rsidR="00E04CC4" w:rsidRPr="00B863DD" w:rsidRDefault="00E04CC4" w:rsidP="00E04CC4">
            <w:pPr>
              <w:spacing w:after="0"/>
              <w:rPr>
                <w:i/>
                <w:sz w:val="24"/>
              </w:rPr>
            </w:pPr>
          </w:p>
        </w:tc>
        <w:sdt>
          <w:sdtPr>
            <w:rPr>
              <w:iCs/>
              <w:sz w:val="24"/>
            </w:rPr>
            <w:id w:val="780080684"/>
            <w:placeholder>
              <w:docPart w:val="C4F7D34F293B47CF910FFE65F1CA1051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Content>
            <w:tc>
              <w:tcPr>
                <w:tcW w:w="1560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1A6035B2" w14:textId="70514A3C" w:rsidR="00E04CC4" w:rsidRPr="00B863DD" w:rsidRDefault="00E04CC4" w:rsidP="00E04CC4">
                <w:pPr>
                  <w:spacing w:after="0"/>
                  <w:rPr>
                    <w:i/>
                    <w:sz w:val="24"/>
                  </w:rPr>
                </w:pPr>
                <w:r w:rsidRPr="000D47BE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</w:tr>
      <w:tr w:rsidR="00E04CC4" w:rsidRPr="00A728CE" w14:paraId="040FF286" w14:textId="77777777" w:rsidTr="001A6614">
        <w:trPr>
          <w:trHeight w:val="495"/>
        </w:trPr>
        <w:tc>
          <w:tcPr>
            <w:tcW w:w="4786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1CDF7EFD" w14:textId="77777777" w:rsidR="00E04CC4" w:rsidRPr="00A601B5" w:rsidRDefault="00E04CC4" w:rsidP="006908DD">
            <w:pPr>
              <w:spacing w:after="0"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Utrzymanie parametrów lotu</w:t>
            </w:r>
          </w:p>
        </w:tc>
        <w:tc>
          <w:tcPr>
            <w:tcW w:w="879" w:type="dxa"/>
            <w:vMerge/>
            <w:shd w:val="clear" w:color="auto" w:fill="auto"/>
          </w:tcPr>
          <w:p w14:paraId="451769AE" w14:textId="77777777" w:rsidR="00E04CC4" w:rsidRPr="00B863DD" w:rsidRDefault="00E04CC4" w:rsidP="00E04CC4">
            <w:pPr>
              <w:spacing w:after="0"/>
              <w:rPr>
                <w:i/>
                <w:sz w:val="24"/>
              </w:rPr>
            </w:pPr>
          </w:p>
        </w:tc>
        <w:sdt>
          <w:sdtPr>
            <w:rPr>
              <w:iCs/>
              <w:sz w:val="24"/>
            </w:rPr>
            <w:id w:val="-1983613928"/>
            <w:placeholder>
              <w:docPart w:val="C5C51628F26D41889F013E635FE3D788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2E3E13C6" w14:textId="05B72C7B" w:rsidR="00E04CC4" w:rsidRPr="00B863DD" w:rsidRDefault="00E04CC4" w:rsidP="00E04CC4">
                <w:pPr>
                  <w:spacing w:after="0"/>
                  <w:rPr>
                    <w:i/>
                    <w:sz w:val="24"/>
                  </w:rPr>
                </w:pPr>
                <w:r w:rsidRPr="00F76FA2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  <w:tc>
          <w:tcPr>
            <w:tcW w:w="879" w:type="dxa"/>
            <w:vMerge/>
            <w:shd w:val="clear" w:color="auto" w:fill="auto"/>
          </w:tcPr>
          <w:p w14:paraId="1E896B6C" w14:textId="77777777" w:rsidR="00E04CC4" w:rsidRPr="00B863DD" w:rsidRDefault="00E04CC4" w:rsidP="00E04CC4">
            <w:pPr>
              <w:spacing w:after="0"/>
              <w:rPr>
                <w:i/>
                <w:sz w:val="24"/>
              </w:rPr>
            </w:pPr>
          </w:p>
        </w:tc>
        <w:sdt>
          <w:sdtPr>
            <w:rPr>
              <w:iCs/>
              <w:sz w:val="24"/>
            </w:rPr>
            <w:id w:val="1209610966"/>
            <w:placeholder>
              <w:docPart w:val="D5A9859A61AA47E898CD97BA76519099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Content>
            <w:tc>
              <w:tcPr>
                <w:tcW w:w="1560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18EAD592" w14:textId="4C1067DA" w:rsidR="00E04CC4" w:rsidRPr="00B863DD" w:rsidRDefault="00E04CC4" w:rsidP="00E04CC4">
                <w:pPr>
                  <w:spacing w:after="0"/>
                  <w:rPr>
                    <w:i/>
                    <w:sz w:val="24"/>
                  </w:rPr>
                </w:pPr>
                <w:r w:rsidRPr="000D47BE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</w:tr>
      <w:tr w:rsidR="00E04CC4" w:rsidRPr="00A728CE" w14:paraId="0E7F8C2A" w14:textId="77777777" w:rsidTr="001A6614">
        <w:trPr>
          <w:trHeight w:val="505"/>
        </w:trPr>
        <w:tc>
          <w:tcPr>
            <w:tcW w:w="4786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72D79FCC" w14:textId="77777777" w:rsidR="00E04CC4" w:rsidRDefault="00E04CC4" w:rsidP="006908DD">
            <w:pPr>
              <w:spacing w:after="0"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Prowadzenie korespondencji</w:t>
            </w:r>
          </w:p>
        </w:tc>
        <w:tc>
          <w:tcPr>
            <w:tcW w:w="879" w:type="dxa"/>
            <w:vMerge/>
            <w:shd w:val="clear" w:color="auto" w:fill="auto"/>
          </w:tcPr>
          <w:p w14:paraId="551A39E3" w14:textId="77777777" w:rsidR="00E04CC4" w:rsidRPr="00B863DD" w:rsidRDefault="00E04CC4" w:rsidP="00E04CC4">
            <w:pPr>
              <w:spacing w:after="0"/>
              <w:rPr>
                <w:i/>
                <w:sz w:val="24"/>
              </w:rPr>
            </w:pPr>
          </w:p>
        </w:tc>
        <w:sdt>
          <w:sdtPr>
            <w:rPr>
              <w:iCs/>
              <w:sz w:val="24"/>
            </w:rPr>
            <w:id w:val="1599221320"/>
            <w:placeholder>
              <w:docPart w:val="DFDBBA1BD25341F9A41EC6810C96C4EB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6A2B9F24" w14:textId="6168DE02" w:rsidR="00E04CC4" w:rsidRPr="00B863DD" w:rsidRDefault="00E04CC4" w:rsidP="00E04CC4">
                <w:pPr>
                  <w:spacing w:after="0"/>
                  <w:rPr>
                    <w:i/>
                    <w:sz w:val="24"/>
                  </w:rPr>
                </w:pPr>
                <w:r w:rsidRPr="00F76FA2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  <w:tc>
          <w:tcPr>
            <w:tcW w:w="879" w:type="dxa"/>
            <w:vMerge/>
            <w:shd w:val="clear" w:color="auto" w:fill="auto"/>
          </w:tcPr>
          <w:p w14:paraId="26851493" w14:textId="77777777" w:rsidR="00E04CC4" w:rsidRPr="00B863DD" w:rsidRDefault="00E04CC4" w:rsidP="00E04CC4">
            <w:pPr>
              <w:spacing w:after="0"/>
              <w:rPr>
                <w:i/>
                <w:sz w:val="24"/>
              </w:rPr>
            </w:pPr>
          </w:p>
        </w:tc>
        <w:sdt>
          <w:sdtPr>
            <w:rPr>
              <w:iCs/>
              <w:sz w:val="24"/>
            </w:rPr>
            <w:id w:val="-776710805"/>
            <w:placeholder>
              <w:docPart w:val="667B6406A9FA46C192DF1EB9A46B2AC1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Content>
            <w:tc>
              <w:tcPr>
                <w:tcW w:w="1560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5A7325D7" w14:textId="18D08039" w:rsidR="00E04CC4" w:rsidRPr="00B863DD" w:rsidRDefault="00E04CC4" w:rsidP="00E04CC4">
                <w:pPr>
                  <w:spacing w:after="0"/>
                  <w:rPr>
                    <w:i/>
                    <w:sz w:val="24"/>
                  </w:rPr>
                </w:pPr>
                <w:r w:rsidRPr="000D47BE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</w:tr>
      <w:tr w:rsidR="00E04CC4" w:rsidRPr="00A728CE" w14:paraId="335DC4F4" w14:textId="77777777" w:rsidTr="001A6614">
        <w:trPr>
          <w:trHeight w:val="543"/>
        </w:trPr>
        <w:tc>
          <w:tcPr>
            <w:tcW w:w="4786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4E30DFAE" w14:textId="77777777" w:rsidR="00E04CC4" w:rsidRPr="00A601B5" w:rsidRDefault="00E04CC4" w:rsidP="006908DD">
            <w:pPr>
              <w:spacing w:after="0"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Wykonywanie list kontrolnych</w:t>
            </w:r>
          </w:p>
        </w:tc>
        <w:tc>
          <w:tcPr>
            <w:tcW w:w="879" w:type="dxa"/>
            <w:vMerge/>
            <w:shd w:val="clear" w:color="auto" w:fill="auto"/>
          </w:tcPr>
          <w:p w14:paraId="4401E76F" w14:textId="77777777" w:rsidR="00E04CC4" w:rsidRPr="00B863DD" w:rsidRDefault="00E04CC4" w:rsidP="00E04CC4">
            <w:pPr>
              <w:spacing w:after="0"/>
              <w:rPr>
                <w:i/>
                <w:sz w:val="24"/>
              </w:rPr>
            </w:pPr>
          </w:p>
        </w:tc>
        <w:sdt>
          <w:sdtPr>
            <w:rPr>
              <w:iCs/>
              <w:sz w:val="24"/>
            </w:rPr>
            <w:id w:val="411670039"/>
            <w:placeholder>
              <w:docPart w:val="8F3CEED9BF214C15A9C07566D98B80AF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18186345" w14:textId="2CFC130F" w:rsidR="00E04CC4" w:rsidRPr="00B863DD" w:rsidRDefault="00E04CC4" w:rsidP="00E04CC4">
                <w:pPr>
                  <w:spacing w:after="0"/>
                  <w:rPr>
                    <w:i/>
                    <w:sz w:val="24"/>
                  </w:rPr>
                </w:pPr>
                <w:r w:rsidRPr="00F76FA2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  <w:tc>
          <w:tcPr>
            <w:tcW w:w="879" w:type="dxa"/>
            <w:vMerge/>
            <w:shd w:val="clear" w:color="auto" w:fill="auto"/>
          </w:tcPr>
          <w:p w14:paraId="7AA50EA7" w14:textId="77777777" w:rsidR="00E04CC4" w:rsidRPr="00B863DD" w:rsidRDefault="00E04CC4" w:rsidP="00E04CC4">
            <w:pPr>
              <w:spacing w:after="0"/>
              <w:rPr>
                <w:i/>
                <w:sz w:val="24"/>
              </w:rPr>
            </w:pPr>
          </w:p>
        </w:tc>
        <w:sdt>
          <w:sdtPr>
            <w:rPr>
              <w:iCs/>
              <w:sz w:val="24"/>
            </w:rPr>
            <w:id w:val="-655839610"/>
            <w:placeholder>
              <w:docPart w:val="2C8F441347BE4AB786B40D4904AB94D0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Content>
            <w:tc>
              <w:tcPr>
                <w:tcW w:w="1560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29300C8A" w14:textId="5DC9F40C" w:rsidR="00E04CC4" w:rsidRPr="00B863DD" w:rsidRDefault="00E04CC4" w:rsidP="00E04CC4">
                <w:pPr>
                  <w:spacing w:after="0"/>
                  <w:rPr>
                    <w:i/>
                    <w:sz w:val="24"/>
                  </w:rPr>
                </w:pPr>
                <w:r w:rsidRPr="000D47BE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</w:tr>
      <w:tr w:rsidR="00E04CC4" w:rsidRPr="00A728CE" w14:paraId="4A09BB90" w14:textId="77777777" w:rsidTr="001A6614">
        <w:trPr>
          <w:trHeight w:val="615"/>
        </w:trPr>
        <w:tc>
          <w:tcPr>
            <w:tcW w:w="4786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2F598EAC" w14:textId="77777777" w:rsidR="00E04CC4" w:rsidRPr="00A601B5" w:rsidRDefault="00E04CC4" w:rsidP="006908DD">
            <w:pPr>
              <w:spacing w:after="0"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Wykonywanie </w:t>
            </w:r>
            <w:proofErr w:type="spellStart"/>
            <w:r>
              <w:rPr>
                <w:i/>
                <w:sz w:val="24"/>
              </w:rPr>
              <w:t>call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outs</w:t>
            </w:r>
            <w:proofErr w:type="spellEnd"/>
          </w:p>
        </w:tc>
        <w:tc>
          <w:tcPr>
            <w:tcW w:w="879" w:type="dxa"/>
            <w:vMerge/>
            <w:shd w:val="clear" w:color="auto" w:fill="auto"/>
          </w:tcPr>
          <w:p w14:paraId="19C321A5" w14:textId="77777777" w:rsidR="00E04CC4" w:rsidRPr="00B863DD" w:rsidRDefault="00E04CC4" w:rsidP="00E04CC4">
            <w:pPr>
              <w:spacing w:after="0"/>
              <w:rPr>
                <w:i/>
                <w:sz w:val="24"/>
              </w:rPr>
            </w:pPr>
          </w:p>
        </w:tc>
        <w:sdt>
          <w:sdtPr>
            <w:rPr>
              <w:iCs/>
              <w:sz w:val="24"/>
            </w:rPr>
            <w:id w:val="1841343226"/>
            <w:placeholder>
              <w:docPart w:val="B8400DBA4F2D404F8F3BCDD8D762BA48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6DEE8384" w14:textId="521C8528" w:rsidR="00E04CC4" w:rsidRPr="00B863DD" w:rsidRDefault="00E04CC4" w:rsidP="00E04CC4">
                <w:pPr>
                  <w:spacing w:after="0"/>
                  <w:rPr>
                    <w:i/>
                    <w:sz w:val="24"/>
                  </w:rPr>
                </w:pPr>
                <w:r w:rsidRPr="00F76FA2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  <w:tc>
          <w:tcPr>
            <w:tcW w:w="879" w:type="dxa"/>
            <w:vMerge/>
            <w:shd w:val="clear" w:color="auto" w:fill="auto"/>
          </w:tcPr>
          <w:p w14:paraId="72385137" w14:textId="77777777" w:rsidR="00E04CC4" w:rsidRPr="00B863DD" w:rsidRDefault="00E04CC4" w:rsidP="00E04CC4">
            <w:pPr>
              <w:spacing w:after="0"/>
              <w:rPr>
                <w:i/>
                <w:sz w:val="24"/>
              </w:rPr>
            </w:pPr>
          </w:p>
        </w:tc>
        <w:sdt>
          <w:sdtPr>
            <w:rPr>
              <w:iCs/>
              <w:sz w:val="24"/>
            </w:rPr>
            <w:id w:val="-855954392"/>
            <w:placeholder>
              <w:docPart w:val="83C3AB5138A8440DB2A5A574E94DC665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Content>
            <w:tc>
              <w:tcPr>
                <w:tcW w:w="1560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7590AB54" w14:textId="1BFA3B0F" w:rsidR="00E04CC4" w:rsidRPr="00B863DD" w:rsidRDefault="00E04CC4" w:rsidP="00E04CC4">
                <w:pPr>
                  <w:spacing w:after="0"/>
                  <w:rPr>
                    <w:i/>
                    <w:sz w:val="24"/>
                  </w:rPr>
                </w:pPr>
                <w:r w:rsidRPr="000D47BE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</w:tr>
      <w:tr w:rsidR="00E04CC4" w:rsidRPr="00A31D1D" w14:paraId="1BBC162C" w14:textId="77777777" w:rsidTr="001A6614">
        <w:trPr>
          <w:trHeight w:val="483"/>
        </w:trPr>
        <w:tc>
          <w:tcPr>
            <w:tcW w:w="4786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726D5B80" w14:textId="77777777" w:rsidR="00E04CC4" w:rsidRDefault="00E04CC4" w:rsidP="006908DD">
            <w:pPr>
              <w:spacing w:after="0"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Zarządzanie czasem w trakcie lotu</w:t>
            </w:r>
          </w:p>
        </w:tc>
        <w:tc>
          <w:tcPr>
            <w:tcW w:w="879" w:type="dxa"/>
            <w:vMerge/>
            <w:shd w:val="clear" w:color="auto" w:fill="auto"/>
          </w:tcPr>
          <w:p w14:paraId="685C35AF" w14:textId="77777777" w:rsidR="00E04CC4" w:rsidRPr="00B863DD" w:rsidRDefault="00E04CC4" w:rsidP="00E04CC4">
            <w:pPr>
              <w:spacing w:after="0"/>
              <w:rPr>
                <w:i/>
                <w:sz w:val="24"/>
              </w:rPr>
            </w:pPr>
          </w:p>
        </w:tc>
        <w:sdt>
          <w:sdtPr>
            <w:rPr>
              <w:iCs/>
              <w:sz w:val="24"/>
            </w:rPr>
            <w:id w:val="1024067520"/>
            <w:placeholder>
              <w:docPart w:val="72E945FF7AFB4D23B2EA1E513ABD3F17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Content>
            <w:tc>
              <w:tcPr>
                <w:tcW w:w="1389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348461E7" w14:textId="53CE6689" w:rsidR="00E04CC4" w:rsidRPr="00B863DD" w:rsidRDefault="00E04CC4" w:rsidP="00E04CC4">
                <w:pPr>
                  <w:spacing w:after="0"/>
                  <w:rPr>
                    <w:i/>
                    <w:sz w:val="24"/>
                  </w:rPr>
                </w:pPr>
                <w:r w:rsidRPr="00F76FA2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  <w:tc>
          <w:tcPr>
            <w:tcW w:w="879" w:type="dxa"/>
            <w:vMerge/>
            <w:shd w:val="clear" w:color="auto" w:fill="auto"/>
          </w:tcPr>
          <w:p w14:paraId="55ACA0E6" w14:textId="77777777" w:rsidR="00E04CC4" w:rsidRPr="00B863DD" w:rsidRDefault="00E04CC4" w:rsidP="00E04CC4">
            <w:pPr>
              <w:spacing w:after="0"/>
              <w:rPr>
                <w:i/>
                <w:sz w:val="24"/>
              </w:rPr>
            </w:pPr>
          </w:p>
        </w:tc>
        <w:sdt>
          <w:sdtPr>
            <w:rPr>
              <w:iCs/>
              <w:sz w:val="24"/>
            </w:rPr>
            <w:id w:val="-36353067"/>
            <w:placeholder>
              <w:docPart w:val="5D4C080237384B9AAB299F73B7FFA150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Content>
            <w:tc>
              <w:tcPr>
                <w:tcW w:w="1560" w:type="dxa"/>
                <w:tcBorders>
                  <w:top w:val="dotted" w:sz="4" w:space="0" w:color="3C98E7"/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5AA58A6B" w14:textId="3B9E167E" w:rsidR="00E04CC4" w:rsidRPr="00B863DD" w:rsidRDefault="00E04CC4" w:rsidP="00E04CC4">
                <w:pPr>
                  <w:spacing w:after="0"/>
                  <w:rPr>
                    <w:i/>
                    <w:sz w:val="24"/>
                  </w:rPr>
                </w:pPr>
                <w:r w:rsidRPr="000D47BE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</w:tr>
      <w:tr w:rsidR="00E04CC4" w:rsidRPr="00A728CE" w14:paraId="25744216" w14:textId="77777777" w:rsidTr="001A6614">
        <w:trPr>
          <w:trHeight w:val="561"/>
        </w:trPr>
        <w:tc>
          <w:tcPr>
            <w:tcW w:w="4786" w:type="dxa"/>
            <w:tcBorders>
              <w:top w:val="dotted" w:sz="4" w:space="0" w:color="3C98E7"/>
              <w:bottom w:val="single" w:sz="4" w:space="0" w:color="3C98E7"/>
            </w:tcBorders>
            <w:shd w:val="clear" w:color="auto" w:fill="auto"/>
          </w:tcPr>
          <w:p w14:paraId="19AB4DA9" w14:textId="77777777" w:rsidR="00E04CC4" w:rsidRDefault="00E04CC4" w:rsidP="006908DD">
            <w:pPr>
              <w:spacing w:after="0"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Użycie autopilota</w:t>
            </w:r>
          </w:p>
        </w:tc>
        <w:tc>
          <w:tcPr>
            <w:tcW w:w="879" w:type="dxa"/>
            <w:vMerge/>
            <w:tcBorders>
              <w:bottom w:val="single" w:sz="4" w:space="0" w:color="3C98E7"/>
            </w:tcBorders>
            <w:shd w:val="clear" w:color="auto" w:fill="auto"/>
          </w:tcPr>
          <w:p w14:paraId="5BCEFE4C" w14:textId="77777777" w:rsidR="00E04CC4" w:rsidRPr="00B863DD" w:rsidRDefault="00E04CC4" w:rsidP="00E04CC4">
            <w:pPr>
              <w:spacing w:after="0"/>
              <w:rPr>
                <w:i/>
                <w:sz w:val="24"/>
              </w:rPr>
            </w:pPr>
          </w:p>
        </w:tc>
        <w:sdt>
          <w:sdtPr>
            <w:rPr>
              <w:iCs/>
              <w:sz w:val="24"/>
            </w:rPr>
            <w:id w:val="1737585797"/>
            <w:placeholder>
              <w:docPart w:val="10C631E57FB74D51ACE2BED152A6E4E0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Content>
            <w:tc>
              <w:tcPr>
                <w:tcW w:w="1389" w:type="dxa"/>
                <w:tcBorders>
                  <w:top w:val="dotted" w:sz="4" w:space="0" w:color="3C98E7"/>
                  <w:bottom w:val="single" w:sz="4" w:space="0" w:color="3C98E7"/>
                </w:tcBorders>
                <w:shd w:val="clear" w:color="auto" w:fill="auto"/>
                <w:vAlign w:val="center"/>
              </w:tcPr>
              <w:p w14:paraId="2EFE8267" w14:textId="3A8341DD" w:rsidR="00E04CC4" w:rsidRPr="00B863DD" w:rsidRDefault="00E04CC4" w:rsidP="00E04CC4">
                <w:pPr>
                  <w:spacing w:after="0"/>
                  <w:rPr>
                    <w:i/>
                    <w:sz w:val="24"/>
                  </w:rPr>
                </w:pPr>
                <w:r w:rsidRPr="00F76FA2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  <w:tc>
          <w:tcPr>
            <w:tcW w:w="879" w:type="dxa"/>
            <w:vMerge/>
            <w:tcBorders>
              <w:bottom w:val="single" w:sz="4" w:space="0" w:color="3C98E7"/>
            </w:tcBorders>
            <w:shd w:val="clear" w:color="auto" w:fill="auto"/>
          </w:tcPr>
          <w:p w14:paraId="74DD6642" w14:textId="77777777" w:rsidR="00E04CC4" w:rsidRPr="00B863DD" w:rsidRDefault="00E04CC4" w:rsidP="00E04CC4">
            <w:pPr>
              <w:spacing w:after="0"/>
              <w:rPr>
                <w:i/>
                <w:sz w:val="24"/>
              </w:rPr>
            </w:pPr>
          </w:p>
        </w:tc>
        <w:sdt>
          <w:sdtPr>
            <w:rPr>
              <w:iCs/>
              <w:sz w:val="24"/>
            </w:rPr>
            <w:id w:val="-889490652"/>
            <w:placeholder>
              <w:docPart w:val="79E5DEDF8E614B0F96074F8A8663CC08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ZAL" w:value="NZAL"/>
            </w:comboBox>
          </w:sdtPr>
          <w:sdtContent>
            <w:tc>
              <w:tcPr>
                <w:tcW w:w="1560" w:type="dxa"/>
                <w:tcBorders>
                  <w:top w:val="dotted" w:sz="4" w:space="0" w:color="3C98E7"/>
                  <w:bottom w:val="single" w:sz="4" w:space="0" w:color="3C98E7"/>
                </w:tcBorders>
                <w:shd w:val="clear" w:color="auto" w:fill="auto"/>
                <w:vAlign w:val="center"/>
              </w:tcPr>
              <w:p w14:paraId="6CA8DEB2" w14:textId="4523249F" w:rsidR="00E04CC4" w:rsidRPr="00B863DD" w:rsidRDefault="00E04CC4" w:rsidP="00E04CC4">
                <w:pPr>
                  <w:spacing w:after="0"/>
                  <w:rPr>
                    <w:i/>
                    <w:sz w:val="24"/>
                  </w:rPr>
                </w:pPr>
                <w:r w:rsidRPr="000D47BE"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</w:tr>
    </w:tbl>
    <w:p w14:paraId="7F948F5A" w14:textId="77777777" w:rsidR="00B33BFE" w:rsidRDefault="00B33BFE">
      <w:pPr>
        <w:rPr>
          <w:sz w:val="14"/>
          <w:szCs w:val="32"/>
        </w:rPr>
      </w:pPr>
      <w:r>
        <w:rPr>
          <w:sz w:val="14"/>
          <w:szCs w:val="32"/>
        </w:rPr>
        <w:br w:type="page"/>
      </w:r>
    </w:p>
    <w:tbl>
      <w:tblPr>
        <w:tblStyle w:val="Tabela-Siatka"/>
        <w:tblpPr w:leftFromText="141" w:rightFromText="141" w:vertAnchor="text" w:horzAnchor="margin" w:tblpXSpec="right" w:tblpY="14"/>
        <w:tblOverlap w:val="never"/>
        <w:tblW w:w="3114" w:type="dxa"/>
        <w:tblBorders>
          <w:top w:val="single" w:sz="4" w:space="0" w:color="3C98E7"/>
          <w:left w:val="single" w:sz="4" w:space="0" w:color="3C98E7"/>
          <w:bottom w:val="single" w:sz="4" w:space="0" w:color="3C98E7"/>
          <w:right w:val="single" w:sz="4" w:space="0" w:color="3C98E7"/>
          <w:insideH w:val="single" w:sz="4" w:space="0" w:color="3C98E7"/>
          <w:insideV w:val="single" w:sz="4" w:space="0" w:color="3C98E7"/>
        </w:tblBorders>
        <w:shd w:val="clear" w:color="auto" w:fill="3C98E7"/>
        <w:tblLayout w:type="fixed"/>
        <w:tblLook w:val="04A0" w:firstRow="1" w:lastRow="0" w:firstColumn="1" w:lastColumn="0" w:noHBand="0" w:noVBand="1"/>
      </w:tblPr>
      <w:tblGrid>
        <w:gridCol w:w="3114"/>
      </w:tblGrid>
      <w:tr w:rsidR="00E74C31" w14:paraId="68FA83B3" w14:textId="77777777" w:rsidTr="00E74C31">
        <w:tc>
          <w:tcPr>
            <w:tcW w:w="3114" w:type="dxa"/>
            <w:shd w:val="clear" w:color="auto" w:fill="3C98E7"/>
          </w:tcPr>
          <w:p w14:paraId="260A01F9" w14:textId="13927702" w:rsidR="00E74C31" w:rsidRPr="00CA7AE1" w:rsidRDefault="00E74C31" w:rsidP="00E74C31">
            <w:pPr>
              <w:spacing w:after="0"/>
              <w:rPr>
                <w:b/>
                <w:color w:val="FFFFFF" w:themeColor="background1"/>
              </w:rPr>
            </w:pPr>
            <w:r w:rsidRPr="00156B09">
              <w:rPr>
                <w:b/>
                <w:color w:val="FFFFFF" w:themeColor="background1"/>
                <w:sz w:val="16"/>
              </w:rPr>
              <w:lastRenderedPageBreak/>
              <w:t>Identyfikator dokumentu</w:t>
            </w:r>
          </w:p>
        </w:tc>
      </w:tr>
      <w:tr w:rsidR="00E74C31" w14:paraId="78EC08CA" w14:textId="77777777" w:rsidTr="001A6614">
        <w:trPr>
          <w:trHeight w:val="313"/>
        </w:trPr>
        <w:tc>
          <w:tcPr>
            <w:tcW w:w="3114" w:type="dxa"/>
            <w:tcBorders>
              <w:bottom w:val="dotted" w:sz="4" w:space="0" w:color="3C98E7"/>
            </w:tcBorders>
            <w:shd w:val="clear" w:color="auto" w:fill="auto"/>
            <w:vAlign w:val="bottom"/>
          </w:tcPr>
          <w:p w14:paraId="6D9B467D" w14:textId="0E00EEDD" w:rsidR="00E74C31" w:rsidRPr="00156B09" w:rsidRDefault="001A6614" w:rsidP="001A6614">
            <w:pPr>
              <w:spacing w:after="0"/>
              <w:jc w:val="center"/>
              <w:rPr>
                <w:i/>
                <w:sz w:val="20"/>
              </w:rPr>
            </w:pPr>
            <w:sdt>
              <w:sdtPr>
                <w:rPr>
                  <w:i/>
                  <w:sz w:val="24"/>
                  <w:szCs w:val="24"/>
                </w:rPr>
                <w:alias w:val="numer"/>
                <w:tag w:val="numer"/>
                <w:id w:val="58521879"/>
                <w:placeholder>
                  <w:docPart w:val="2E2F965E242741BBAF1F0C13A757FDC1"/>
                </w:placeholder>
                <w:showingPlcHdr/>
                <w15:color w:val="33CCCC"/>
                <w:comboBox>
                  <w:listItem w:displayText="---" w:value="---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9999" w:value="9999"/>
                </w:comboBox>
              </w:sdtPr>
              <w:sdtContent>
                <w:r w:rsidRPr="00C06EDF">
                  <w:rPr>
                    <w:i/>
                    <w:color w:val="808080" w:themeColor="background1" w:themeShade="80"/>
                    <w:sz w:val="24"/>
                    <w:szCs w:val="28"/>
                  </w:rPr>
                  <w:t>Nr</w:t>
                </w:r>
              </w:sdtContent>
            </w:sdt>
            <w:r>
              <w:rPr>
                <w:i/>
                <w:sz w:val="20"/>
              </w:rPr>
              <w:t xml:space="preserve">  </w:t>
            </w:r>
            <w:r w:rsidR="006908DD">
              <w:rPr>
                <w:i/>
                <w:sz w:val="20"/>
              </w:rPr>
              <w:t>/</w:t>
            </w:r>
            <w:r>
              <w:rPr>
                <w:i/>
                <w:sz w:val="20"/>
              </w:rPr>
              <w:t xml:space="preserve"> </w:t>
            </w:r>
            <w:r w:rsidR="00D4117A">
              <w:rPr>
                <w:i/>
                <w:sz w:val="24"/>
                <w:szCs w:val="24"/>
              </w:rPr>
              <w:t xml:space="preserve"> </w:t>
            </w:r>
            <w:sdt>
              <w:sdtPr>
                <w:rPr>
                  <w:i/>
                  <w:sz w:val="24"/>
                  <w:szCs w:val="24"/>
                </w:rPr>
                <w:alias w:val="kurs"/>
                <w:tag w:val="kurs"/>
                <w:id w:val="-969970192"/>
                <w:placeholder>
                  <w:docPart w:val="B5C95DF6133F4457B5957BED8818C2F9"/>
                </w:placeholder>
                <w:showingPlcHdr/>
                <w15:color w:val="33CCCC"/>
                <w:comboBox>
                  <w:listItem w:displayText="X_ATP_XX" w:value="X_ATP_XX"/>
                  <w:listItem w:displayText="1_ATP / 18" w:value="1_ATP / 18"/>
                  <w:listItem w:displayText="1_ATP / 19" w:value="1_ATP / 19"/>
                  <w:listItem w:displayText="1_ATP / 20" w:value="1_ATP / 20"/>
                  <w:listItem w:displayText="1_ATP / 21" w:value="1_ATP / 21"/>
                  <w:listItem w:displayText="1_ATP / 22" w:value="1_ATP / 22"/>
                </w:comboBox>
              </w:sdtPr>
              <w:sdtContent>
                <w:r w:rsidR="00D4117A" w:rsidRPr="00C06EDF">
                  <w:rPr>
                    <w:i/>
                    <w:color w:val="808080" w:themeColor="background1" w:themeShade="80"/>
                    <w:sz w:val="24"/>
                    <w:szCs w:val="28"/>
                  </w:rPr>
                  <w:t>Kurs</w:t>
                </w:r>
              </w:sdtContent>
            </w:sdt>
          </w:p>
        </w:tc>
      </w:tr>
      <w:tr w:rsidR="00E74C31" w14:paraId="12A6D5FB" w14:textId="77777777" w:rsidTr="00E74C31">
        <w:tc>
          <w:tcPr>
            <w:tcW w:w="3114" w:type="dxa"/>
            <w:tcBorders>
              <w:top w:val="dotted" w:sz="4" w:space="0" w:color="3C98E7"/>
            </w:tcBorders>
            <w:shd w:val="clear" w:color="auto" w:fill="auto"/>
          </w:tcPr>
          <w:p w14:paraId="121A366E" w14:textId="77777777" w:rsidR="00E74C31" w:rsidRPr="00461354" w:rsidRDefault="00E74C31" w:rsidP="00E74C31">
            <w:pPr>
              <w:spacing w:after="0"/>
              <w:rPr>
                <w:i/>
              </w:rPr>
            </w:pPr>
            <w:r>
              <w:rPr>
                <w:i/>
                <w:sz w:val="16"/>
              </w:rPr>
              <w:t>Nr rejestru uczestników szkolenia</w:t>
            </w:r>
          </w:p>
        </w:tc>
      </w:tr>
    </w:tbl>
    <w:p w14:paraId="038B6AD8" w14:textId="256BC49E" w:rsidR="00023219" w:rsidRDefault="00E74C31">
      <w:pPr>
        <w:rPr>
          <w:sz w:val="14"/>
          <w:szCs w:val="32"/>
        </w:rPr>
      </w:pPr>
      <w:r>
        <w:rPr>
          <w:i/>
          <w:noProof/>
          <w:sz w:val="20"/>
        </w:rPr>
        <w:t xml:space="preserve"> </w:t>
      </w:r>
      <w:r w:rsidR="00D52EEB"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B97B2D" wp14:editId="6BB74B7E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3534410" cy="461645"/>
                <wp:effectExtent l="635" t="2540" r="0" b="254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441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85524" w14:textId="0F2CBEA5" w:rsidR="00D52EEB" w:rsidRPr="008A60CC" w:rsidRDefault="00D52EEB" w:rsidP="00D52EEB">
                            <w:pPr>
                              <w:rPr>
                                <w:b/>
                                <w:smallCaps/>
                                <w:sz w:val="36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6"/>
                              </w:rPr>
                              <w:t>Karta egzaminacyjna</w:t>
                            </w:r>
                            <w:r w:rsidR="002F2DF6">
                              <w:rPr>
                                <w:b/>
                                <w:smallCaps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sz w:val="36"/>
                              </w:rPr>
                              <w:t>-</w:t>
                            </w:r>
                            <w:r w:rsidR="002F2DF6">
                              <w:rPr>
                                <w:b/>
                                <w:smallCaps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sz w:val="36"/>
                              </w:rPr>
                              <w:t>praktyka</w:t>
                            </w:r>
                          </w:p>
                          <w:p w14:paraId="00A738A6" w14:textId="77777777" w:rsidR="00D52EEB" w:rsidRDefault="00D52EEB" w:rsidP="00D52E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97B2D" id="_x0000_s1027" type="#_x0000_t202" style="position:absolute;margin-left:0;margin-top:.2pt;width:278.3pt;height:3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" filled="f" stroked="f">
                <v:textbox>
                  <w:txbxContent>
                    <w:p w14:paraId="7EB85524" w14:textId="0F2CBEA5" w:rsidR="00D52EEB" w:rsidRPr="008A60CC" w:rsidRDefault="00D52EEB" w:rsidP="00D52EEB">
                      <w:pPr>
                        <w:rPr>
                          <w:b/>
                          <w:smallCaps/>
                          <w:sz w:val="36"/>
                        </w:rPr>
                      </w:pPr>
                      <w:r>
                        <w:rPr>
                          <w:b/>
                          <w:smallCaps/>
                          <w:sz w:val="36"/>
                        </w:rPr>
                        <w:t>Karta egzaminacyjna</w:t>
                      </w:r>
                      <w:r w:rsidR="002F2DF6">
                        <w:rPr>
                          <w:b/>
                          <w:smallCaps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sz w:val="36"/>
                        </w:rPr>
                        <w:t>-</w:t>
                      </w:r>
                      <w:r w:rsidR="002F2DF6">
                        <w:rPr>
                          <w:b/>
                          <w:smallCaps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sz w:val="36"/>
                        </w:rPr>
                        <w:t>praktyka</w:t>
                      </w:r>
                    </w:p>
                    <w:p w14:paraId="00A738A6" w14:textId="77777777" w:rsidR="00D52EEB" w:rsidRDefault="00D52EEB" w:rsidP="00D52EEB"/>
                  </w:txbxContent>
                </v:textbox>
              </v:shape>
            </w:pict>
          </mc:Fallback>
        </mc:AlternateContent>
      </w:r>
    </w:p>
    <w:p w14:paraId="39132EE1" w14:textId="2FFA507F" w:rsidR="00D52EEB" w:rsidRDefault="00D52EEB">
      <w:pPr>
        <w:rPr>
          <w:sz w:val="14"/>
          <w:szCs w:val="32"/>
        </w:rPr>
      </w:pPr>
    </w:p>
    <w:p w14:paraId="30EEE683" w14:textId="580E0947" w:rsidR="00D52EEB" w:rsidRDefault="00D52EEB">
      <w:pPr>
        <w:rPr>
          <w:sz w:val="14"/>
          <w:szCs w:val="32"/>
        </w:rPr>
      </w:pPr>
    </w:p>
    <w:tbl>
      <w:tblPr>
        <w:tblStyle w:val="Tabela-Siatka"/>
        <w:tblpPr w:leftFromText="141" w:rightFromText="141" w:vertAnchor="page" w:horzAnchor="margin" w:tblpY="2461"/>
        <w:tblW w:w="9322" w:type="dxa"/>
        <w:tblBorders>
          <w:top w:val="single" w:sz="4" w:space="0" w:color="3C98E7"/>
          <w:left w:val="single" w:sz="4" w:space="0" w:color="3C98E7"/>
          <w:bottom w:val="single" w:sz="4" w:space="0" w:color="3C98E7"/>
          <w:right w:val="single" w:sz="4" w:space="0" w:color="3C98E7"/>
          <w:insideH w:val="single" w:sz="4" w:space="0" w:color="3C98E7"/>
          <w:insideV w:val="single" w:sz="4" w:space="0" w:color="3C98E7"/>
        </w:tblBorders>
        <w:shd w:val="clear" w:color="auto" w:fill="3C98E7"/>
        <w:tblLayout w:type="fixed"/>
        <w:tblLook w:val="04A0" w:firstRow="1" w:lastRow="0" w:firstColumn="1" w:lastColumn="0" w:noHBand="0" w:noVBand="1"/>
      </w:tblPr>
      <w:tblGrid>
        <w:gridCol w:w="9322"/>
      </w:tblGrid>
      <w:tr w:rsidR="00D52EEB" w:rsidRPr="00A728CE" w14:paraId="54EDB6EF" w14:textId="77777777" w:rsidTr="00E83E5F">
        <w:trPr>
          <w:trHeight w:val="9351"/>
        </w:trPr>
        <w:tc>
          <w:tcPr>
            <w:tcW w:w="9322" w:type="dxa"/>
            <w:tcBorders>
              <w:top w:val="single" w:sz="4" w:space="0" w:color="3C98E7"/>
            </w:tcBorders>
            <w:shd w:val="clear" w:color="auto" w:fill="auto"/>
          </w:tcPr>
          <w:sdt>
            <w:sdtPr>
              <w:rPr>
                <w:i/>
                <w:sz w:val="24"/>
              </w:rPr>
              <w:id w:val="2038618359"/>
              <w:placeholder>
                <w:docPart w:val="F5E2D91E95BD4A7AA48E97992EAAA2DC"/>
              </w:placeholder>
              <w:showingPlcHdr/>
              <w15:color w:val="00CCFF"/>
              <w:text w:multiLine="1"/>
            </w:sdtPr>
            <w:sdtContent>
              <w:p w14:paraId="4E3EA932" w14:textId="5A9802BE" w:rsidR="00D52EEB" w:rsidRPr="00B863DD" w:rsidRDefault="00FD71E7" w:rsidP="00FD71E7">
                <w:pPr>
                  <w:spacing w:after="0"/>
                  <w:rPr>
                    <w:i/>
                    <w:sz w:val="24"/>
                  </w:rPr>
                </w:pPr>
                <w:r w:rsidRPr="00D05ABF">
                  <w:rPr>
                    <w:rStyle w:val="Tekstzastpczy"/>
                  </w:rPr>
                  <w:t>Kliknij, aby wp</w:t>
                </w:r>
                <w:r>
                  <w:rPr>
                    <w:rStyle w:val="Tekstzastpczy"/>
                  </w:rPr>
                  <w:t>isać Opis lotu</w:t>
                </w:r>
                <w:r w:rsidRPr="00D05ABF">
                  <w:rPr>
                    <w:rStyle w:val="Tekstzastpczy"/>
                  </w:rPr>
                  <w:t>.</w:t>
                </w:r>
              </w:p>
            </w:sdtContent>
          </w:sdt>
        </w:tc>
      </w:tr>
      <w:tr w:rsidR="00D52EEB" w:rsidRPr="00A31D1D" w14:paraId="2D7F2E84" w14:textId="77777777" w:rsidTr="00D52EEB">
        <w:trPr>
          <w:trHeight w:val="58"/>
        </w:trPr>
        <w:tc>
          <w:tcPr>
            <w:tcW w:w="9322" w:type="dxa"/>
            <w:tcBorders>
              <w:top w:val="dotted" w:sz="4" w:space="0" w:color="3C98E7"/>
            </w:tcBorders>
            <w:shd w:val="clear" w:color="auto" w:fill="auto"/>
          </w:tcPr>
          <w:p w14:paraId="3E8FCB83" w14:textId="77777777" w:rsidR="00D52EEB" w:rsidRPr="00610606" w:rsidRDefault="00D52EEB" w:rsidP="00D52EEB">
            <w:pPr>
              <w:spacing w:after="0"/>
              <w:rPr>
                <w:i/>
                <w:sz w:val="16"/>
              </w:rPr>
            </w:pPr>
            <w:r>
              <w:rPr>
                <w:i/>
                <w:sz w:val="16"/>
              </w:rPr>
              <w:t>Opis lotu – data lotu, przebieg kontroli, miejsce startu i lądowania, uwagi</w:t>
            </w:r>
          </w:p>
        </w:tc>
      </w:tr>
    </w:tbl>
    <w:p w14:paraId="2D86D2E5" w14:textId="15F9CCDC" w:rsidR="00D52EEB" w:rsidRDefault="00D52EEB">
      <w:pPr>
        <w:rPr>
          <w:sz w:val="14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34C992" wp14:editId="2325C1F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10275" cy="0"/>
                <wp:effectExtent l="0" t="0" r="0" b="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4BA458" id="Łącznik prosty 9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3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" strokecolor="#40a7c2 [3048]"/>
            </w:pict>
          </mc:Fallback>
        </mc:AlternateContent>
      </w:r>
    </w:p>
    <w:tbl>
      <w:tblPr>
        <w:tblStyle w:val="Tabela-Siatka"/>
        <w:tblW w:w="9322" w:type="dxa"/>
        <w:tblBorders>
          <w:top w:val="single" w:sz="4" w:space="0" w:color="3C98E7"/>
          <w:left w:val="single" w:sz="4" w:space="0" w:color="3C98E7"/>
          <w:bottom w:val="single" w:sz="4" w:space="0" w:color="3C98E7"/>
          <w:right w:val="single" w:sz="4" w:space="0" w:color="3C98E7"/>
          <w:insideH w:val="single" w:sz="4" w:space="0" w:color="3C98E7"/>
          <w:insideV w:val="single" w:sz="4" w:space="0" w:color="3C98E7"/>
        </w:tblBorders>
        <w:shd w:val="clear" w:color="auto" w:fill="3C98E7"/>
        <w:tblLayout w:type="fixed"/>
        <w:tblLook w:val="04A0" w:firstRow="1" w:lastRow="0" w:firstColumn="1" w:lastColumn="0" w:noHBand="0" w:noVBand="1"/>
      </w:tblPr>
      <w:tblGrid>
        <w:gridCol w:w="2518"/>
        <w:gridCol w:w="3402"/>
        <w:gridCol w:w="3402"/>
      </w:tblGrid>
      <w:tr w:rsidR="00B33BFE" w14:paraId="3E90B83F" w14:textId="77777777" w:rsidTr="00B33BFE">
        <w:tc>
          <w:tcPr>
            <w:tcW w:w="9322" w:type="dxa"/>
            <w:gridSpan w:val="3"/>
            <w:shd w:val="clear" w:color="auto" w:fill="auto"/>
          </w:tcPr>
          <w:p w14:paraId="17AF63B4" w14:textId="77777777" w:rsidR="00B33BFE" w:rsidRDefault="00B33BFE" w:rsidP="00C2107E">
            <w:pPr>
              <w:spacing w:after="0"/>
              <w:rPr>
                <w:b/>
                <w:color w:val="FFFFFF" w:themeColor="background1"/>
                <w:sz w:val="20"/>
              </w:rPr>
            </w:pPr>
          </w:p>
        </w:tc>
      </w:tr>
      <w:tr w:rsidR="00610606" w14:paraId="778C340C" w14:textId="77777777" w:rsidTr="00C2107E">
        <w:tc>
          <w:tcPr>
            <w:tcW w:w="9322" w:type="dxa"/>
            <w:gridSpan w:val="3"/>
            <w:shd w:val="clear" w:color="auto" w:fill="3C98E7"/>
          </w:tcPr>
          <w:p w14:paraId="168E98E5" w14:textId="0E2956D6" w:rsidR="00610606" w:rsidRPr="00CA7AE1" w:rsidRDefault="00610606" w:rsidP="00C2107E">
            <w:pPr>
              <w:spacing w:after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20"/>
              </w:rPr>
              <w:t>Wynik kontroli</w:t>
            </w:r>
          </w:p>
        </w:tc>
      </w:tr>
      <w:tr w:rsidR="00610606" w14:paraId="2B53F547" w14:textId="77777777" w:rsidTr="004F4BDB">
        <w:trPr>
          <w:trHeight w:val="723"/>
        </w:trPr>
        <w:sdt>
          <w:sdtPr>
            <w:rPr>
              <w:iCs/>
              <w:sz w:val="24"/>
            </w:rPr>
            <w:id w:val="1162123512"/>
            <w:placeholder>
              <w:docPart w:val="349CD8F58B2F402ABA13E6066B9CB0D5"/>
            </w:placeholder>
            <w15:color w:val="33CCCC"/>
            <w:comboBox>
              <w:listItem w:displayText="     " w:value="     "/>
              <w:listItem w:displayText="ZALICZONY" w:value="ZALICZONY"/>
              <w:listItem w:displayText="NIE ZALICZONY" w:value="NIE ZALICZONY"/>
            </w:comboBox>
          </w:sdtPr>
          <w:sdtContent>
            <w:tc>
              <w:tcPr>
                <w:tcW w:w="2518" w:type="dxa"/>
                <w:tcBorders>
                  <w:bottom w:val="dotted" w:sz="4" w:space="0" w:color="3C98E7"/>
                </w:tcBorders>
                <w:shd w:val="clear" w:color="auto" w:fill="auto"/>
                <w:vAlign w:val="center"/>
              </w:tcPr>
              <w:p w14:paraId="58B5ACAA" w14:textId="58C92502" w:rsidR="00610606" w:rsidRPr="00FD71E7" w:rsidRDefault="00FD71E7" w:rsidP="004F4BDB">
                <w:pPr>
                  <w:spacing w:after="0"/>
                  <w:jc w:val="center"/>
                  <w:rPr>
                    <w:iCs/>
                    <w:sz w:val="24"/>
                  </w:rPr>
                </w:pPr>
                <w:r>
                  <w:rPr>
                    <w:iCs/>
                    <w:sz w:val="24"/>
                  </w:rPr>
                  <w:t xml:space="preserve">     </w:t>
                </w:r>
              </w:p>
            </w:tc>
          </w:sdtContent>
        </w:sdt>
        <w:tc>
          <w:tcPr>
            <w:tcW w:w="3402" w:type="dxa"/>
            <w:tcBorders>
              <w:bottom w:val="dotted" w:sz="4" w:space="0" w:color="3C98E7"/>
            </w:tcBorders>
            <w:shd w:val="clear" w:color="auto" w:fill="auto"/>
            <w:vAlign w:val="center"/>
          </w:tcPr>
          <w:p w14:paraId="4CADDCC9" w14:textId="77777777" w:rsidR="00610606" w:rsidRPr="00461354" w:rsidRDefault="00610606" w:rsidP="004F4BDB">
            <w:pPr>
              <w:spacing w:after="0"/>
              <w:jc w:val="center"/>
              <w:rPr>
                <w:i/>
                <w:sz w:val="24"/>
              </w:rPr>
            </w:pPr>
          </w:p>
        </w:tc>
        <w:tc>
          <w:tcPr>
            <w:tcW w:w="3402" w:type="dxa"/>
            <w:tcBorders>
              <w:bottom w:val="dotted" w:sz="4" w:space="0" w:color="3C98E7"/>
            </w:tcBorders>
            <w:shd w:val="clear" w:color="auto" w:fill="auto"/>
            <w:vAlign w:val="center"/>
          </w:tcPr>
          <w:p w14:paraId="0D204DC3" w14:textId="77777777" w:rsidR="00A36804" w:rsidRPr="00461354" w:rsidRDefault="00A36804" w:rsidP="004F4BDB">
            <w:pPr>
              <w:spacing w:after="0"/>
              <w:jc w:val="center"/>
              <w:rPr>
                <w:i/>
                <w:sz w:val="24"/>
              </w:rPr>
            </w:pPr>
          </w:p>
        </w:tc>
      </w:tr>
      <w:tr w:rsidR="00610606" w:rsidRPr="00A31D1D" w14:paraId="2F894E6D" w14:textId="77777777" w:rsidTr="004F4BDB">
        <w:tc>
          <w:tcPr>
            <w:tcW w:w="2518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p w14:paraId="4EF56A8D" w14:textId="5BDE7917" w:rsidR="00610606" w:rsidRPr="00C64BCA" w:rsidRDefault="00610606" w:rsidP="004F4BDB">
            <w:pPr>
              <w:spacing w:after="0"/>
              <w:jc w:val="center"/>
              <w:rPr>
                <w:i/>
              </w:rPr>
            </w:pPr>
            <w:r>
              <w:rPr>
                <w:i/>
                <w:sz w:val="16"/>
              </w:rPr>
              <w:t>Końcowa ocena z kontroli</w:t>
            </w:r>
          </w:p>
        </w:tc>
        <w:tc>
          <w:tcPr>
            <w:tcW w:w="3402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p w14:paraId="3805812F" w14:textId="77777777" w:rsidR="00610606" w:rsidRPr="00461354" w:rsidRDefault="00610606" w:rsidP="004F4BDB">
            <w:pPr>
              <w:spacing w:after="0"/>
              <w:jc w:val="center"/>
              <w:rPr>
                <w:i/>
              </w:rPr>
            </w:pPr>
            <w:r>
              <w:rPr>
                <w:i/>
                <w:sz w:val="16"/>
              </w:rPr>
              <w:t>Podpis instruktora</w:t>
            </w:r>
          </w:p>
        </w:tc>
        <w:tc>
          <w:tcPr>
            <w:tcW w:w="3402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p w14:paraId="4639B95F" w14:textId="77777777" w:rsidR="00610606" w:rsidRPr="00A36804" w:rsidRDefault="00A36804" w:rsidP="004F4BDB">
            <w:pPr>
              <w:spacing w:after="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Imię i nazwisko, podpis </w:t>
            </w:r>
            <w:proofErr w:type="spellStart"/>
            <w:r>
              <w:rPr>
                <w:i/>
                <w:sz w:val="16"/>
              </w:rPr>
              <w:t>CFI</w:t>
            </w:r>
            <w:proofErr w:type="spellEnd"/>
          </w:p>
        </w:tc>
      </w:tr>
      <w:tr w:rsidR="00610606" w:rsidRPr="00A31D1D" w14:paraId="5C59867D" w14:textId="77777777" w:rsidTr="004F4BDB">
        <w:trPr>
          <w:trHeight w:val="703"/>
        </w:trPr>
        <w:tc>
          <w:tcPr>
            <w:tcW w:w="5920" w:type="dxa"/>
            <w:gridSpan w:val="2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sdt>
            <w:sdtPr>
              <w:rPr>
                <w:i/>
                <w:sz w:val="24"/>
              </w:rPr>
              <w:id w:val="-852488911"/>
              <w:placeholder>
                <w:docPart w:val="1E7DFD24CAE04555A58B160023EB84B4"/>
              </w:placeholder>
              <w:showingPlcHdr/>
              <w15:color w:val="00CCFF"/>
              <w:text w:multiLine="1"/>
            </w:sdtPr>
            <w:sdtContent>
              <w:p w14:paraId="28AF1E0F" w14:textId="1719158A" w:rsidR="00A36804" w:rsidRPr="00311465" w:rsidRDefault="00FD71E7" w:rsidP="004F4BDB">
                <w:pPr>
                  <w:spacing w:after="0"/>
                  <w:jc w:val="center"/>
                  <w:rPr>
                    <w:i/>
                    <w:sz w:val="24"/>
                  </w:rPr>
                </w:pPr>
                <w:r w:rsidRPr="00D05ABF">
                  <w:rPr>
                    <w:rStyle w:val="Tekstzastpczy"/>
                  </w:rPr>
                  <w:t>Kliknij, aby wp</w:t>
                </w:r>
                <w:r>
                  <w:rPr>
                    <w:rStyle w:val="Tekstzastpczy"/>
                  </w:rPr>
                  <w:t>isać Zalecenia</w:t>
                </w:r>
              </w:p>
            </w:sdtContent>
          </w:sdt>
        </w:tc>
        <w:tc>
          <w:tcPr>
            <w:tcW w:w="3402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p w14:paraId="44BE874E" w14:textId="77777777" w:rsidR="00A36804" w:rsidRPr="00311465" w:rsidRDefault="00A36804" w:rsidP="004F4BDB">
            <w:pPr>
              <w:spacing w:after="0"/>
              <w:jc w:val="center"/>
              <w:rPr>
                <w:i/>
                <w:sz w:val="24"/>
              </w:rPr>
            </w:pPr>
          </w:p>
        </w:tc>
      </w:tr>
      <w:tr w:rsidR="00610606" w:rsidRPr="00A31D1D" w14:paraId="2A21E5D0" w14:textId="77777777" w:rsidTr="00C701C3">
        <w:tc>
          <w:tcPr>
            <w:tcW w:w="5920" w:type="dxa"/>
            <w:gridSpan w:val="2"/>
            <w:tcBorders>
              <w:top w:val="dotted" w:sz="4" w:space="0" w:color="3C98E7"/>
            </w:tcBorders>
            <w:shd w:val="clear" w:color="auto" w:fill="auto"/>
          </w:tcPr>
          <w:p w14:paraId="71894A5D" w14:textId="77777777" w:rsidR="00610606" w:rsidRDefault="00A36804" w:rsidP="00C2107E">
            <w:pPr>
              <w:spacing w:after="0"/>
              <w:rPr>
                <w:i/>
                <w:sz w:val="16"/>
              </w:rPr>
            </w:pPr>
            <w:r>
              <w:rPr>
                <w:i/>
                <w:sz w:val="16"/>
              </w:rPr>
              <w:t>Zalecenia dotyczące dalszego szkolenia</w:t>
            </w:r>
          </w:p>
        </w:tc>
        <w:tc>
          <w:tcPr>
            <w:tcW w:w="3402" w:type="dxa"/>
            <w:tcBorders>
              <w:top w:val="dotted" w:sz="4" w:space="0" w:color="3C98E7"/>
            </w:tcBorders>
            <w:shd w:val="clear" w:color="auto" w:fill="auto"/>
          </w:tcPr>
          <w:p w14:paraId="3AF6D3A3" w14:textId="77777777" w:rsidR="00610606" w:rsidRDefault="00A36804" w:rsidP="00A36804">
            <w:pPr>
              <w:spacing w:after="0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Adnotacje, imię i nazwisko oraz podpis </w:t>
            </w:r>
            <w:proofErr w:type="spellStart"/>
            <w:r>
              <w:rPr>
                <w:i/>
                <w:sz w:val="16"/>
              </w:rPr>
              <w:t>HT</w:t>
            </w:r>
            <w:proofErr w:type="spellEnd"/>
          </w:p>
        </w:tc>
      </w:tr>
    </w:tbl>
    <w:p w14:paraId="717A2EFB" w14:textId="77777777" w:rsidR="00A920D1" w:rsidRDefault="00A920D1" w:rsidP="00A36804"/>
    <w:sectPr w:rsidR="00A920D1" w:rsidSect="00B33BFE">
      <w:footerReference w:type="default" r:id="rId8"/>
      <w:headerReference w:type="first" r:id="rId9"/>
      <w:footerReference w:type="first" r:id="rId10"/>
      <w:pgSz w:w="11906" w:h="16838"/>
      <w:pgMar w:top="567" w:right="1418" w:bottom="1418" w:left="1418" w:header="57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CD0DE" w14:textId="77777777" w:rsidR="003D460F" w:rsidRDefault="003D460F">
      <w:r>
        <w:separator/>
      </w:r>
    </w:p>
  </w:endnote>
  <w:endnote w:type="continuationSeparator" w:id="0">
    <w:p w14:paraId="36C75B65" w14:textId="77777777" w:rsidR="003D460F" w:rsidRDefault="003D4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B35C8" w14:textId="77777777" w:rsidR="006D1559" w:rsidRDefault="00DE0585" w:rsidP="0093529E">
    <w:pPr>
      <w:pStyle w:val="Stopka"/>
      <w:jc w:val="center"/>
    </w:pPr>
    <w:r w:rsidRPr="00DE0585">
      <w:rPr>
        <w:noProof/>
      </w:rPr>
      <w:drawing>
        <wp:inline distT="0" distB="0" distL="0" distR="0" wp14:anchorId="2D2A43B2" wp14:editId="4973DFE7">
          <wp:extent cx="5759450" cy="636914"/>
          <wp:effectExtent l="19050" t="0" r="0" b="0"/>
          <wp:docPr id="12" name="Obraz 4" descr="D:\Moje dokumenty\_OKL_\CDR\LOGO NAJAKTUALNIEJSZE\papier firmowy\stopka_firmow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Moje dokumenty\_OKL_\CDR\LOGO NAJAKTUALNIEJSZE\papier firmowy\stopka_firmow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369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A571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616B65" wp14:editId="1D61F0AA">
              <wp:simplePos x="0" y="0"/>
              <wp:positionH relativeFrom="column">
                <wp:posOffset>5285740</wp:posOffset>
              </wp:positionH>
              <wp:positionV relativeFrom="paragraph">
                <wp:posOffset>389255</wp:posOffset>
              </wp:positionV>
              <wp:extent cx="560070" cy="414655"/>
              <wp:effectExtent l="0" t="0" r="254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D64DD" w14:textId="77777777" w:rsidR="00881B8E" w:rsidRPr="005A69CF" w:rsidRDefault="00881B8E" w:rsidP="005A69CF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616B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416.2pt;margin-top:30.65pt;width:44.1pt;height:3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" filled="f" stroked="f">
              <v:textbox style="mso-fit-shape-to-text:t">
                <w:txbxContent>
                  <w:p w14:paraId="657D64DD" w14:textId="77777777" w:rsidR="00881B8E" w:rsidRPr="005A69CF" w:rsidRDefault="00881B8E" w:rsidP="005A69CF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0EEB8" w14:textId="77777777" w:rsidR="00DE0585" w:rsidRDefault="00DE0585">
    <w:pPr>
      <w:pStyle w:val="Stopka"/>
    </w:pPr>
    <w:r w:rsidRPr="00DE0585">
      <w:rPr>
        <w:noProof/>
      </w:rPr>
      <w:drawing>
        <wp:inline distT="0" distB="0" distL="0" distR="0" wp14:anchorId="3E078854" wp14:editId="4205CEFD">
          <wp:extent cx="5759450" cy="636914"/>
          <wp:effectExtent l="19050" t="0" r="0" b="0"/>
          <wp:docPr id="13" name="Obraz 4" descr="D:\Moje dokumenty\_OKL_\CDR\LOGO NAJAKTUALNIEJSZE\papier firmowy\stopka_firmow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Moje dokumenty\_OKL_\CDR\LOGO NAJAKTUALNIEJSZE\papier firmowy\stopka_firmow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369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94BE4" w14:textId="77777777" w:rsidR="003D460F" w:rsidRDefault="003D460F">
      <w:r>
        <w:separator/>
      </w:r>
    </w:p>
  </w:footnote>
  <w:footnote w:type="continuationSeparator" w:id="0">
    <w:p w14:paraId="6C759F7B" w14:textId="77777777" w:rsidR="003D460F" w:rsidRDefault="003D4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2943" w:type="dxa"/>
      <w:jc w:val="right"/>
      <w:tblBorders>
        <w:top w:val="single" w:sz="4" w:space="0" w:color="3C98E7"/>
        <w:left w:val="single" w:sz="4" w:space="0" w:color="3C98E7"/>
        <w:bottom w:val="single" w:sz="4" w:space="0" w:color="3C98E7"/>
        <w:right w:val="single" w:sz="4" w:space="0" w:color="3C98E7"/>
        <w:insideH w:val="single" w:sz="4" w:space="0" w:color="3C98E7"/>
        <w:insideV w:val="single" w:sz="4" w:space="0" w:color="3C98E7"/>
      </w:tblBorders>
      <w:shd w:val="clear" w:color="auto" w:fill="3C98E7"/>
      <w:tblLayout w:type="fixed"/>
      <w:tblLook w:val="04A0" w:firstRow="1" w:lastRow="0" w:firstColumn="1" w:lastColumn="0" w:noHBand="0" w:noVBand="1"/>
    </w:tblPr>
    <w:tblGrid>
      <w:gridCol w:w="2943"/>
    </w:tblGrid>
    <w:tr w:rsidR="008A60CC" w14:paraId="0159EDD4" w14:textId="77777777" w:rsidTr="008A60CC">
      <w:trPr>
        <w:jc w:val="right"/>
      </w:trPr>
      <w:tc>
        <w:tcPr>
          <w:tcW w:w="2943" w:type="dxa"/>
          <w:shd w:val="clear" w:color="auto" w:fill="3C98E7"/>
        </w:tcPr>
        <w:p w14:paraId="029DF8AE" w14:textId="77777777" w:rsidR="008A60CC" w:rsidRPr="00CA7AE1" w:rsidRDefault="008A5716" w:rsidP="004A3527">
          <w:pPr>
            <w:spacing w:after="0"/>
            <w:rPr>
              <w:b/>
              <w:color w:val="FFFFFF" w:themeColor="background1"/>
            </w:rPr>
          </w:pPr>
          <w:r>
            <w:rPr>
              <w:i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15A5DAF" wp14:editId="12C8D7B2">
                    <wp:simplePos x="0" y="0"/>
                    <wp:positionH relativeFrom="column">
                      <wp:posOffset>-4104640</wp:posOffset>
                    </wp:positionH>
                    <wp:positionV relativeFrom="paragraph">
                      <wp:posOffset>-111760</wp:posOffset>
                    </wp:positionV>
                    <wp:extent cx="3534410" cy="461645"/>
                    <wp:effectExtent l="635" t="2540" r="0" b="2540"/>
                    <wp:wrapNone/>
                    <wp:docPr id="1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34410" cy="4616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5445D4" w14:textId="77777777" w:rsidR="008A60CC" w:rsidRPr="008A60CC" w:rsidRDefault="0065426D" w:rsidP="008A60CC">
                                <w:pPr>
                                  <w:rPr>
                                    <w:b/>
                                    <w:smallCaps/>
                                    <w:sz w:val="36"/>
                                  </w:rPr>
                                </w:pPr>
                                <w:r>
                                  <w:rPr>
                                    <w:b/>
                                    <w:smallCaps/>
                                    <w:sz w:val="36"/>
                                  </w:rPr>
                                  <w:t xml:space="preserve">Karta </w:t>
                                </w:r>
                                <w:proofErr w:type="spellStart"/>
                                <w:r w:rsidR="00311465">
                                  <w:rPr>
                                    <w:b/>
                                    <w:smallCaps/>
                                    <w:sz w:val="36"/>
                                  </w:rPr>
                                  <w:t>egzaminacyjna-</w:t>
                                </w:r>
                                <w:r w:rsidR="001F33DE">
                                  <w:rPr>
                                    <w:b/>
                                    <w:smallCaps/>
                                    <w:sz w:val="36"/>
                                  </w:rPr>
                                  <w:t>praktyka</w:t>
                                </w:r>
                                <w:proofErr w:type="spellEnd"/>
                              </w:p>
                              <w:p w14:paraId="2C07927C" w14:textId="77777777" w:rsidR="008A60CC" w:rsidRDefault="008A60C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15A5DA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9" type="#_x0000_t202" style="position:absolute;margin-left:-323.2pt;margin-top:-8.8pt;width:278.3pt;height:3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" filled="f" stroked="f">
                    <v:textbox>
                      <w:txbxContent>
                        <w:p w14:paraId="305445D4" w14:textId="77777777" w:rsidR="008A60CC" w:rsidRPr="008A60CC" w:rsidRDefault="0065426D" w:rsidP="008A60CC">
                          <w:pPr>
                            <w:rPr>
                              <w:b/>
                              <w:smallCaps/>
                              <w:sz w:val="36"/>
                            </w:rPr>
                          </w:pPr>
                          <w:r>
                            <w:rPr>
                              <w:b/>
                              <w:smallCaps/>
                              <w:sz w:val="36"/>
                            </w:rPr>
                            <w:t xml:space="preserve">Karta </w:t>
                          </w:r>
                          <w:proofErr w:type="spellStart"/>
                          <w:r w:rsidR="00311465">
                            <w:rPr>
                              <w:b/>
                              <w:smallCaps/>
                              <w:sz w:val="36"/>
                            </w:rPr>
                            <w:t>egzaminacyjna-</w:t>
                          </w:r>
                          <w:r w:rsidR="001F33DE">
                            <w:rPr>
                              <w:b/>
                              <w:smallCaps/>
                              <w:sz w:val="36"/>
                            </w:rPr>
                            <w:t>praktyka</w:t>
                          </w:r>
                          <w:proofErr w:type="spellEnd"/>
                        </w:p>
                        <w:p w14:paraId="2C07927C" w14:textId="77777777" w:rsidR="008A60CC" w:rsidRDefault="008A60CC"/>
                      </w:txbxContent>
                    </v:textbox>
                  </v:shape>
                </w:pict>
              </mc:Fallback>
            </mc:AlternateContent>
          </w:r>
          <w:r w:rsidR="008A60CC" w:rsidRPr="00156B09">
            <w:rPr>
              <w:b/>
              <w:color w:val="FFFFFF" w:themeColor="background1"/>
              <w:sz w:val="16"/>
            </w:rPr>
            <w:t>Identyfikator dokumentu</w:t>
          </w:r>
        </w:p>
      </w:tc>
    </w:tr>
    <w:tr w:rsidR="008A60CC" w14:paraId="57ABF9F9" w14:textId="77777777" w:rsidTr="008A60CC">
      <w:trPr>
        <w:jc w:val="right"/>
      </w:trPr>
      <w:tc>
        <w:tcPr>
          <w:tcW w:w="2943" w:type="dxa"/>
          <w:tcBorders>
            <w:bottom w:val="dotted" w:sz="4" w:space="0" w:color="3C98E7"/>
          </w:tcBorders>
          <w:shd w:val="clear" w:color="auto" w:fill="auto"/>
        </w:tcPr>
        <w:p w14:paraId="72057D7C" w14:textId="77777777" w:rsidR="008A60CC" w:rsidRPr="00156B09" w:rsidRDefault="008A60CC" w:rsidP="004A3527">
          <w:pPr>
            <w:spacing w:after="0"/>
            <w:rPr>
              <w:i/>
              <w:sz w:val="20"/>
            </w:rPr>
          </w:pPr>
        </w:p>
      </w:tc>
    </w:tr>
    <w:tr w:rsidR="008A60CC" w14:paraId="020CFC6C" w14:textId="77777777" w:rsidTr="008A60CC">
      <w:trPr>
        <w:jc w:val="right"/>
      </w:trPr>
      <w:tc>
        <w:tcPr>
          <w:tcW w:w="2943" w:type="dxa"/>
          <w:tcBorders>
            <w:top w:val="dotted" w:sz="4" w:space="0" w:color="3C98E7"/>
          </w:tcBorders>
          <w:shd w:val="clear" w:color="auto" w:fill="auto"/>
        </w:tcPr>
        <w:p w14:paraId="7BA19CE5" w14:textId="77777777" w:rsidR="008A60CC" w:rsidRPr="00461354" w:rsidRDefault="008A60CC" w:rsidP="008A60CC">
          <w:pPr>
            <w:spacing w:after="0"/>
            <w:rPr>
              <w:i/>
            </w:rPr>
          </w:pPr>
          <w:r>
            <w:rPr>
              <w:i/>
              <w:sz w:val="16"/>
            </w:rPr>
            <w:t>Nr rejestru uczestników szkolenia</w:t>
          </w:r>
        </w:p>
      </w:tc>
    </w:tr>
  </w:tbl>
  <w:p w14:paraId="473C7F32" w14:textId="77777777" w:rsidR="008A60CC" w:rsidRPr="008A60CC" w:rsidRDefault="008A60CC" w:rsidP="008A60CC">
    <w:pPr>
      <w:pStyle w:val="Nagwek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7C56"/>
    <w:multiLevelType w:val="hybridMultilevel"/>
    <w:tmpl w:val="79289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77DEF"/>
    <w:multiLevelType w:val="hybridMultilevel"/>
    <w:tmpl w:val="246A6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07ACA"/>
    <w:multiLevelType w:val="hybridMultilevel"/>
    <w:tmpl w:val="AEFA4D94"/>
    <w:lvl w:ilvl="0" w:tplc="0415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3" w15:restartNumberingAfterBreak="0">
    <w:nsid w:val="07CC419F"/>
    <w:multiLevelType w:val="hybridMultilevel"/>
    <w:tmpl w:val="50B23376"/>
    <w:lvl w:ilvl="0" w:tplc="25E2C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72A10"/>
    <w:multiLevelType w:val="hybridMultilevel"/>
    <w:tmpl w:val="A2AAF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65D4E"/>
    <w:multiLevelType w:val="hybridMultilevel"/>
    <w:tmpl w:val="A89E5018"/>
    <w:lvl w:ilvl="0" w:tplc="25E2C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E3502"/>
    <w:multiLevelType w:val="hybridMultilevel"/>
    <w:tmpl w:val="B044C596"/>
    <w:lvl w:ilvl="0" w:tplc="25E2C8D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F20048A"/>
    <w:multiLevelType w:val="hybridMultilevel"/>
    <w:tmpl w:val="B5A03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77DA5"/>
    <w:multiLevelType w:val="hybridMultilevel"/>
    <w:tmpl w:val="6D2210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37769"/>
    <w:multiLevelType w:val="hybridMultilevel"/>
    <w:tmpl w:val="9A1EEBCC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1BA07EA2"/>
    <w:multiLevelType w:val="hybridMultilevel"/>
    <w:tmpl w:val="CAAE2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E216D"/>
    <w:multiLevelType w:val="hybridMultilevel"/>
    <w:tmpl w:val="31A01CD6"/>
    <w:lvl w:ilvl="0" w:tplc="25E2C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B1A5B"/>
    <w:multiLevelType w:val="hybridMultilevel"/>
    <w:tmpl w:val="783858DA"/>
    <w:lvl w:ilvl="0" w:tplc="25E2C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77454"/>
    <w:multiLevelType w:val="hybridMultilevel"/>
    <w:tmpl w:val="FEE40706"/>
    <w:lvl w:ilvl="0" w:tplc="25E2C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32BBD"/>
    <w:multiLevelType w:val="hybridMultilevel"/>
    <w:tmpl w:val="5802C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4537D"/>
    <w:multiLevelType w:val="hybridMultilevel"/>
    <w:tmpl w:val="43F69FE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9F938E7"/>
    <w:multiLevelType w:val="hybridMultilevel"/>
    <w:tmpl w:val="749ADA6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E0923AB"/>
    <w:multiLevelType w:val="hybridMultilevel"/>
    <w:tmpl w:val="2402A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0B750D"/>
    <w:multiLevelType w:val="hybridMultilevel"/>
    <w:tmpl w:val="30B62022"/>
    <w:lvl w:ilvl="0" w:tplc="A8B22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12C6BC3"/>
    <w:multiLevelType w:val="hybridMultilevel"/>
    <w:tmpl w:val="E8CC5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0359F"/>
    <w:multiLevelType w:val="hybridMultilevel"/>
    <w:tmpl w:val="97AE980E"/>
    <w:lvl w:ilvl="0" w:tplc="25E2C8DA">
      <w:start w:val="1"/>
      <w:numFmt w:val="bullet"/>
      <w:lvlText w:val=""/>
      <w:lvlJc w:val="left"/>
      <w:pPr>
        <w:ind w:left="8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1" w15:restartNumberingAfterBreak="0">
    <w:nsid w:val="4A5F5160"/>
    <w:multiLevelType w:val="hybridMultilevel"/>
    <w:tmpl w:val="456464E6"/>
    <w:lvl w:ilvl="0" w:tplc="25E2C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371A2"/>
    <w:multiLevelType w:val="hybridMultilevel"/>
    <w:tmpl w:val="6E02C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47A0C"/>
    <w:multiLevelType w:val="hybridMultilevel"/>
    <w:tmpl w:val="0756B62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F510CE"/>
    <w:multiLevelType w:val="hybridMultilevel"/>
    <w:tmpl w:val="28D00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644316"/>
    <w:multiLevelType w:val="hybridMultilevel"/>
    <w:tmpl w:val="129EB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CE521F"/>
    <w:multiLevelType w:val="hybridMultilevel"/>
    <w:tmpl w:val="6942993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5EF5CC5"/>
    <w:multiLevelType w:val="hybridMultilevel"/>
    <w:tmpl w:val="6BC60FB8"/>
    <w:lvl w:ilvl="0" w:tplc="25E2C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55026"/>
    <w:multiLevelType w:val="hybridMultilevel"/>
    <w:tmpl w:val="0A664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045F85"/>
    <w:multiLevelType w:val="hybridMultilevel"/>
    <w:tmpl w:val="84761CCC"/>
    <w:lvl w:ilvl="0" w:tplc="25E2C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22CAE"/>
    <w:multiLevelType w:val="hybridMultilevel"/>
    <w:tmpl w:val="7AF82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4823809">
    <w:abstractNumId w:val="26"/>
  </w:num>
  <w:num w:numId="2" w16cid:durableId="985209141">
    <w:abstractNumId w:val="4"/>
  </w:num>
  <w:num w:numId="3" w16cid:durableId="702487277">
    <w:abstractNumId w:val="9"/>
  </w:num>
  <w:num w:numId="4" w16cid:durableId="1170096074">
    <w:abstractNumId w:val="18"/>
  </w:num>
  <w:num w:numId="5" w16cid:durableId="1129974145">
    <w:abstractNumId w:val="14"/>
  </w:num>
  <w:num w:numId="6" w16cid:durableId="43871504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085802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8695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228261">
    <w:abstractNumId w:val="15"/>
  </w:num>
  <w:num w:numId="10" w16cid:durableId="343749151">
    <w:abstractNumId w:val="16"/>
  </w:num>
  <w:num w:numId="11" w16cid:durableId="1110122791">
    <w:abstractNumId w:val="10"/>
  </w:num>
  <w:num w:numId="12" w16cid:durableId="1111045245">
    <w:abstractNumId w:val="22"/>
  </w:num>
  <w:num w:numId="13" w16cid:durableId="1522014872">
    <w:abstractNumId w:val="2"/>
  </w:num>
  <w:num w:numId="14" w16cid:durableId="230967802">
    <w:abstractNumId w:val="0"/>
  </w:num>
  <w:num w:numId="15" w16cid:durableId="358051093">
    <w:abstractNumId w:val="25"/>
  </w:num>
  <w:num w:numId="16" w16cid:durableId="2054771444">
    <w:abstractNumId w:val="17"/>
  </w:num>
  <w:num w:numId="17" w16cid:durableId="2072607658">
    <w:abstractNumId w:val="19"/>
  </w:num>
  <w:num w:numId="18" w16cid:durableId="475951979">
    <w:abstractNumId w:val="7"/>
  </w:num>
  <w:num w:numId="19" w16cid:durableId="314921950">
    <w:abstractNumId w:val="5"/>
  </w:num>
  <w:num w:numId="20" w16cid:durableId="2003390894">
    <w:abstractNumId w:val="27"/>
  </w:num>
  <w:num w:numId="21" w16cid:durableId="1827895151">
    <w:abstractNumId w:val="29"/>
  </w:num>
  <w:num w:numId="22" w16cid:durableId="1511723281">
    <w:abstractNumId w:val="12"/>
  </w:num>
  <w:num w:numId="23" w16cid:durableId="721904753">
    <w:abstractNumId w:val="20"/>
  </w:num>
  <w:num w:numId="24" w16cid:durableId="562060888">
    <w:abstractNumId w:val="21"/>
  </w:num>
  <w:num w:numId="25" w16cid:durableId="366949834">
    <w:abstractNumId w:val="3"/>
  </w:num>
  <w:num w:numId="26" w16cid:durableId="1079057037">
    <w:abstractNumId w:val="28"/>
  </w:num>
  <w:num w:numId="27" w16cid:durableId="1470173964">
    <w:abstractNumId w:val="11"/>
  </w:num>
  <w:num w:numId="28" w16cid:durableId="1237978653">
    <w:abstractNumId w:val="13"/>
  </w:num>
  <w:num w:numId="29" w16cid:durableId="2128815315">
    <w:abstractNumId w:val="6"/>
  </w:num>
  <w:num w:numId="30" w16cid:durableId="450368936">
    <w:abstractNumId w:val="1"/>
  </w:num>
  <w:num w:numId="31" w16cid:durableId="1075515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E4"/>
    <w:rsid w:val="000004E7"/>
    <w:rsid w:val="00001E83"/>
    <w:rsid w:val="00016D02"/>
    <w:rsid w:val="00020E59"/>
    <w:rsid w:val="00023219"/>
    <w:rsid w:val="00034E91"/>
    <w:rsid w:val="00040551"/>
    <w:rsid w:val="000539A2"/>
    <w:rsid w:val="00061C92"/>
    <w:rsid w:val="000628B7"/>
    <w:rsid w:val="000927C4"/>
    <w:rsid w:val="000A2291"/>
    <w:rsid w:val="000A2AF4"/>
    <w:rsid w:val="000C4920"/>
    <w:rsid w:val="000E1D9F"/>
    <w:rsid w:val="000F7146"/>
    <w:rsid w:val="0010505D"/>
    <w:rsid w:val="00106153"/>
    <w:rsid w:val="00117E97"/>
    <w:rsid w:val="00125E3A"/>
    <w:rsid w:val="00126D64"/>
    <w:rsid w:val="00133D31"/>
    <w:rsid w:val="00135924"/>
    <w:rsid w:val="0014240E"/>
    <w:rsid w:val="00142BF6"/>
    <w:rsid w:val="00156B09"/>
    <w:rsid w:val="00161439"/>
    <w:rsid w:val="00164F64"/>
    <w:rsid w:val="0019338E"/>
    <w:rsid w:val="0019384F"/>
    <w:rsid w:val="001950CA"/>
    <w:rsid w:val="0019768F"/>
    <w:rsid w:val="001A1F52"/>
    <w:rsid w:val="001A6614"/>
    <w:rsid w:val="001D1B1E"/>
    <w:rsid w:val="001F33DE"/>
    <w:rsid w:val="0020393C"/>
    <w:rsid w:val="00217B81"/>
    <w:rsid w:val="00223B74"/>
    <w:rsid w:val="00224C7A"/>
    <w:rsid w:val="002305F8"/>
    <w:rsid w:val="00236FBF"/>
    <w:rsid w:val="00254E0B"/>
    <w:rsid w:val="00254E3C"/>
    <w:rsid w:val="00255410"/>
    <w:rsid w:val="00261ECA"/>
    <w:rsid w:val="0026409F"/>
    <w:rsid w:val="002858E7"/>
    <w:rsid w:val="002A578E"/>
    <w:rsid w:val="002B5DBA"/>
    <w:rsid w:val="002B6C4D"/>
    <w:rsid w:val="002C45ED"/>
    <w:rsid w:val="002F1CBC"/>
    <w:rsid w:val="002F2DF6"/>
    <w:rsid w:val="002F4830"/>
    <w:rsid w:val="0030745C"/>
    <w:rsid w:val="00311465"/>
    <w:rsid w:val="003175FD"/>
    <w:rsid w:val="003264AF"/>
    <w:rsid w:val="00337496"/>
    <w:rsid w:val="00354B52"/>
    <w:rsid w:val="00364739"/>
    <w:rsid w:val="003659D1"/>
    <w:rsid w:val="003A35DE"/>
    <w:rsid w:val="003B067C"/>
    <w:rsid w:val="003C5E74"/>
    <w:rsid w:val="003D460F"/>
    <w:rsid w:val="003D5C45"/>
    <w:rsid w:val="003E41BB"/>
    <w:rsid w:val="003E4F45"/>
    <w:rsid w:val="004151A7"/>
    <w:rsid w:val="00416F13"/>
    <w:rsid w:val="00422280"/>
    <w:rsid w:val="00422E45"/>
    <w:rsid w:val="00426A7D"/>
    <w:rsid w:val="00431E30"/>
    <w:rsid w:val="00434E4C"/>
    <w:rsid w:val="004360E7"/>
    <w:rsid w:val="004531B7"/>
    <w:rsid w:val="004535E8"/>
    <w:rsid w:val="004549D6"/>
    <w:rsid w:val="00461354"/>
    <w:rsid w:val="00465D3A"/>
    <w:rsid w:val="00467E6D"/>
    <w:rsid w:val="0047110D"/>
    <w:rsid w:val="0049047C"/>
    <w:rsid w:val="004960AC"/>
    <w:rsid w:val="00496516"/>
    <w:rsid w:val="00497CDD"/>
    <w:rsid w:val="00497DF7"/>
    <w:rsid w:val="004C1E4D"/>
    <w:rsid w:val="004C6994"/>
    <w:rsid w:val="004D5B50"/>
    <w:rsid w:val="004E025A"/>
    <w:rsid w:val="004F4BDB"/>
    <w:rsid w:val="005139D1"/>
    <w:rsid w:val="00520424"/>
    <w:rsid w:val="0053326C"/>
    <w:rsid w:val="0054279C"/>
    <w:rsid w:val="00556FE2"/>
    <w:rsid w:val="005A2EA1"/>
    <w:rsid w:val="005A69CF"/>
    <w:rsid w:val="005B02C7"/>
    <w:rsid w:val="005B4329"/>
    <w:rsid w:val="005B4527"/>
    <w:rsid w:val="005C5A4E"/>
    <w:rsid w:val="005D173C"/>
    <w:rsid w:val="005F274A"/>
    <w:rsid w:val="005F4D4B"/>
    <w:rsid w:val="00600204"/>
    <w:rsid w:val="00601BFE"/>
    <w:rsid w:val="00610606"/>
    <w:rsid w:val="00624F62"/>
    <w:rsid w:val="0062611A"/>
    <w:rsid w:val="00635B44"/>
    <w:rsid w:val="0065426D"/>
    <w:rsid w:val="006730B4"/>
    <w:rsid w:val="00687588"/>
    <w:rsid w:val="006908DD"/>
    <w:rsid w:val="006967A6"/>
    <w:rsid w:val="006A7D66"/>
    <w:rsid w:val="006B5EB3"/>
    <w:rsid w:val="006C2E8A"/>
    <w:rsid w:val="006D1559"/>
    <w:rsid w:val="006D58C5"/>
    <w:rsid w:val="006D6C08"/>
    <w:rsid w:val="00702ADD"/>
    <w:rsid w:val="00702E7D"/>
    <w:rsid w:val="00707131"/>
    <w:rsid w:val="00730AAF"/>
    <w:rsid w:val="00755842"/>
    <w:rsid w:val="007916F7"/>
    <w:rsid w:val="007B2B2B"/>
    <w:rsid w:val="007B3330"/>
    <w:rsid w:val="007C6AC0"/>
    <w:rsid w:val="007D4C0D"/>
    <w:rsid w:val="007E4A22"/>
    <w:rsid w:val="007E7CF3"/>
    <w:rsid w:val="007F6E25"/>
    <w:rsid w:val="00800C4D"/>
    <w:rsid w:val="008072C7"/>
    <w:rsid w:val="00811744"/>
    <w:rsid w:val="00814D51"/>
    <w:rsid w:val="00816ED0"/>
    <w:rsid w:val="008238C9"/>
    <w:rsid w:val="008420D6"/>
    <w:rsid w:val="00845D55"/>
    <w:rsid w:val="00852546"/>
    <w:rsid w:val="00862461"/>
    <w:rsid w:val="008655DB"/>
    <w:rsid w:val="00867D45"/>
    <w:rsid w:val="0087304A"/>
    <w:rsid w:val="0087422B"/>
    <w:rsid w:val="00875816"/>
    <w:rsid w:val="00881B8E"/>
    <w:rsid w:val="00893DA3"/>
    <w:rsid w:val="00896DD6"/>
    <w:rsid w:val="008A1EAB"/>
    <w:rsid w:val="008A46C4"/>
    <w:rsid w:val="008A5716"/>
    <w:rsid w:val="008A60CC"/>
    <w:rsid w:val="008A6F10"/>
    <w:rsid w:val="008B7228"/>
    <w:rsid w:val="008D10CE"/>
    <w:rsid w:val="00905805"/>
    <w:rsid w:val="00915E9B"/>
    <w:rsid w:val="00920206"/>
    <w:rsid w:val="00921FDA"/>
    <w:rsid w:val="0092707B"/>
    <w:rsid w:val="00927143"/>
    <w:rsid w:val="0093529E"/>
    <w:rsid w:val="009617BC"/>
    <w:rsid w:val="00963518"/>
    <w:rsid w:val="00975FAB"/>
    <w:rsid w:val="00984984"/>
    <w:rsid w:val="00986207"/>
    <w:rsid w:val="00987CDE"/>
    <w:rsid w:val="009B3848"/>
    <w:rsid w:val="009B77A1"/>
    <w:rsid w:val="009C6496"/>
    <w:rsid w:val="009D6D1F"/>
    <w:rsid w:val="009D701F"/>
    <w:rsid w:val="009D7F7D"/>
    <w:rsid w:val="009E4694"/>
    <w:rsid w:val="00A0587A"/>
    <w:rsid w:val="00A07C64"/>
    <w:rsid w:val="00A14E1F"/>
    <w:rsid w:val="00A26B8C"/>
    <w:rsid w:val="00A31D1D"/>
    <w:rsid w:val="00A36804"/>
    <w:rsid w:val="00A37326"/>
    <w:rsid w:val="00A379CA"/>
    <w:rsid w:val="00A52775"/>
    <w:rsid w:val="00A601B5"/>
    <w:rsid w:val="00A6130D"/>
    <w:rsid w:val="00A65A19"/>
    <w:rsid w:val="00A67035"/>
    <w:rsid w:val="00A728CE"/>
    <w:rsid w:val="00A90D45"/>
    <w:rsid w:val="00A920D1"/>
    <w:rsid w:val="00A969B5"/>
    <w:rsid w:val="00AA1928"/>
    <w:rsid w:val="00AA1DC3"/>
    <w:rsid w:val="00AA2490"/>
    <w:rsid w:val="00AC1800"/>
    <w:rsid w:val="00AD3FF9"/>
    <w:rsid w:val="00AE0688"/>
    <w:rsid w:val="00AE1F9B"/>
    <w:rsid w:val="00AE37AF"/>
    <w:rsid w:val="00AE74FE"/>
    <w:rsid w:val="00B25E32"/>
    <w:rsid w:val="00B33BFE"/>
    <w:rsid w:val="00B366E1"/>
    <w:rsid w:val="00B5050A"/>
    <w:rsid w:val="00B65751"/>
    <w:rsid w:val="00B72043"/>
    <w:rsid w:val="00B863DD"/>
    <w:rsid w:val="00B86F72"/>
    <w:rsid w:val="00BB662D"/>
    <w:rsid w:val="00BD450B"/>
    <w:rsid w:val="00BE3421"/>
    <w:rsid w:val="00BE59FC"/>
    <w:rsid w:val="00BE5F9D"/>
    <w:rsid w:val="00C03CE5"/>
    <w:rsid w:val="00C15AF4"/>
    <w:rsid w:val="00C227C4"/>
    <w:rsid w:val="00C258B5"/>
    <w:rsid w:val="00C61C5E"/>
    <w:rsid w:val="00C62EEA"/>
    <w:rsid w:val="00C631B2"/>
    <w:rsid w:val="00C643DF"/>
    <w:rsid w:val="00C64BCA"/>
    <w:rsid w:val="00C72F10"/>
    <w:rsid w:val="00C76E0B"/>
    <w:rsid w:val="00C81721"/>
    <w:rsid w:val="00C81902"/>
    <w:rsid w:val="00C86BC0"/>
    <w:rsid w:val="00C910AC"/>
    <w:rsid w:val="00C948DC"/>
    <w:rsid w:val="00C96F10"/>
    <w:rsid w:val="00CA7AE1"/>
    <w:rsid w:val="00CD0E2A"/>
    <w:rsid w:val="00CE4309"/>
    <w:rsid w:val="00CE640E"/>
    <w:rsid w:val="00D1427E"/>
    <w:rsid w:val="00D21311"/>
    <w:rsid w:val="00D356D6"/>
    <w:rsid w:val="00D4117A"/>
    <w:rsid w:val="00D44F6D"/>
    <w:rsid w:val="00D51391"/>
    <w:rsid w:val="00D52EEB"/>
    <w:rsid w:val="00D65E05"/>
    <w:rsid w:val="00D66F34"/>
    <w:rsid w:val="00D82525"/>
    <w:rsid w:val="00DA101F"/>
    <w:rsid w:val="00DA21D2"/>
    <w:rsid w:val="00DA7D05"/>
    <w:rsid w:val="00DB7512"/>
    <w:rsid w:val="00DC20F3"/>
    <w:rsid w:val="00DD2AF1"/>
    <w:rsid w:val="00DE0585"/>
    <w:rsid w:val="00E03D2D"/>
    <w:rsid w:val="00E04CC4"/>
    <w:rsid w:val="00E066EF"/>
    <w:rsid w:val="00E10C4B"/>
    <w:rsid w:val="00E36762"/>
    <w:rsid w:val="00E61D26"/>
    <w:rsid w:val="00E74C31"/>
    <w:rsid w:val="00E82265"/>
    <w:rsid w:val="00E83E5F"/>
    <w:rsid w:val="00E92E4E"/>
    <w:rsid w:val="00E9630F"/>
    <w:rsid w:val="00EA30B9"/>
    <w:rsid w:val="00EA5896"/>
    <w:rsid w:val="00EA7550"/>
    <w:rsid w:val="00EC61BA"/>
    <w:rsid w:val="00EE2AA1"/>
    <w:rsid w:val="00EE4B6B"/>
    <w:rsid w:val="00EE7E55"/>
    <w:rsid w:val="00F42A9F"/>
    <w:rsid w:val="00F474EC"/>
    <w:rsid w:val="00F558D5"/>
    <w:rsid w:val="00F619A5"/>
    <w:rsid w:val="00F71E7E"/>
    <w:rsid w:val="00F7286F"/>
    <w:rsid w:val="00F836AA"/>
    <w:rsid w:val="00F92043"/>
    <w:rsid w:val="00FA48D7"/>
    <w:rsid w:val="00FA6EE4"/>
    <w:rsid w:val="00FB0234"/>
    <w:rsid w:val="00FB263E"/>
    <w:rsid w:val="00FC35F2"/>
    <w:rsid w:val="00FC42A5"/>
    <w:rsid w:val="00FC51B0"/>
    <w:rsid w:val="00FC5687"/>
    <w:rsid w:val="00FD71E7"/>
    <w:rsid w:val="00FE3EE8"/>
    <w:rsid w:val="00FE786B"/>
    <w:rsid w:val="00FF34D7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4F234D7"/>
  <w15:docId w15:val="{C8178FCE-8DC8-4879-A12F-995D0905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51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51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51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51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51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51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51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51B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51B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E4A2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E4A2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558D5"/>
  </w:style>
  <w:style w:type="paragraph" w:styleId="Tekstdymka">
    <w:name w:val="Balloon Text"/>
    <w:basedOn w:val="Normalny"/>
    <w:link w:val="TekstdymkaZnak"/>
    <w:rsid w:val="00497C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97CD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51B0"/>
    <w:pPr>
      <w:ind w:left="720"/>
      <w:contextualSpacing/>
    </w:pPr>
  </w:style>
  <w:style w:type="table" w:styleId="Tabela-Siatka">
    <w:name w:val="Table Grid"/>
    <w:basedOn w:val="Standardowy"/>
    <w:rsid w:val="00DA7D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881B8E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F920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92043"/>
  </w:style>
  <w:style w:type="character" w:styleId="Odwoanieprzypisukocowego">
    <w:name w:val="endnote reference"/>
    <w:basedOn w:val="Domylnaczcionkaakapitu"/>
    <w:rsid w:val="00F9204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C5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51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51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FC51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FC51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FC51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C51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FC51B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FC51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51B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C51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51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51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51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C51B0"/>
    <w:rPr>
      <w:b/>
      <w:bCs/>
    </w:rPr>
  </w:style>
  <w:style w:type="character" w:styleId="Uwydatnienie">
    <w:name w:val="Emphasis"/>
    <w:basedOn w:val="Domylnaczcionkaakapitu"/>
    <w:uiPriority w:val="20"/>
    <w:qFormat/>
    <w:rsid w:val="00FC51B0"/>
    <w:rPr>
      <w:i/>
      <w:iCs/>
    </w:rPr>
  </w:style>
  <w:style w:type="paragraph" w:styleId="Bezodstpw">
    <w:name w:val="No Spacing"/>
    <w:uiPriority w:val="1"/>
    <w:qFormat/>
    <w:rsid w:val="00FC51B0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C51B0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51B0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51B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51B0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51B0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51B0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51B0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51B0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51B0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51B0"/>
    <w:pPr>
      <w:outlineLvl w:val="9"/>
    </w:pPr>
  </w:style>
  <w:style w:type="character" w:styleId="Tekstzastpczy">
    <w:name w:val="Placeholder Text"/>
    <w:basedOn w:val="Domylnaczcionkaakapitu"/>
    <w:uiPriority w:val="99"/>
    <w:semiHidden/>
    <w:rsid w:val="00896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je%20dokumenty\_OKL_\CDR\LOGO%20NAJAKTUALNIEJSZE\papier%20firmowy\okl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3B4BB136B248F4938593A49A3C51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8D2B77-39C3-4500-8760-7742EE10122C}"/>
      </w:docPartPr>
      <w:docPartBody>
        <w:p w:rsidR="00F2216E" w:rsidRDefault="00554976" w:rsidP="00554976">
          <w:pPr>
            <w:pStyle w:val="A43B4BB136B248F4938593A49A3C51C9"/>
          </w:pPr>
          <w:r w:rsidRPr="00CD0C13">
            <w:rPr>
              <w:i/>
              <w:color w:val="808080" w:themeColor="background1" w:themeShade="80"/>
              <w:sz w:val="24"/>
            </w:rPr>
            <w:t>Wpisz Imię i Nazwisko STUDENTA</w:t>
          </w:r>
        </w:p>
      </w:docPartBody>
    </w:docPart>
    <w:docPart>
      <w:docPartPr>
        <w:name w:val="EE4F4F8CCFD64D249100BA74EB0C65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33C4F9-FF12-4CED-9C62-4A564FE90AC7}"/>
      </w:docPartPr>
      <w:docPartBody>
        <w:p w:rsidR="00F2216E" w:rsidRDefault="00554976" w:rsidP="00554976">
          <w:pPr>
            <w:pStyle w:val="EE4F4F8CCFD64D249100BA74EB0C6558"/>
          </w:pPr>
          <w:r w:rsidRPr="002C56B8">
            <w:rPr>
              <w:i/>
              <w:color w:val="808080" w:themeColor="background1" w:themeShade="80"/>
              <w:sz w:val="24"/>
            </w:rPr>
            <w:t>Wybierz Nr Lic. / Upoważ.</w:t>
          </w:r>
        </w:p>
      </w:docPartBody>
    </w:docPart>
    <w:docPart>
      <w:docPartPr>
        <w:name w:val="4FDA1568EB1448BE9E64AFA88075C0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1F6507-CBC3-4A10-9332-66CD10ADA6AD}"/>
      </w:docPartPr>
      <w:docPartBody>
        <w:p w:rsidR="00F2216E" w:rsidRDefault="00554976" w:rsidP="00554976">
          <w:pPr>
            <w:pStyle w:val="4FDA1568EB1448BE9E64AFA88075C0A9"/>
          </w:pPr>
          <w:r w:rsidRPr="008C1477">
            <w:rPr>
              <w:rStyle w:val="Tekstzastpczy"/>
              <w:i/>
              <w:iCs/>
              <w:sz w:val="24"/>
              <w:szCs w:val="24"/>
            </w:rPr>
            <w:t>Wybierz Imię i Nazwisko INSTRUKTORA</w:t>
          </w:r>
        </w:p>
      </w:docPartBody>
    </w:docPart>
    <w:docPart>
      <w:docPartPr>
        <w:name w:val="C3E8626BA8E24494A03E8964D9F2C1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AED509-F426-490D-A8F9-2659C4ED99BE}"/>
      </w:docPartPr>
      <w:docPartBody>
        <w:p w:rsidR="00F2216E" w:rsidRDefault="00554976" w:rsidP="00554976">
          <w:pPr>
            <w:pStyle w:val="C3E8626BA8E24494A03E8964D9F2C1E6"/>
          </w:pPr>
          <w:r w:rsidRPr="00C06EDF">
            <w:rPr>
              <w:i/>
              <w:color w:val="808080" w:themeColor="background1" w:themeShade="80"/>
              <w:sz w:val="24"/>
              <w:szCs w:val="28"/>
            </w:rPr>
            <w:t>Nr</w:t>
          </w:r>
        </w:p>
      </w:docPartBody>
    </w:docPart>
    <w:docPart>
      <w:docPartPr>
        <w:name w:val="64B2FFBFC73A48609925E6460A047D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D3C869-F88B-47BB-B7A8-0E44674DF397}"/>
      </w:docPartPr>
      <w:docPartBody>
        <w:p w:rsidR="00F2216E" w:rsidRDefault="00554976" w:rsidP="00554976">
          <w:pPr>
            <w:pStyle w:val="64B2FFBFC73A48609925E6460A047DD8"/>
          </w:pPr>
          <w:r w:rsidRPr="00C06EDF">
            <w:rPr>
              <w:i/>
              <w:color w:val="808080" w:themeColor="background1" w:themeShade="80"/>
              <w:sz w:val="24"/>
              <w:szCs w:val="28"/>
            </w:rPr>
            <w:t>Kurs</w:t>
          </w:r>
        </w:p>
      </w:docPartBody>
    </w:docPart>
    <w:docPart>
      <w:docPartPr>
        <w:name w:val="25EA305CB80144B9969DAED88C15AD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A916BB-9E3E-45DC-B237-124D450C60F4}"/>
      </w:docPartPr>
      <w:docPartBody>
        <w:p w:rsidR="00000000" w:rsidRDefault="00F2216E" w:rsidP="00F2216E">
          <w:pPr>
            <w:pStyle w:val="25EA305CB80144B9969DAED88C15AD4D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F1A810EC21764CC3A678BAD74D14C5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8DA6CE-C97E-4DC8-B40D-72A872E50464}"/>
      </w:docPartPr>
      <w:docPartBody>
        <w:p w:rsidR="00000000" w:rsidRDefault="00F2216E" w:rsidP="00F2216E">
          <w:pPr>
            <w:pStyle w:val="F1A810EC21764CC3A678BAD74D14C5BF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D1D6D05EDF2C47A985EDBC9AB320D7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3E3940-BF19-40C5-897A-850D5481E40D}"/>
      </w:docPartPr>
      <w:docPartBody>
        <w:p w:rsidR="00000000" w:rsidRDefault="00F2216E" w:rsidP="00F2216E">
          <w:pPr>
            <w:pStyle w:val="D1D6D05EDF2C47A985EDBC9AB320D7BB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4037E0411BFB4648A196C95FAF5FBE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A88CA0-3468-404E-8A1F-4206E45310C5}"/>
      </w:docPartPr>
      <w:docPartBody>
        <w:p w:rsidR="00000000" w:rsidRDefault="00F2216E" w:rsidP="00F2216E">
          <w:pPr>
            <w:pStyle w:val="4037E0411BFB4648A196C95FAF5FBEB0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F651FA76454540F293B3C52203C054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5E5CD9-3223-4290-AFC4-E5C7E571F4A0}"/>
      </w:docPartPr>
      <w:docPartBody>
        <w:p w:rsidR="00000000" w:rsidRDefault="00F2216E" w:rsidP="00F2216E">
          <w:pPr>
            <w:pStyle w:val="F651FA76454540F293B3C52203C05429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978B3993500348B483F7144D0BF2F8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A1FEC2-2021-415F-8834-5ED13633233E}"/>
      </w:docPartPr>
      <w:docPartBody>
        <w:p w:rsidR="00000000" w:rsidRDefault="00F2216E" w:rsidP="00F2216E">
          <w:pPr>
            <w:pStyle w:val="978B3993500348B483F7144D0BF2F8B3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09ADE0BF26484D7A9A458D2AF57187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AE9F6C-4A73-4FEA-B319-A4F5F1CDC056}"/>
      </w:docPartPr>
      <w:docPartBody>
        <w:p w:rsidR="00000000" w:rsidRDefault="00F2216E" w:rsidP="00F2216E">
          <w:pPr>
            <w:pStyle w:val="09ADE0BF26484D7A9A458D2AF571871F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49784CA6988A4D7ABDB3894A6CD6FA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33054-6253-4D8C-93AE-49B782C06F7A}"/>
      </w:docPartPr>
      <w:docPartBody>
        <w:p w:rsidR="00000000" w:rsidRDefault="00F2216E" w:rsidP="00F2216E">
          <w:pPr>
            <w:pStyle w:val="49784CA6988A4D7ABDB3894A6CD6FA43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D002D19616CF4EC595342361A1C153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0D60FA-CEDB-450E-82D8-E8C7660CB248}"/>
      </w:docPartPr>
      <w:docPartBody>
        <w:p w:rsidR="00000000" w:rsidRDefault="00F2216E" w:rsidP="00F2216E">
          <w:pPr>
            <w:pStyle w:val="D002D19616CF4EC595342361A1C15320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0DB375F41EB54D70B2E1FCFCC95CB1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3908D2-7E5F-443E-AC5D-D4D001D43FAD}"/>
      </w:docPartPr>
      <w:docPartBody>
        <w:p w:rsidR="00000000" w:rsidRDefault="00F2216E" w:rsidP="00F2216E">
          <w:pPr>
            <w:pStyle w:val="0DB375F41EB54D70B2E1FCFCC95CB109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26502E756E984577B33876C9060E65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6F6E5D-6C18-490C-A424-4A24E28F41F3}"/>
      </w:docPartPr>
      <w:docPartBody>
        <w:p w:rsidR="00000000" w:rsidRDefault="00F2216E" w:rsidP="00F2216E">
          <w:pPr>
            <w:pStyle w:val="26502E756E984577B33876C9060E6522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AC4026A6513244288F31AAF7A2F407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E7CDAC-D36E-4260-9233-75925D7AF059}"/>
      </w:docPartPr>
      <w:docPartBody>
        <w:p w:rsidR="00000000" w:rsidRDefault="00F2216E" w:rsidP="00F2216E">
          <w:pPr>
            <w:pStyle w:val="AC4026A6513244288F31AAF7A2F4070C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09DE8B38B9774A4CBD28D44EC9F2AA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CD98EF-816D-4877-BB64-A0F82D24712C}"/>
      </w:docPartPr>
      <w:docPartBody>
        <w:p w:rsidR="00000000" w:rsidRDefault="00F2216E" w:rsidP="00F2216E">
          <w:pPr>
            <w:pStyle w:val="09DE8B38B9774A4CBD28D44EC9F2AA86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F4472DD9E5B7413AB0CF574C350A19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ACA26A-1468-4088-8EE3-D600AF612B0A}"/>
      </w:docPartPr>
      <w:docPartBody>
        <w:p w:rsidR="00000000" w:rsidRDefault="00F2216E" w:rsidP="00F2216E">
          <w:pPr>
            <w:pStyle w:val="F4472DD9E5B7413AB0CF574C350A19EC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8D1628C1E67C48F784AFF6FEB24FA8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2802C9-376E-49B5-88DA-B7665BA41AF4}"/>
      </w:docPartPr>
      <w:docPartBody>
        <w:p w:rsidR="00000000" w:rsidRDefault="00F2216E" w:rsidP="00F2216E">
          <w:pPr>
            <w:pStyle w:val="8D1628C1E67C48F784AFF6FEB24FA809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C4F7D34F293B47CF910FFE65F1CA10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5E72A0-6D0D-478E-ADC2-E52D4C1DD438}"/>
      </w:docPartPr>
      <w:docPartBody>
        <w:p w:rsidR="00000000" w:rsidRDefault="00F2216E" w:rsidP="00F2216E">
          <w:pPr>
            <w:pStyle w:val="C4F7D34F293B47CF910FFE65F1CA1051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C5C51628F26D41889F013E635FE3D7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E747FF-6221-4593-B7EE-396278040D18}"/>
      </w:docPartPr>
      <w:docPartBody>
        <w:p w:rsidR="00000000" w:rsidRDefault="00F2216E" w:rsidP="00F2216E">
          <w:pPr>
            <w:pStyle w:val="C5C51628F26D41889F013E635FE3D788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D5A9859A61AA47E898CD97BA765190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1A8F53-EF74-47DD-98FD-F43C37394A5C}"/>
      </w:docPartPr>
      <w:docPartBody>
        <w:p w:rsidR="00000000" w:rsidRDefault="00F2216E" w:rsidP="00F2216E">
          <w:pPr>
            <w:pStyle w:val="D5A9859A61AA47E898CD97BA76519099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DFDBBA1BD25341F9A41EC6810C96C4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A9EE30-5FCD-4CDC-B027-68ABDABBEF50}"/>
      </w:docPartPr>
      <w:docPartBody>
        <w:p w:rsidR="00000000" w:rsidRDefault="00F2216E" w:rsidP="00F2216E">
          <w:pPr>
            <w:pStyle w:val="DFDBBA1BD25341F9A41EC6810C96C4EB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667B6406A9FA46C192DF1EB9A46B2A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FD6BF0-0537-4936-AE08-B94BC0E24335}"/>
      </w:docPartPr>
      <w:docPartBody>
        <w:p w:rsidR="00000000" w:rsidRDefault="00F2216E" w:rsidP="00F2216E">
          <w:pPr>
            <w:pStyle w:val="667B6406A9FA46C192DF1EB9A46B2AC1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8F3CEED9BF214C15A9C07566D98B80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F9A76B-1D65-41EA-813D-EEE08581B5E9}"/>
      </w:docPartPr>
      <w:docPartBody>
        <w:p w:rsidR="00000000" w:rsidRDefault="00F2216E" w:rsidP="00F2216E">
          <w:pPr>
            <w:pStyle w:val="8F3CEED9BF214C15A9C07566D98B80AF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2C8F441347BE4AB786B40D4904AB94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98D8DA-CEAC-43DF-9F65-84E8ED634495}"/>
      </w:docPartPr>
      <w:docPartBody>
        <w:p w:rsidR="00000000" w:rsidRDefault="00F2216E" w:rsidP="00F2216E">
          <w:pPr>
            <w:pStyle w:val="2C8F441347BE4AB786B40D4904AB94D0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B8400DBA4F2D404F8F3BCDD8D762BA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A8E42D-81AE-4FFF-AF71-3AAB23EB881F}"/>
      </w:docPartPr>
      <w:docPartBody>
        <w:p w:rsidR="00000000" w:rsidRDefault="00F2216E" w:rsidP="00F2216E">
          <w:pPr>
            <w:pStyle w:val="B8400DBA4F2D404F8F3BCDD8D762BA48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83C3AB5138A8440DB2A5A574E94DC6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2CA9C4-5F21-4BB4-BB9E-809C18057CB7}"/>
      </w:docPartPr>
      <w:docPartBody>
        <w:p w:rsidR="00000000" w:rsidRDefault="00F2216E" w:rsidP="00F2216E">
          <w:pPr>
            <w:pStyle w:val="83C3AB5138A8440DB2A5A574E94DC665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72E945FF7AFB4D23B2EA1E513ABD3F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B74F41-6239-4832-9117-732855A18AA7}"/>
      </w:docPartPr>
      <w:docPartBody>
        <w:p w:rsidR="00000000" w:rsidRDefault="00F2216E" w:rsidP="00F2216E">
          <w:pPr>
            <w:pStyle w:val="72E945FF7AFB4D23B2EA1E513ABD3F17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5D4C080237384B9AAB299F73B7FFA1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64F517-B9EF-4C8A-AA14-3623FC26C26F}"/>
      </w:docPartPr>
      <w:docPartBody>
        <w:p w:rsidR="00000000" w:rsidRDefault="00F2216E" w:rsidP="00F2216E">
          <w:pPr>
            <w:pStyle w:val="5D4C080237384B9AAB299F73B7FFA150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10C631E57FB74D51ACE2BED152A6E4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3EB74A-1010-4A99-8030-5377957EAC8B}"/>
      </w:docPartPr>
      <w:docPartBody>
        <w:p w:rsidR="00000000" w:rsidRDefault="00F2216E" w:rsidP="00F2216E">
          <w:pPr>
            <w:pStyle w:val="10C631E57FB74D51ACE2BED152A6E4E0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79E5DEDF8E614B0F96074F8A8663CC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843C74-10EC-4214-9E15-1111AC730CC2}"/>
      </w:docPartPr>
      <w:docPartBody>
        <w:p w:rsidR="00000000" w:rsidRDefault="00F2216E" w:rsidP="00F2216E">
          <w:pPr>
            <w:pStyle w:val="79E5DEDF8E614B0F96074F8A8663CC08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D57D1DB5A3234BB2BC4161F914247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36E62D-FAF6-4F2A-B518-5B08AF916E6C}"/>
      </w:docPartPr>
      <w:docPartBody>
        <w:p w:rsidR="00000000" w:rsidRDefault="00F2216E" w:rsidP="00F2216E">
          <w:pPr>
            <w:pStyle w:val="D57D1DB5A3234BB2BC4161F91424731C"/>
          </w:pPr>
          <w:r>
            <w:rPr>
              <w:iCs/>
              <w:sz w:val="24"/>
            </w:rPr>
            <w:t>DATA</w:t>
          </w:r>
        </w:p>
      </w:docPartBody>
    </w:docPart>
    <w:docPart>
      <w:docPartPr>
        <w:name w:val="7C6D7E9186BD4446943D4A6C4641C4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08A03C-EEE6-45CD-8314-DD13964C3BA0}"/>
      </w:docPartPr>
      <w:docPartBody>
        <w:p w:rsidR="00000000" w:rsidRDefault="00F2216E" w:rsidP="00F2216E">
          <w:pPr>
            <w:pStyle w:val="7C6D7E9186BD4446943D4A6C4641C4D7"/>
          </w:pPr>
          <w:r>
            <w:rPr>
              <w:iCs/>
              <w:sz w:val="24"/>
            </w:rPr>
            <w:t>DATA</w:t>
          </w:r>
        </w:p>
      </w:docPartBody>
    </w:docPart>
    <w:docPart>
      <w:docPartPr>
        <w:name w:val="12BC9CE96DE449739E68B64DB254CE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88E2FB-9D1B-4499-B5BC-A74E04501C5A}"/>
      </w:docPartPr>
      <w:docPartBody>
        <w:p w:rsidR="00000000" w:rsidRDefault="00F2216E" w:rsidP="00F2216E">
          <w:pPr>
            <w:pStyle w:val="12BC9CE96DE449739E68B64DB254CE4E"/>
          </w:pPr>
          <w:r>
            <w:rPr>
              <w:iCs/>
              <w:sz w:val="24"/>
            </w:rPr>
            <w:t>DATA</w:t>
          </w:r>
        </w:p>
      </w:docPartBody>
    </w:docPart>
    <w:docPart>
      <w:docPartPr>
        <w:name w:val="6BF9CCF7756049FAB936BC887F850C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302435-61A7-4A99-AC89-5E26CDEBD0CC}"/>
      </w:docPartPr>
      <w:docPartBody>
        <w:p w:rsidR="00000000" w:rsidRDefault="00F2216E" w:rsidP="00F2216E">
          <w:pPr>
            <w:pStyle w:val="6BF9CCF7756049FAB936BC887F850CA6"/>
          </w:pPr>
          <w:r>
            <w:rPr>
              <w:iCs/>
              <w:sz w:val="24"/>
            </w:rPr>
            <w:t>DATA</w:t>
          </w:r>
        </w:p>
      </w:docPartBody>
    </w:docPart>
    <w:docPart>
      <w:docPartPr>
        <w:name w:val="F5E2D91E95BD4A7AA48E97992EAAA2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A813B8-A5FC-4F34-A933-00D652810488}"/>
      </w:docPartPr>
      <w:docPartBody>
        <w:p w:rsidR="00000000" w:rsidRDefault="00F2216E" w:rsidP="00F2216E">
          <w:pPr>
            <w:pStyle w:val="F5E2D91E95BD4A7AA48E97992EAAA2DC"/>
          </w:pPr>
          <w:r w:rsidRPr="00D05ABF">
            <w:rPr>
              <w:rStyle w:val="Tekstzastpczy"/>
            </w:rPr>
            <w:t>Kliknij, aby wp</w:t>
          </w:r>
          <w:r>
            <w:rPr>
              <w:rStyle w:val="Tekstzastpczy"/>
            </w:rPr>
            <w:t>isać Opis lotu</w:t>
          </w:r>
          <w:r w:rsidRPr="00D05ABF">
            <w:rPr>
              <w:rStyle w:val="Tekstzastpczy"/>
            </w:rPr>
            <w:t>.</w:t>
          </w:r>
        </w:p>
      </w:docPartBody>
    </w:docPart>
    <w:docPart>
      <w:docPartPr>
        <w:name w:val="349CD8F58B2F402ABA13E6066B9CB0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5C2BF0-DB31-4C56-8F9F-0495DC43D0E6}"/>
      </w:docPartPr>
      <w:docPartBody>
        <w:p w:rsidR="00000000" w:rsidRDefault="00F2216E" w:rsidP="00F2216E">
          <w:pPr>
            <w:pStyle w:val="349CD8F58B2F402ABA13E6066B9CB0D5"/>
          </w:pPr>
          <w:r>
            <w:rPr>
              <w:iCs/>
              <w:sz w:val="24"/>
            </w:rPr>
            <w:t>ZAL /NZAL</w:t>
          </w:r>
        </w:p>
      </w:docPartBody>
    </w:docPart>
    <w:docPart>
      <w:docPartPr>
        <w:name w:val="1E7DFD24CAE04555A58B160023EB84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419F84-354E-4B7D-A4DB-C1A84AB71D5F}"/>
      </w:docPartPr>
      <w:docPartBody>
        <w:p w:rsidR="00000000" w:rsidRDefault="00F2216E" w:rsidP="00F2216E">
          <w:pPr>
            <w:pStyle w:val="1E7DFD24CAE04555A58B160023EB84B4"/>
          </w:pPr>
          <w:r w:rsidRPr="00D05ABF">
            <w:rPr>
              <w:rStyle w:val="Tekstzastpczy"/>
            </w:rPr>
            <w:t>Kliknij, aby wp</w:t>
          </w:r>
          <w:r>
            <w:rPr>
              <w:rStyle w:val="Tekstzastpczy"/>
            </w:rPr>
            <w:t>isać Zalecenia</w:t>
          </w:r>
        </w:p>
      </w:docPartBody>
    </w:docPart>
    <w:docPart>
      <w:docPartPr>
        <w:name w:val="2E2F965E242741BBAF1F0C13A757FD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10756F-B8DB-48A7-AC3F-3D0D8ACD5A6F}"/>
      </w:docPartPr>
      <w:docPartBody>
        <w:p w:rsidR="00000000" w:rsidRDefault="00F2216E" w:rsidP="00F2216E">
          <w:pPr>
            <w:pStyle w:val="2E2F965E242741BBAF1F0C13A757FDC1"/>
          </w:pPr>
          <w:r w:rsidRPr="00C06EDF">
            <w:rPr>
              <w:i/>
              <w:color w:val="808080" w:themeColor="background1" w:themeShade="80"/>
              <w:sz w:val="24"/>
              <w:szCs w:val="28"/>
            </w:rPr>
            <w:t>Nr</w:t>
          </w:r>
        </w:p>
      </w:docPartBody>
    </w:docPart>
    <w:docPart>
      <w:docPartPr>
        <w:name w:val="B5C95DF6133F4457B5957BED8818C2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813048-327A-4DE1-8541-C9C0A557BA2C}"/>
      </w:docPartPr>
      <w:docPartBody>
        <w:p w:rsidR="00000000" w:rsidRDefault="00F2216E" w:rsidP="00F2216E">
          <w:pPr>
            <w:pStyle w:val="B5C95DF6133F4457B5957BED8818C2F9"/>
          </w:pPr>
          <w:r w:rsidRPr="00C06EDF">
            <w:rPr>
              <w:i/>
              <w:color w:val="808080" w:themeColor="background1" w:themeShade="80"/>
              <w:sz w:val="24"/>
              <w:szCs w:val="28"/>
            </w:rPr>
            <w:t>Kurs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76"/>
    <w:rsid w:val="00554976"/>
    <w:rsid w:val="00F2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43B4BB136B248F4938593A49A3C51C9">
    <w:name w:val="A43B4BB136B248F4938593A49A3C51C9"/>
    <w:rsid w:val="00554976"/>
  </w:style>
  <w:style w:type="character" w:styleId="Tekstzastpczy">
    <w:name w:val="Placeholder Text"/>
    <w:basedOn w:val="Domylnaczcionkaakapitu"/>
    <w:uiPriority w:val="99"/>
    <w:semiHidden/>
    <w:rsid w:val="00F2216E"/>
    <w:rPr>
      <w:color w:val="808080"/>
    </w:rPr>
  </w:style>
  <w:style w:type="paragraph" w:customStyle="1" w:styleId="61AE21CE40BA4C53BF63AECD5F26A516">
    <w:name w:val="61AE21CE40BA4C53BF63AECD5F26A516"/>
    <w:rsid w:val="00F2216E"/>
  </w:style>
  <w:style w:type="paragraph" w:customStyle="1" w:styleId="EE4F4F8CCFD64D249100BA74EB0C6558">
    <w:name w:val="EE4F4F8CCFD64D249100BA74EB0C6558"/>
    <w:rsid w:val="00554976"/>
  </w:style>
  <w:style w:type="paragraph" w:customStyle="1" w:styleId="304C40F23775415588758E2357082653">
    <w:name w:val="304C40F23775415588758E2357082653"/>
    <w:rsid w:val="00F2216E"/>
  </w:style>
  <w:style w:type="paragraph" w:customStyle="1" w:styleId="4FDA1568EB1448BE9E64AFA88075C0A9">
    <w:name w:val="4FDA1568EB1448BE9E64AFA88075C0A9"/>
    <w:rsid w:val="00554976"/>
  </w:style>
  <w:style w:type="paragraph" w:customStyle="1" w:styleId="C3E8626BA8E24494A03E8964D9F2C1E6">
    <w:name w:val="C3E8626BA8E24494A03E8964D9F2C1E6"/>
    <w:rsid w:val="00554976"/>
  </w:style>
  <w:style w:type="paragraph" w:customStyle="1" w:styleId="64B2FFBFC73A48609925E6460A047DD8">
    <w:name w:val="64B2FFBFC73A48609925E6460A047DD8"/>
    <w:rsid w:val="00554976"/>
  </w:style>
  <w:style w:type="paragraph" w:customStyle="1" w:styleId="258BE380A928438A8EE204C5A31D6715">
    <w:name w:val="258BE380A928438A8EE204C5A31D6715"/>
    <w:rsid w:val="00F2216E"/>
  </w:style>
  <w:style w:type="paragraph" w:customStyle="1" w:styleId="25EA305CB80144B9969DAED88C15AD4D">
    <w:name w:val="25EA305CB80144B9969DAED88C15AD4D"/>
    <w:rsid w:val="00F2216E"/>
  </w:style>
  <w:style w:type="paragraph" w:customStyle="1" w:styleId="F1A810EC21764CC3A678BAD74D14C5BF">
    <w:name w:val="F1A810EC21764CC3A678BAD74D14C5BF"/>
    <w:rsid w:val="00F2216E"/>
  </w:style>
  <w:style w:type="paragraph" w:customStyle="1" w:styleId="D1D6D05EDF2C47A985EDBC9AB320D7BB">
    <w:name w:val="D1D6D05EDF2C47A985EDBC9AB320D7BB"/>
    <w:rsid w:val="00F2216E"/>
  </w:style>
  <w:style w:type="paragraph" w:customStyle="1" w:styleId="4037E0411BFB4648A196C95FAF5FBEB0">
    <w:name w:val="4037E0411BFB4648A196C95FAF5FBEB0"/>
    <w:rsid w:val="00F2216E"/>
  </w:style>
  <w:style w:type="paragraph" w:customStyle="1" w:styleId="76F7BB51C3284B6097EF5EA56DC3E145">
    <w:name w:val="76F7BB51C3284B6097EF5EA56DC3E145"/>
    <w:rsid w:val="00F2216E"/>
  </w:style>
  <w:style w:type="paragraph" w:customStyle="1" w:styleId="CF2EE36EBFCD4B11A00565E23842941E">
    <w:name w:val="CF2EE36EBFCD4B11A00565E23842941E"/>
    <w:rsid w:val="00F2216E"/>
  </w:style>
  <w:style w:type="paragraph" w:customStyle="1" w:styleId="D38525CACBB040A3891E8509A7CC6C10">
    <w:name w:val="D38525CACBB040A3891E8509A7CC6C10"/>
    <w:rsid w:val="00F2216E"/>
  </w:style>
  <w:style w:type="paragraph" w:customStyle="1" w:styleId="DA6CFA24E7E748B0986BA57F09674575">
    <w:name w:val="DA6CFA24E7E748B0986BA57F09674575"/>
    <w:rsid w:val="00F2216E"/>
  </w:style>
  <w:style w:type="paragraph" w:customStyle="1" w:styleId="E382A9C4F6144B4A81C506CDE87DD8E2">
    <w:name w:val="E382A9C4F6144B4A81C506CDE87DD8E2"/>
    <w:rsid w:val="00F2216E"/>
  </w:style>
  <w:style w:type="paragraph" w:customStyle="1" w:styleId="51FE7B441172443F8CAC9C449D716B55">
    <w:name w:val="51FE7B441172443F8CAC9C449D716B55"/>
    <w:rsid w:val="00F2216E"/>
  </w:style>
  <w:style w:type="paragraph" w:customStyle="1" w:styleId="495C4FB863BA44A596F61B810E1F7607">
    <w:name w:val="495C4FB863BA44A596F61B810E1F7607"/>
    <w:rsid w:val="00F2216E"/>
  </w:style>
  <w:style w:type="paragraph" w:customStyle="1" w:styleId="F9EA98ABD20B4E0FA8267AA13BEC8782">
    <w:name w:val="F9EA98ABD20B4E0FA8267AA13BEC8782"/>
    <w:rsid w:val="00F2216E"/>
  </w:style>
  <w:style w:type="paragraph" w:customStyle="1" w:styleId="70532188ECF94D20B64DA0C45E68CC4C">
    <w:name w:val="70532188ECF94D20B64DA0C45E68CC4C"/>
    <w:rsid w:val="00F2216E"/>
  </w:style>
  <w:style w:type="paragraph" w:customStyle="1" w:styleId="7D0D2DE84C1E4952814A15BB971E9DE4">
    <w:name w:val="7D0D2DE84C1E4952814A15BB971E9DE4"/>
    <w:rsid w:val="00F2216E"/>
  </w:style>
  <w:style w:type="paragraph" w:customStyle="1" w:styleId="A9EA76E75045401D8FADBAD37016C6DA">
    <w:name w:val="A9EA76E75045401D8FADBAD37016C6DA"/>
    <w:rsid w:val="00F2216E"/>
  </w:style>
  <w:style w:type="paragraph" w:customStyle="1" w:styleId="E4F02B0292754B88BDDCEA7C7D16E565">
    <w:name w:val="E4F02B0292754B88BDDCEA7C7D16E565"/>
    <w:rsid w:val="00F2216E"/>
  </w:style>
  <w:style w:type="paragraph" w:customStyle="1" w:styleId="F651FA76454540F293B3C52203C05429">
    <w:name w:val="F651FA76454540F293B3C52203C05429"/>
    <w:rsid w:val="00F2216E"/>
  </w:style>
  <w:style w:type="paragraph" w:customStyle="1" w:styleId="978B3993500348B483F7144D0BF2F8B3">
    <w:name w:val="978B3993500348B483F7144D0BF2F8B3"/>
    <w:rsid w:val="00F2216E"/>
  </w:style>
  <w:style w:type="paragraph" w:customStyle="1" w:styleId="09ADE0BF26484D7A9A458D2AF571871F">
    <w:name w:val="09ADE0BF26484D7A9A458D2AF571871F"/>
    <w:rsid w:val="00F2216E"/>
  </w:style>
  <w:style w:type="paragraph" w:customStyle="1" w:styleId="49784CA6988A4D7ABDB3894A6CD6FA43">
    <w:name w:val="49784CA6988A4D7ABDB3894A6CD6FA43"/>
    <w:rsid w:val="00F2216E"/>
  </w:style>
  <w:style w:type="paragraph" w:customStyle="1" w:styleId="D002D19616CF4EC595342361A1C15320">
    <w:name w:val="D002D19616CF4EC595342361A1C15320"/>
    <w:rsid w:val="00F2216E"/>
  </w:style>
  <w:style w:type="paragraph" w:customStyle="1" w:styleId="0DB375F41EB54D70B2E1FCFCC95CB109">
    <w:name w:val="0DB375F41EB54D70B2E1FCFCC95CB109"/>
    <w:rsid w:val="00F2216E"/>
  </w:style>
  <w:style w:type="paragraph" w:customStyle="1" w:styleId="26502E756E984577B33876C9060E6522">
    <w:name w:val="26502E756E984577B33876C9060E6522"/>
    <w:rsid w:val="00F2216E"/>
  </w:style>
  <w:style w:type="paragraph" w:customStyle="1" w:styleId="AC4026A6513244288F31AAF7A2F4070C">
    <w:name w:val="AC4026A6513244288F31AAF7A2F4070C"/>
    <w:rsid w:val="00F2216E"/>
  </w:style>
  <w:style w:type="paragraph" w:customStyle="1" w:styleId="09DE8B38B9774A4CBD28D44EC9F2AA86">
    <w:name w:val="09DE8B38B9774A4CBD28D44EC9F2AA86"/>
    <w:rsid w:val="00F2216E"/>
  </w:style>
  <w:style w:type="paragraph" w:customStyle="1" w:styleId="F4472DD9E5B7413AB0CF574C350A19EC">
    <w:name w:val="F4472DD9E5B7413AB0CF574C350A19EC"/>
    <w:rsid w:val="00F2216E"/>
  </w:style>
  <w:style w:type="paragraph" w:customStyle="1" w:styleId="8D1628C1E67C48F784AFF6FEB24FA809">
    <w:name w:val="8D1628C1E67C48F784AFF6FEB24FA809"/>
    <w:rsid w:val="00F2216E"/>
  </w:style>
  <w:style w:type="paragraph" w:customStyle="1" w:styleId="C4F7D34F293B47CF910FFE65F1CA1051">
    <w:name w:val="C4F7D34F293B47CF910FFE65F1CA1051"/>
    <w:rsid w:val="00F2216E"/>
  </w:style>
  <w:style w:type="paragraph" w:customStyle="1" w:styleId="C5C51628F26D41889F013E635FE3D788">
    <w:name w:val="C5C51628F26D41889F013E635FE3D788"/>
    <w:rsid w:val="00F2216E"/>
  </w:style>
  <w:style w:type="paragraph" w:customStyle="1" w:styleId="D5A9859A61AA47E898CD97BA76519099">
    <w:name w:val="D5A9859A61AA47E898CD97BA76519099"/>
    <w:rsid w:val="00F2216E"/>
  </w:style>
  <w:style w:type="paragraph" w:customStyle="1" w:styleId="DFDBBA1BD25341F9A41EC6810C96C4EB">
    <w:name w:val="DFDBBA1BD25341F9A41EC6810C96C4EB"/>
    <w:rsid w:val="00F2216E"/>
  </w:style>
  <w:style w:type="paragraph" w:customStyle="1" w:styleId="667B6406A9FA46C192DF1EB9A46B2AC1">
    <w:name w:val="667B6406A9FA46C192DF1EB9A46B2AC1"/>
    <w:rsid w:val="00F2216E"/>
  </w:style>
  <w:style w:type="paragraph" w:customStyle="1" w:styleId="8F3CEED9BF214C15A9C07566D98B80AF">
    <w:name w:val="8F3CEED9BF214C15A9C07566D98B80AF"/>
    <w:rsid w:val="00F2216E"/>
  </w:style>
  <w:style w:type="paragraph" w:customStyle="1" w:styleId="2C8F441347BE4AB786B40D4904AB94D0">
    <w:name w:val="2C8F441347BE4AB786B40D4904AB94D0"/>
    <w:rsid w:val="00F2216E"/>
  </w:style>
  <w:style w:type="paragraph" w:customStyle="1" w:styleId="B8400DBA4F2D404F8F3BCDD8D762BA48">
    <w:name w:val="B8400DBA4F2D404F8F3BCDD8D762BA48"/>
    <w:rsid w:val="00F2216E"/>
  </w:style>
  <w:style w:type="paragraph" w:customStyle="1" w:styleId="83C3AB5138A8440DB2A5A574E94DC665">
    <w:name w:val="83C3AB5138A8440DB2A5A574E94DC665"/>
    <w:rsid w:val="00F2216E"/>
  </w:style>
  <w:style w:type="paragraph" w:customStyle="1" w:styleId="72E945FF7AFB4D23B2EA1E513ABD3F17">
    <w:name w:val="72E945FF7AFB4D23B2EA1E513ABD3F17"/>
    <w:rsid w:val="00F2216E"/>
  </w:style>
  <w:style w:type="paragraph" w:customStyle="1" w:styleId="5D4C080237384B9AAB299F73B7FFA150">
    <w:name w:val="5D4C080237384B9AAB299F73B7FFA150"/>
    <w:rsid w:val="00F2216E"/>
  </w:style>
  <w:style w:type="paragraph" w:customStyle="1" w:styleId="10C631E57FB74D51ACE2BED152A6E4E0">
    <w:name w:val="10C631E57FB74D51ACE2BED152A6E4E0"/>
    <w:rsid w:val="00F2216E"/>
  </w:style>
  <w:style w:type="paragraph" w:customStyle="1" w:styleId="79E5DEDF8E614B0F96074F8A8663CC08">
    <w:name w:val="79E5DEDF8E614B0F96074F8A8663CC08"/>
    <w:rsid w:val="00F2216E"/>
  </w:style>
  <w:style w:type="paragraph" w:customStyle="1" w:styleId="D57D1DB5A3234BB2BC4161F91424731C">
    <w:name w:val="D57D1DB5A3234BB2BC4161F91424731C"/>
    <w:rsid w:val="00F2216E"/>
  </w:style>
  <w:style w:type="paragraph" w:customStyle="1" w:styleId="7C6D7E9186BD4446943D4A6C4641C4D7">
    <w:name w:val="7C6D7E9186BD4446943D4A6C4641C4D7"/>
    <w:rsid w:val="00F2216E"/>
  </w:style>
  <w:style w:type="paragraph" w:customStyle="1" w:styleId="12BC9CE96DE449739E68B64DB254CE4E">
    <w:name w:val="12BC9CE96DE449739E68B64DB254CE4E"/>
    <w:rsid w:val="00F2216E"/>
  </w:style>
  <w:style w:type="paragraph" w:customStyle="1" w:styleId="6BF9CCF7756049FAB936BC887F850CA6">
    <w:name w:val="6BF9CCF7756049FAB936BC887F850CA6"/>
    <w:rsid w:val="00F2216E"/>
  </w:style>
  <w:style w:type="paragraph" w:customStyle="1" w:styleId="F5E2D91E95BD4A7AA48E97992EAAA2DC">
    <w:name w:val="F5E2D91E95BD4A7AA48E97992EAAA2DC"/>
    <w:rsid w:val="00F2216E"/>
  </w:style>
  <w:style w:type="paragraph" w:customStyle="1" w:styleId="349CD8F58B2F402ABA13E6066B9CB0D5">
    <w:name w:val="349CD8F58B2F402ABA13E6066B9CB0D5"/>
    <w:rsid w:val="00F2216E"/>
  </w:style>
  <w:style w:type="paragraph" w:customStyle="1" w:styleId="1E7DFD24CAE04555A58B160023EB84B4">
    <w:name w:val="1E7DFD24CAE04555A58B160023EB84B4"/>
    <w:rsid w:val="00F2216E"/>
  </w:style>
  <w:style w:type="paragraph" w:customStyle="1" w:styleId="2E2F965E242741BBAF1F0C13A757FDC1">
    <w:name w:val="2E2F965E242741BBAF1F0C13A757FDC1"/>
    <w:rsid w:val="00F2216E"/>
  </w:style>
  <w:style w:type="paragraph" w:customStyle="1" w:styleId="B0AD7E6D3A3B4A37BF0D293C4D1DF84F">
    <w:name w:val="B0AD7E6D3A3B4A37BF0D293C4D1DF84F"/>
    <w:rsid w:val="00F2216E"/>
  </w:style>
  <w:style w:type="paragraph" w:customStyle="1" w:styleId="B5C95DF6133F4457B5957BED8818C2F9">
    <w:name w:val="B5C95DF6133F4457B5957BED8818C2F9"/>
    <w:rsid w:val="00F221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5F62F-C7B3-4B28-BD0D-E27A0E7A0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okl.dot</Template>
  <TotalTime>75</TotalTime>
  <Pages>2</Pages>
  <Words>190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Politechnika Rzeszowska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Papa Kilo</cp:lastModifiedBy>
  <cp:revision>7</cp:revision>
  <cp:lastPrinted>2014-11-14T12:20:00Z</cp:lastPrinted>
  <dcterms:created xsi:type="dcterms:W3CDTF">2022-07-08T15:49:00Z</dcterms:created>
  <dcterms:modified xsi:type="dcterms:W3CDTF">2022-07-08T17:20:00Z</dcterms:modified>
</cp:coreProperties>
</file>