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3402" w:type="dxa"/>
        <w:tblInd w:w="5949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3402"/>
      </w:tblGrid>
      <w:tr w:rsidR="005D1CCE" w:rsidRPr="00CA7AE1" w14:paraId="19133821" w14:textId="77777777" w:rsidTr="006B46BD">
        <w:trPr>
          <w:trHeight w:val="275"/>
        </w:trPr>
        <w:tc>
          <w:tcPr>
            <w:tcW w:w="3402" w:type="dxa"/>
            <w:shd w:val="clear" w:color="auto" w:fill="3C98E7"/>
          </w:tcPr>
          <w:p w14:paraId="5DDD97BE" w14:textId="747A4E65" w:rsidR="005D1CCE" w:rsidRPr="00CA7AE1" w:rsidRDefault="005D1CCE" w:rsidP="00263702">
            <w:pPr>
              <w:spacing w:after="0"/>
              <w:rPr>
                <w:b/>
                <w:color w:val="FFFFFF" w:themeColor="background1"/>
              </w:rPr>
            </w:pPr>
            <w:r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BB84C9" wp14:editId="7AA2774C">
                      <wp:simplePos x="0" y="0"/>
                      <wp:positionH relativeFrom="column">
                        <wp:posOffset>-4021455</wp:posOffset>
                      </wp:positionH>
                      <wp:positionV relativeFrom="paragraph">
                        <wp:posOffset>-114935</wp:posOffset>
                      </wp:positionV>
                      <wp:extent cx="3600450" cy="46164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39183F" w14:textId="0D83D3E2" w:rsidR="005D1CCE" w:rsidRPr="008A60CC" w:rsidRDefault="005D1CCE" w:rsidP="005D1CCE">
                                  <w:pPr>
                                    <w:rPr>
                                      <w:b/>
                                      <w:smallCaps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sz w:val="36"/>
                                    </w:rPr>
                                    <w:t>Karta egzaminacyjna - praktyka</w:t>
                                  </w:r>
                                </w:p>
                                <w:p w14:paraId="206425CB" w14:textId="77777777" w:rsidR="005D1CCE" w:rsidRDefault="005D1CCE" w:rsidP="005D1C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BB84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316.65pt;margin-top:-9.05pt;width:283.5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" filled="f" stroked="f">
                      <v:textbox>
                        <w:txbxContent>
                          <w:p w14:paraId="6339183F" w14:textId="0D83D3E2" w:rsidR="005D1CCE" w:rsidRPr="008A60CC" w:rsidRDefault="005D1CCE" w:rsidP="005D1CCE">
                            <w:pPr>
                              <w:rPr>
                                <w:b/>
                                <w:smallCaps/>
                                <w:sz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</w:rPr>
                              <w:t>Karta egzaminacyjna - praktyka</w:t>
                            </w:r>
                          </w:p>
                          <w:p w14:paraId="206425CB" w14:textId="77777777" w:rsidR="005D1CCE" w:rsidRDefault="005D1CCE" w:rsidP="005D1CCE"/>
                        </w:txbxContent>
                      </v:textbox>
                    </v:shape>
                  </w:pict>
                </mc:Fallback>
              </mc:AlternateContent>
            </w:r>
            <w:r w:rsidRPr="00156B09">
              <w:rPr>
                <w:b/>
                <w:color w:val="FFFFFF" w:themeColor="background1"/>
                <w:sz w:val="16"/>
              </w:rPr>
              <w:t>Identyfikator dokumentu</w:t>
            </w:r>
          </w:p>
        </w:tc>
      </w:tr>
      <w:tr w:rsidR="002C56B8" w:rsidRPr="002C56B8" w14:paraId="3B51636A" w14:textId="77777777" w:rsidTr="006B46BD">
        <w:trPr>
          <w:trHeight w:val="330"/>
        </w:trPr>
        <w:tc>
          <w:tcPr>
            <w:tcW w:w="3402" w:type="dxa"/>
            <w:tcBorders>
              <w:bottom w:val="dotted" w:sz="4" w:space="0" w:color="3C98E7"/>
            </w:tcBorders>
            <w:shd w:val="clear" w:color="auto" w:fill="auto"/>
            <w:vAlign w:val="center"/>
          </w:tcPr>
          <w:p w14:paraId="115D173E" w14:textId="3F2BB096" w:rsidR="005D1CCE" w:rsidRPr="00052554" w:rsidRDefault="00105D94" w:rsidP="00FA75B3">
            <w:pPr>
              <w:spacing w:after="0"/>
              <w:jc w:val="center"/>
              <w:rPr>
                <w:i/>
                <w:sz w:val="24"/>
                <w:szCs w:val="24"/>
              </w:rPr>
            </w:pPr>
            <w:sdt>
              <w:sdtPr>
                <w:rPr>
                  <w:i/>
                  <w:sz w:val="24"/>
                  <w:szCs w:val="24"/>
                </w:rPr>
                <w:id w:val="626362902"/>
                <w:placeholder>
                  <w:docPart w:val="35F5EF94BB6A477C86351B212BB1AABB"/>
                </w:placeholder>
                <w:showingPlcHdr/>
                <w15:color w:val="33CCCC"/>
                <w:comboBox>
                  <w:listItem w:displayText="---" w:value="--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9999" w:value="9999"/>
                </w:comboBox>
              </w:sdtPr>
              <w:sdtEndPr/>
              <w:sdtContent>
                <w:r w:rsidRPr="00C06EDF">
                  <w:rPr>
                    <w:i/>
                    <w:color w:val="808080" w:themeColor="background1" w:themeShade="80"/>
                    <w:sz w:val="24"/>
                    <w:szCs w:val="28"/>
                  </w:rPr>
                  <w:t>Nr</w:t>
                </w:r>
              </w:sdtContent>
            </w:sdt>
            <w:r w:rsidR="00C06EDF" w:rsidRPr="00052554">
              <w:rPr>
                <w:i/>
                <w:sz w:val="24"/>
                <w:szCs w:val="24"/>
              </w:rPr>
              <w:t xml:space="preserve"> / </w:t>
            </w:r>
            <w:sdt>
              <w:sdtPr>
                <w:rPr>
                  <w:i/>
                  <w:sz w:val="24"/>
                  <w:szCs w:val="24"/>
                </w:rPr>
                <w:id w:val="-1270147331"/>
                <w:placeholder>
                  <w:docPart w:val="58DBCBAEA4294BE49E4766F4EF349D55"/>
                </w:placeholder>
                <w15:color w:val="33CCCC"/>
                <w:comboBox>
                  <w:listItem w:displayText="X_ATP_XX" w:value="X_ATP_XX"/>
                  <w:listItem w:displayText="1_ATP / 18" w:value="1_ATP / 18"/>
                  <w:listItem w:displayText="1_ATP / 19" w:value="1_ATP / 19"/>
                  <w:listItem w:displayText="1_ATP / 20" w:value="1_ATP / 20"/>
                  <w:listItem w:displayText="1_ATP / 21" w:value="1_ATP / 21"/>
                  <w:listItem w:displayText="1_ATP / 22" w:value="1_ATP / 22"/>
                </w:comboBox>
              </w:sdtPr>
              <w:sdtEndPr/>
              <w:sdtContent>
                <w:proofErr w:type="spellStart"/>
                <w:r>
                  <w:rPr>
                    <w:i/>
                    <w:sz w:val="24"/>
                    <w:szCs w:val="24"/>
                  </w:rPr>
                  <w:t>X_ATP_XX</w:t>
                </w:r>
                <w:proofErr w:type="spellEnd"/>
              </w:sdtContent>
            </w:sdt>
          </w:p>
        </w:tc>
      </w:tr>
      <w:tr w:rsidR="005D1CCE" w:rsidRPr="00461354" w14:paraId="3EA3ECAD" w14:textId="77777777" w:rsidTr="006B46BD">
        <w:trPr>
          <w:trHeight w:val="256"/>
        </w:trPr>
        <w:tc>
          <w:tcPr>
            <w:tcW w:w="3402" w:type="dxa"/>
            <w:tcBorders>
              <w:top w:val="dotted" w:sz="4" w:space="0" w:color="3C98E7"/>
            </w:tcBorders>
            <w:shd w:val="clear" w:color="auto" w:fill="auto"/>
          </w:tcPr>
          <w:p w14:paraId="3C5FB4B2" w14:textId="77777777" w:rsidR="005D1CCE" w:rsidRPr="00461354" w:rsidRDefault="005D1CCE" w:rsidP="00263702">
            <w:pPr>
              <w:spacing w:after="0"/>
              <w:rPr>
                <w:i/>
              </w:rPr>
            </w:pPr>
            <w:r>
              <w:rPr>
                <w:i/>
                <w:sz w:val="16"/>
              </w:rPr>
              <w:t>Nr rejestru uczestników szkolenia</w:t>
            </w:r>
          </w:p>
        </w:tc>
      </w:tr>
    </w:tbl>
    <w:p w14:paraId="5FECB6A4" w14:textId="32AC690A" w:rsidR="005D1CCE" w:rsidRDefault="005D1CCE"/>
    <w:tbl>
      <w:tblPr>
        <w:tblStyle w:val="Tabela-Siatka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5949"/>
        <w:gridCol w:w="3373"/>
      </w:tblGrid>
      <w:tr w:rsidR="00224C7A" w14:paraId="5F527FBD" w14:textId="77777777" w:rsidTr="004A3527">
        <w:tc>
          <w:tcPr>
            <w:tcW w:w="9322" w:type="dxa"/>
            <w:gridSpan w:val="2"/>
            <w:shd w:val="clear" w:color="auto" w:fill="3C98E7"/>
          </w:tcPr>
          <w:p w14:paraId="30559C1B" w14:textId="77777777" w:rsidR="00224C7A" w:rsidRPr="00CA7AE1" w:rsidRDefault="0065426D" w:rsidP="004A3527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Podstawowe informacje</w:t>
            </w:r>
          </w:p>
        </w:tc>
      </w:tr>
      <w:tr w:rsidR="00C64BCA" w14:paraId="7426E387" w14:textId="77777777" w:rsidTr="002C56B8">
        <w:sdt>
          <w:sdtPr>
            <w:rPr>
              <w:i/>
              <w:sz w:val="24"/>
            </w:rPr>
            <w:id w:val="1721093405"/>
            <w:placeholder>
              <w:docPart w:val="AB04A65E68914761A84B18AF4BEA1039"/>
            </w:placeholder>
            <w:showingPlcHdr/>
            <w15:color w:val="33CCCC"/>
            <w:text/>
          </w:sdtPr>
          <w:sdtEndPr/>
          <w:sdtContent>
            <w:tc>
              <w:tcPr>
                <w:tcW w:w="5949" w:type="dxa"/>
                <w:tcBorders>
                  <w:bottom w:val="dotted" w:sz="4" w:space="0" w:color="3C98E7"/>
                </w:tcBorders>
                <w:shd w:val="clear" w:color="auto" w:fill="auto"/>
              </w:tcPr>
              <w:p w14:paraId="7AFB5DE2" w14:textId="65AAB8FF" w:rsidR="00C64BCA" w:rsidRPr="00461354" w:rsidRDefault="00331F7D" w:rsidP="004A3527">
                <w:pPr>
                  <w:spacing w:after="0"/>
                  <w:rPr>
                    <w:i/>
                    <w:sz w:val="24"/>
                  </w:rPr>
                </w:pPr>
                <w:r w:rsidRPr="00CD0C13">
                  <w:rPr>
                    <w:i/>
                    <w:color w:val="808080" w:themeColor="background1" w:themeShade="80"/>
                    <w:sz w:val="24"/>
                  </w:rPr>
                  <w:t>Wpisz Imię i Nazwisko STUDENTA</w:t>
                </w:r>
              </w:p>
            </w:tc>
          </w:sdtContent>
        </w:sdt>
        <w:tc>
          <w:tcPr>
            <w:tcW w:w="3373" w:type="dxa"/>
            <w:tcBorders>
              <w:bottom w:val="dotted" w:sz="4" w:space="0" w:color="3C98E7"/>
            </w:tcBorders>
            <w:shd w:val="clear" w:color="auto" w:fill="auto"/>
          </w:tcPr>
          <w:p w14:paraId="184D9A58" w14:textId="77777777" w:rsidR="00C64BCA" w:rsidRPr="00461354" w:rsidRDefault="00B72043" w:rsidP="004A3527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Zadanie </w:t>
            </w:r>
            <w:r w:rsidR="007C6AC0">
              <w:rPr>
                <w:i/>
                <w:sz w:val="24"/>
              </w:rPr>
              <w:t>V</w:t>
            </w:r>
            <w:r w:rsidR="004C6994">
              <w:rPr>
                <w:i/>
                <w:sz w:val="24"/>
              </w:rPr>
              <w:t>I</w:t>
            </w:r>
            <w:r w:rsidR="008072C7">
              <w:rPr>
                <w:i/>
                <w:sz w:val="24"/>
              </w:rPr>
              <w:t>I</w:t>
            </w:r>
            <w:r w:rsidR="004C6994">
              <w:rPr>
                <w:i/>
                <w:sz w:val="24"/>
              </w:rPr>
              <w:t>I</w:t>
            </w:r>
            <w:r>
              <w:rPr>
                <w:i/>
                <w:sz w:val="24"/>
              </w:rPr>
              <w:t xml:space="preserve">, ćwiczenie </w:t>
            </w:r>
            <w:r w:rsidR="008072C7">
              <w:rPr>
                <w:i/>
                <w:sz w:val="24"/>
              </w:rPr>
              <w:t>3</w:t>
            </w:r>
          </w:p>
        </w:tc>
      </w:tr>
      <w:tr w:rsidR="00C64BCA" w14:paraId="22B71CB1" w14:textId="77777777" w:rsidTr="002C56B8">
        <w:tc>
          <w:tcPr>
            <w:tcW w:w="5949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2F3AFC7" w14:textId="77777777" w:rsidR="00C64BCA" w:rsidRPr="00C64BCA" w:rsidRDefault="00C64BCA" w:rsidP="004A3527">
            <w:pPr>
              <w:spacing w:after="0"/>
              <w:rPr>
                <w:i/>
              </w:rPr>
            </w:pPr>
            <w:r>
              <w:rPr>
                <w:i/>
                <w:sz w:val="16"/>
              </w:rPr>
              <w:t xml:space="preserve">Imię i nazwisko uczestnika szkolenia </w:t>
            </w:r>
          </w:p>
        </w:tc>
        <w:tc>
          <w:tcPr>
            <w:tcW w:w="3373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9AB10FA" w14:textId="77777777" w:rsidR="00C64BCA" w:rsidRPr="00461354" w:rsidRDefault="001F33DE" w:rsidP="00C64BCA">
            <w:pPr>
              <w:spacing w:after="0"/>
              <w:rPr>
                <w:i/>
              </w:rPr>
            </w:pPr>
            <w:r>
              <w:rPr>
                <w:i/>
                <w:sz w:val="16"/>
              </w:rPr>
              <w:t>Identyfikator kontroli (zadanie, ćwiczenie)</w:t>
            </w:r>
          </w:p>
        </w:tc>
      </w:tr>
      <w:tr w:rsidR="00311465" w14:paraId="3DC34C28" w14:textId="77777777" w:rsidTr="002C56B8">
        <w:tc>
          <w:tcPr>
            <w:tcW w:w="5949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65D46BEB" w14:textId="5D123E0A" w:rsidR="00311465" w:rsidRPr="00311465" w:rsidRDefault="00105D94" w:rsidP="004A3527">
            <w:pPr>
              <w:spacing w:after="0"/>
              <w:rPr>
                <w:i/>
                <w:sz w:val="24"/>
              </w:rPr>
            </w:pPr>
            <w:sdt>
              <w:sdtPr>
                <w:rPr>
                  <w:i/>
                  <w:sz w:val="24"/>
                </w:rPr>
                <w:id w:val="-312788534"/>
                <w:placeholder>
                  <w:docPart w:val="DBF969F06344449390685BFC20668B35"/>
                </w:placeholder>
                <w:showingPlcHdr/>
                <w15:color w:val="33CCCC"/>
                <w:comboBox>
                  <w:listItem w:value="Wybierz element."/>
                  <w:listItem w:displayText="Paweł Kaleta" w:value="Paweł Kaleta"/>
                  <w:listItem w:displayText="Rafał Stępniak" w:value="Rafał Stępniak"/>
                  <w:listItem w:displayText="Jerzy Piekarz" w:value="Jerzy Piekarz"/>
                </w:comboBox>
              </w:sdtPr>
              <w:sdtEndPr/>
              <w:sdtContent>
                <w:r w:rsidR="00052554" w:rsidRPr="008C1477">
                  <w:rPr>
                    <w:rStyle w:val="Tekstzastpczy"/>
                    <w:i/>
                    <w:iCs/>
                    <w:sz w:val="24"/>
                    <w:szCs w:val="24"/>
                  </w:rPr>
                  <w:t>Wybierz Imię i Nazwisko INSTRUKTORA</w:t>
                </w:r>
              </w:sdtContent>
            </w:sdt>
          </w:p>
        </w:tc>
        <w:sdt>
          <w:sdtPr>
            <w:rPr>
              <w:i/>
              <w:sz w:val="24"/>
            </w:rPr>
            <w:id w:val="-1842073908"/>
            <w:placeholder>
              <w:docPart w:val="01DBA006FD344B628EA4CDEC67DCC587"/>
            </w:placeholder>
            <w:showingPlcHdr/>
            <w:comboBox>
              <w:listItem w:displayText="PL/STI(A)/536/2021" w:value="PL/STI(A)/536/2021"/>
              <w:listItem w:displayText="PL.FCL.16047.CPL(A)" w:value="PL.FCL.16047.CPL(A)"/>
              <w:listItem w:displayText="PL.FCL.2047.CPL(A)" w:value="PL.FCL.2047.CPL(A)"/>
            </w:comboBox>
          </w:sdtPr>
          <w:sdtEndPr/>
          <w:sdtContent>
            <w:tc>
              <w:tcPr>
                <w:tcW w:w="3373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</w:tcPr>
              <w:p w14:paraId="213D0A5D" w14:textId="78E8F13E" w:rsidR="00311465" w:rsidRPr="00052554" w:rsidRDefault="006B46BD" w:rsidP="00C64BCA">
                <w:pPr>
                  <w:spacing w:after="0"/>
                  <w:rPr>
                    <w:i/>
                    <w:sz w:val="24"/>
                  </w:rPr>
                </w:pPr>
                <w:r w:rsidRPr="002C56B8">
                  <w:rPr>
                    <w:i/>
                    <w:color w:val="808080" w:themeColor="background1" w:themeShade="80"/>
                    <w:sz w:val="24"/>
                  </w:rPr>
                  <w:t>Wybierz Nr Lic. / Upoważ.</w:t>
                </w:r>
              </w:p>
            </w:tc>
          </w:sdtContent>
        </w:sdt>
      </w:tr>
      <w:tr w:rsidR="00311465" w14:paraId="02BFC091" w14:textId="77777777" w:rsidTr="002C56B8">
        <w:tc>
          <w:tcPr>
            <w:tcW w:w="5949" w:type="dxa"/>
            <w:tcBorders>
              <w:top w:val="dotted" w:sz="4" w:space="0" w:color="3C98E7"/>
            </w:tcBorders>
            <w:shd w:val="clear" w:color="auto" w:fill="auto"/>
          </w:tcPr>
          <w:p w14:paraId="084D611E" w14:textId="77777777" w:rsidR="00311465" w:rsidRDefault="001F33DE" w:rsidP="004A3527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Imię i nazwisko instruktora przeprowadzającego kontrolę</w:t>
            </w:r>
            <w:r w:rsidR="00311465">
              <w:rPr>
                <w:i/>
                <w:sz w:val="16"/>
              </w:rPr>
              <w:t xml:space="preserve"> </w:t>
            </w:r>
          </w:p>
        </w:tc>
        <w:tc>
          <w:tcPr>
            <w:tcW w:w="3373" w:type="dxa"/>
            <w:tcBorders>
              <w:top w:val="dotted" w:sz="4" w:space="0" w:color="3C98E7"/>
            </w:tcBorders>
            <w:shd w:val="clear" w:color="auto" w:fill="auto"/>
          </w:tcPr>
          <w:p w14:paraId="1B93736C" w14:textId="77777777" w:rsidR="00311465" w:rsidRDefault="001F33DE" w:rsidP="001F33D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Nr licencji instruktora</w:t>
            </w:r>
          </w:p>
        </w:tc>
      </w:tr>
    </w:tbl>
    <w:p w14:paraId="114B3559" w14:textId="77777777" w:rsidR="008A60CC" w:rsidRDefault="008A60CC" w:rsidP="00896DD6">
      <w:pPr>
        <w:rPr>
          <w:sz w:val="8"/>
        </w:rPr>
      </w:pPr>
    </w:p>
    <w:tbl>
      <w:tblPr>
        <w:tblStyle w:val="Tabela-Siatka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4786"/>
        <w:gridCol w:w="879"/>
        <w:gridCol w:w="1389"/>
        <w:gridCol w:w="879"/>
        <w:gridCol w:w="1389"/>
      </w:tblGrid>
      <w:tr w:rsidR="0065426D" w14:paraId="776F6100" w14:textId="77777777" w:rsidTr="003713BF">
        <w:tc>
          <w:tcPr>
            <w:tcW w:w="9322" w:type="dxa"/>
            <w:gridSpan w:val="5"/>
            <w:shd w:val="clear" w:color="auto" w:fill="3C98E7"/>
          </w:tcPr>
          <w:p w14:paraId="0D4A536E" w14:textId="77777777" w:rsidR="0065426D" w:rsidRPr="00CA7AE1" w:rsidRDefault="00A52775" w:rsidP="00B86F72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Część teoretyczna</w:t>
            </w:r>
          </w:p>
        </w:tc>
      </w:tr>
      <w:tr w:rsidR="00A52775" w14:paraId="08DDF90F" w14:textId="77777777" w:rsidTr="00694454">
        <w:tc>
          <w:tcPr>
            <w:tcW w:w="4786" w:type="dxa"/>
            <w:vMerge w:val="restart"/>
            <w:shd w:val="clear" w:color="auto" w:fill="auto"/>
          </w:tcPr>
          <w:p w14:paraId="06E92621" w14:textId="77777777" w:rsidR="00A52775" w:rsidRPr="00461354" w:rsidRDefault="00A52775" w:rsidP="003713BF">
            <w:pPr>
              <w:spacing w:after="0"/>
              <w:rPr>
                <w:i/>
                <w:sz w:val="24"/>
              </w:rPr>
            </w:pPr>
            <w:r>
              <w:rPr>
                <w:i/>
                <w:sz w:val="16"/>
              </w:rPr>
              <w:t>Zakres tematyczny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39686D78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Termin I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763C783F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Termin II</w:t>
            </w:r>
          </w:p>
        </w:tc>
      </w:tr>
      <w:tr w:rsidR="00A52775" w14:paraId="62E53D58" w14:textId="77777777" w:rsidTr="001E4E05">
        <w:tc>
          <w:tcPr>
            <w:tcW w:w="4786" w:type="dxa"/>
            <w:vMerge/>
            <w:tcBorders>
              <w:bottom w:val="dotted" w:sz="4" w:space="0" w:color="3C98E7"/>
            </w:tcBorders>
            <w:shd w:val="clear" w:color="auto" w:fill="auto"/>
          </w:tcPr>
          <w:p w14:paraId="46A864C7" w14:textId="77777777" w:rsidR="00A52775" w:rsidRDefault="00A52775" w:rsidP="003713BF">
            <w:pPr>
              <w:spacing w:after="0"/>
              <w:rPr>
                <w:i/>
                <w:sz w:val="16"/>
              </w:rPr>
            </w:pPr>
          </w:p>
        </w:tc>
        <w:tc>
          <w:tcPr>
            <w:tcW w:w="879" w:type="dxa"/>
            <w:tcBorders>
              <w:bottom w:val="dotted" w:sz="4" w:space="0" w:color="3C98E7"/>
            </w:tcBorders>
            <w:shd w:val="clear" w:color="auto" w:fill="auto"/>
          </w:tcPr>
          <w:p w14:paraId="452F0634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1389" w:type="dxa"/>
            <w:tcBorders>
              <w:bottom w:val="dotted" w:sz="4" w:space="0" w:color="3C98E7"/>
            </w:tcBorders>
            <w:shd w:val="clear" w:color="auto" w:fill="auto"/>
          </w:tcPr>
          <w:p w14:paraId="380DBF8C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Wynik</w:t>
            </w:r>
          </w:p>
        </w:tc>
        <w:tc>
          <w:tcPr>
            <w:tcW w:w="879" w:type="dxa"/>
            <w:tcBorders>
              <w:bottom w:val="dotted" w:sz="4" w:space="0" w:color="3C98E7"/>
            </w:tcBorders>
            <w:shd w:val="clear" w:color="auto" w:fill="auto"/>
          </w:tcPr>
          <w:p w14:paraId="027A42B8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1389" w:type="dxa"/>
            <w:tcBorders>
              <w:bottom w:val="dotted" w:sz="4" w:space="0" w:color="3C98E7"/>
            </w:tcBorders>
            <w:shd w:val="clear" w:color="auto" w:fill="auto"/>
          </w:tcPr>
          <w:p w14:paraId="275E2CB1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Wynik</w:t>
            </w:r>
          </w:p>
        </w:tc>
      </w:tr>
      <w:tr w:rsidR="00C714CE" w:rsidRPr="00D6090F" w14:paraId="761C04B4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0F6F4EE9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Sprawdzenie znajomości i zdolności analizowania depesz pogodowych, warunków meteorologicznych</w:t>
            </w:r>
          </w:p>
        </w:tc>
        <w:sdt>
          <w:sdtPr>
            <w:rPr>
              <w:iCs/>
              <w:sz w:val="24"/>
            </w:rPr>
            <w:id w:val="776522122"/>
            <w:placeholder>
              <w:docPart w:val="8D02C97841164ED889465616AA8F867B"/>
            </w:placeholder>
            <w:showingPlcHdr/>
            <w15:color w:val="33CCCC"/>
            <w:date w:fullDate="2022-07-08T00:00:00Z">
              <w:dateFormat w:val="dddd, d MM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879" w:type="dxa"/>
                <w:vMerge w:val="restart"/>
                <w:tcBorders>
                  <w:top w:val="dotted" w:sz="4" w:space="0" w:color="3C98E7"/>
                </w:tcBorders>
                <w:shd w:val="clear" w:color="auto" w:fill="auto"/>
                <w:textDirection w:val="btLr"/>
                <w:vAlign w:val="center"/>
              </w:tcPr>
              <w:p w14:paraId="3C32F060" w14:textId="09B72842" w:rsidR="00C714CE" w:rsidRPr="0031030A" w:rsidRDefault="00C714CE" w:rsidP="00C714CE">
                <w:pPr>
                  <w:spacing w:after="0"/>
                  <w:ind w:left="113" w:right="113"/>
                  <w:jc w:val="center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>DATA</w:t>
                </w:r>
              </w:p>
            </w:tc>
          </w:sdtContent>
        </w:sdt>
        <w:sdt>
          <w:sdtPr>
            <w:rPr>
              <w:iCs/>
              <w:sz w:val="24"/>
            </w:rPr>
            <w:id w:val="-1764139665"/>
            <w:placeholder>
              <w:docPart w:val="65FC823393D04054B31C402AEF251C8D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093C6167" w14:textId="17556AF2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iCs/>
              <w:sz w:val="24"/>
            </w:rPr>
            <w:id w:val="987367602"/>
            <w:placeholder>
              <w:docPart w:val="4575696BCDC445C9A2A9312600A4E7F6"/>
            </w:placeholder>
            <w:showingPlcHdr/>
            <w15:color w:val="33CCCC"/>
            <w:date w:fullDate="2022-07-08T00:00:00Z">
              <w:dateFormat w:val="dddd, d MM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879" w:type="dxa"/>
                <w:vMerge w:val="restart"/>
                <w:tcBorders>
                  <w:top w:val="dotted" w:sz="4" w:space="0" w:color="3C98E7"/>
                </w:tcBorders>
                <w:shd w:val="clear" w:color="auto" w:fill="auto"/>
                <w:textDirection w:val="btLr"/>
                <w:vAlign w:val="center"/>
              </w:tcPr>
              <w:p w14:paraId="6C716DAE" w14:textId="67EC7F56" w:rsidR="00C714CE" w:rsidRPr="0031030A" w:rsidRDefault="00C714CE" w:rsidP="00C714CE">
                <w:pPr>
                  <w:spacing w:after="0"/>
                  <w:ind w:left="113" w:right="113"/>
                  <w:jc w:val="center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>DATA</w:t>
                </w:r>
              </w:p>
            </w:tc>
          </w:sdtContent>
        </w:sdt>
        <w:sdt>
          <w:sdtPr>
            <w:rPr>
              <w:iCs/>
              <w:sz w:val="24"/>
            </w:rPr>
            <w:id w:val="-1821803254"/>
            <w:placeholder>
              <w:docPart w:val="62E1903D22FD4152800549897F7FE884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56898E11" w14:textId="2A8ABE26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8409A5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D6090F" w14:paraId="620EA54A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BED6820" w14:textId="77777777" w:rsidR="00C714CE" w:rsidRPr="008072C7" w:rsidRDefault="00C714CE" w:rsidP="00C714CE">
            <w:pPr>
              <w:tabs>
                <w:tab w:val="left" w:pos="1002"/>
              </w:tabs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Sprawdzenie wiedzy teoretycznej na temat wykonywanych procedur</w:t>
            </w:r>
          </w:p>
        </w:tc>
        <w:tc>
          <w:tcPr>
            <w:tcW w:w="879" w:type="dxa"/>
            <w:vMerge/>
            <w:shd w:val="clear" w:color="auto" w:fill="auto"/>
          </w:tcPr>
          <w:p w14:paraId="4DC05B7B" w14:textId="77777777" w:rsidR="00C714CE" w:rsidRPr="0031030A" w:rsidRDefault="00C714CE" w:rsidP="00C714CE">
            <w:pPr>
              <w:spacing w:after="0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31787700"/>
            <w:placeholder>
              <w:docPart w:val="83ADE54028A44F7BBC4DC3DCD2F88E25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7825EF0" w14:textId="21C23081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5F229F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0F81148D" w14:textId="77777777" w:rsidR="00C714CE" w:rsidRPr="0031030A" w:rsidRDefault="00C714CE" w:rsidP="00C714CE">
            <w:pPr>
              <w:spacing w:after="0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1375885860"/>
            <w:placeholder>
              <w:docPart w:val="33A907FB8F184B2098F1FE838B756477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5FE2642" w14:textId="365CAEAB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8409A5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D6090F" w14:paraId="37FCB42C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66E7F6A0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Sprawdzenie wiedzy na temat samolotu</w:t>
            </w:r>
          </w:p>
        </w:tc>
        <w:tc>
          <w:tcPr>
            <w:tcW w:w="879" w:type="dxa"/>
            <w:vMerge/>
            <w:shd w:val="clear" w:color="auto" w:fill="auto"/>
          </w:tcPr>
          <w:p w14:paraId="6BED43CB" w14:textId="77777777" w:rsidR="00C714CE" w:rsidRPr="0031030A" w:rsidRDefault="00C714CE" w:rsidP="00C714CE">
            <w:pPr>
              <w:spacing w:after="0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911045239"/>
            <w:placeholder>
              <w:docPart w:val="D22F969BF68E44AA8D09509574817A60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084EC3A0" w14:textId="46C198A0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5F229F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50B394C9" w14:textId="77777777" w:rsidR="00C714CE" w:rsidRPr="0031030A" w:rsidRDefault="00C714CE" w:rsidP="00C714CE">
            <w:pPr>
              <w:spacing w:after="0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1790087389"/>
            <w:placeholder>
              <w:docPart w:val="2C8D048B435B44CA818665CA70F48D3C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45FBDB0" w14:textId="6AEDFE93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8409A5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D6090F" w14:paraId="780B4DCE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</w:tcBorders>
            <w:shd w:val="clear" w:color="auto" w:fill="auto"/>
          </w:tcPr>
          <w:p w14:paraId="7498CE67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Sprawdzenie wiedzy ogólnej z zakresu licencji CPL(A) oraz uprawnienia IR(A)</w:t>
            </w:r>
          </w:p>
        </w:tc>
        <w:tc>
          <w:tcPr>
            <w:tcW w:w="879" w:type="dxa"/>
            <w:vMerge/>
            <w:shd w:val="clear" w:color="auto" w:fill="auto"/>
          </w:tcPr>
          <w:p w14:paraId="25333E21" w14:textId="77777777" w:rsidR="00C714CE" w:rsidRPr="0031030A" w:rsidRDefault="00C714CE" w:rsidP="00C714CE">
            <w:pPr>
              <w:spacing w:after="0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399490781"/>
            <w:placeholder>
              <w:docPart w:val="BC9AD74E818245A89EFB4C1414C42419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</w:tcBorders>
                <w:shd w:val="clear" w:color="auto" w:fill="auto"/>
                <w:vAlign w:val="center"/>
              </w:tcPr>
              <w:p w14:paraId="39E34371" w14:textId="414CB734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5F229F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5E9F1C84" w14:textId="77777777" w:rsidR="00C714CE" w:rsidRPr="0031030A" w:rsidRDefault="00C714CE" w:rsidP="00C714CE">
            <w:pPr>
              <w:spacing w:after="0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1372189800"/>
            <w:placeholder>
              <w:docPart w:val="C2CFE40198B942F197D12D7BA7FDBC36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</w:tcBorders>
                <w:shd w:val="clear" w:color="auto" w:fill="auto"/>
                <w:vAlign w:val="center"/>
              </w:tcPr>
              <w:p w14:paraId="1915E553" w14:textId="507E23B4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8409A5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</w:tbl>
    <w:p w14:paraId="64B4E1ED" w14:textId="77777777" w:rsidR="00A14E1F" w:rsidRPr="00610606" w:rsidRDefault="00A14E1F" w:rsidP="00FB263E">
      <w:pPr>
        <w:rPr>
          <w:sz w:val="8"/>
        </w:rPr>
      </w:pPr>
    </w:p>
    <w:tbl>
      <w:tblPr>
        <w:tblStyle w:val="Tabela-Siatka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4786"/>
        <w:gridCol w:w="879"/>
        <w:gridCol w:w="1389"/>
        <w:gridCol w:w="879"/>
        <w:gridCol w:w="1389"/>
      </w:tblGrid>
      <w:tr w:rsidR="00A52775" w14:paraId="2919082A" w14:textId="77777777" w:rsidTr="00C2107E">
        <w:tc>
          <w:tcPr>
            <w:tcW w:w="9322" w:type="dxa"/>
            <w:gridSpan w:val="5"/>
            <w:shd w:val="clear" w:color="auto" w:fill="3C98E7"/>
          </w:tcPr>
          <w:p w14:paraId="0A4C3850" w14:textId="77777777" w:rsidR="00A52775" w:rsidRPr="00CA7AE1" w:rsidRDefault="00A52775" w:rsidP="00A52775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Część praktyczna</w:t>
            </w:r>
          </w:p>
        </w:tc>
      </w:tr>
      <w:tr w:rsidR="00A52775" w14:paraId="654F9897" w14:textId="77777777" w:rsidTr="00C2107E">
        <w:tc>
          <w:tcPr>
            <w:tcW w:w="4786" w:type="dxa"/>
            <w:vMerge w:val="restart"/>
            <w:shd w:val="clear" w:color="auto" w:fill="auto"/>
          </w:tcPr>
          <w:p w14:paraId="405B0874" w14:textId="77777777" w:rsidR="00A52775" w:rsidRPr="00461354" w:rsidRDefault="00A52775" w:rsidP="00C2107E">
            <w:pPr>
              <w:spacing w:after="0"/>
              <w:rPr>
                <w:i/>
                <w:sz w:val="24"/>
              </w:rPr>
            </w:pPr>
            <w:r>
              <w:rPr>
                <w:i/>
                <w:sz w:val="16"/>
              </w:rPr>
              <w:t>Zakres tematyczny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7F6011C5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Termin I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2396A549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Termin II</w:t>
            </w:r>
          </w:p>
        </w:tc>
      </w:tr>
      <w:tr w:rsidR="00A52775" w14:paraId="6A06CC8F" w14:textId="77777777" w:rsidTr="001E4E05">
        <w:tc>
          <w:tcPr>
            <w:tcW w:w="4786" w:type="dxa"/>
            <w:vMerge/>
            <w:tcBorders>
              <w:bottom w:val="dotted" w:sz="4" w:space="0" w:color="3C98E7"/>
            </w:tcBorders>
            <w:shd w:val="clear" w:color="auto" w:fill="auto"/>
          </w:tcPr>
          <w:p w14:paraId="399DC61A" w14:textId="77777777" w:rsidR="00A52775" w:rsidRDefault="00A52775" w:rsidP="00C2107E">
            <w:pPr>
              <w:spacing w:after="0"/>
              <w:rPr>
                <w:i/>
                <w:sz w:val="16"/>
              </w:rPr>
            </w:pPr>
          </w:p>
        </w:tc>
        <w:tc>
          <w:tcPr>
            <w:tcW w:w="879" w:type="dxa"/>
            <w:tcBorders>
              <w:bottom w:val="dotted" w:sz="4" w:space="0" w:color="3C98E7"/>
            </w:tcBorders>
            <w:shd w:val="clear" w:color="auto" w:fill="auto"/>
          </w:tcPr>
          <w:p w14:paraId="74C5A6D6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1389" w:type="dxa"/>
            <w:tcBorders>
              <w:bottom w:val="dotted" w:sz="4" w:space="0" w:color="3C98E7"/>
            </w:tcBorders>
            <w:shd w:val="clear" w:color="auto" w:fill="auto"/>
          </w:tcPr>
          <w:p w14:paraId="5D9E6650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Wynik</w:t>
            </w:r>
          </w:p>
        </w:tc>
        <w:tc>
          <w:tcPr>
            <w:tcW w:w="879" w:type="dxa"/>
            <w:tcBorders>
              <w:bottom w:val="dotted" w:sz="4" w:space="0" w:color="3C98E7"/>
            </w:tcBorders>
            <w:shd w:val="clear" w:color="auto" w:fill="auto"/>
          </w:tcPr>
          <w:p w14:paraId="20C7ED98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1389" w:type="dxa"/>
            <w:tcBorders>
              <w:bottom w:val="dotted" w:sz="4" w:space="0" w:color="3C98E7"/>
            </w:tcBorders>
            <w:shd w:val="clear" w:color="auto" w:fill="auto"/>
          </w:tcPr>
          <w:p w14:paraId="30F2B497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Wynik</w:t>
            </w:r>
          </w:p>
        </w:tc>
      </w:tr>
      <w:tr w:rsidR="00C714CE" w:rsidRPr="00B72043" w14:paraId="4C4BC240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1E283A3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Przygotowanie do lotu</w:t>
            </w:r>
          </w:p>
        </w:tc>
        <w:sdt>
          <w:sdtPr>
            <w:rPr>
              <w:iCs/>
              <w:sz w:val="24"/>
            </w:rPr>
            <w:id w:val="-1900816344"/>
            <w:placeholder>
              <w:docPart w:val="3DBC5CFF1B504EA9A6426A06BADFC454"/>
            </w:placeholder>
            <w:showingPlcHdr/>
            <w15:color w:val="33CCCC"/>
            <w:date w:fullDate="2022-07-08T00:00:00Z">
              <w:dateFormat w:val="dddd, d MM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879" w:type="dxa"/>
                <w:vMerge w:val="restart"/>
                <w:tcBorders>
                  <w:top w:val="dotted" w:sz="4" w:space="0" w:color="3C98E7"/>
                </w:tcBorders>
                <w:shd w:val="clear" w:color="auto" w:fill="auto"/>
                <w:textDirection w:val="btLr"/>
                <w:vAlign w:val="center"/>
              </w:tcPr>
              <w:p w14:paraId="09E0B718" w14:textId="67FEAA2C" w:rsidR="00C714CE" w:rsidRPr="0031030A" w:rsidRDefault="00C714CE" w:rsidP="00C714CE">
                <w:pPr>
                  <w:spacing w:after="0"/>
                  <w:ind w:left="113" w:right="113"/>
                  <w:jc w:val="center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>DATA</w:t>
                </w:r>
              </w:p>
            </w:tc>
          </w:sdtContent>
        </w:sdt>
        <w:sdt>
          <w:sdtPr>
            <w:rPr>
              <w:iCs/>
              <w:sz w:val="24"/>
            </w:rPr>
            <w:id w:val="943033929"/>
            <w:placeholder>
              <w:docPart w:val="70878980761E4A53B564D7BDBB7BEAEE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0CDCD403" w14:textId="22791FDB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iCs/>
              <w:sz w:val="24"/>
            </w:rPr>
            <w:id w:val="-1862043155"/>
            <w:placeholder>
              <w:docPart w:val="72B2E57728FD49D2AAC393117E16822C"/>
            </w:placeholder>
            <w:showingPlcHdr/>
            <w15:color w:val="33CCCC"/>
            <w:date w:fullDate="2022-07-08T00:00:00Z">
              <w:dateFormat w:val="dddd, d MM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879" w:type="dxa"/>
                <w:vMerge w:val="restart"/>
                <w:tcBorders>
                  <w:top w:val="dotted" w:sz="4" w:space="0" w:color="3C98E7"/>
                </w:tcBorders>
                <w:shd w:val="clear" w:color="auto" w:fill="auto"/>
                <w:textDirection w:val="btLr"/>
                <w:vAlign w:val="center"/>
              </w:tcPr>
              <w:p w14:paraId="0EBE24B9" w14:textId="73600922" w:rsidR="00C714CE" w:rsidRPr="0031030A" w:rsidRDefault="00C714CE" w:rsidP="00C714CE">
                <w:pPr>
                  <w:spacing w:after="0"/>
                  <w:ind w:left="113" w:right="113"/>
                  <w:jc w:val="center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>DATA</w:t>
                </w:r>
              </w:p>
            </w:tc>
          </w:sdtContent>
        </w:sdt>
        <w:sdt>
          <w:sdtPr>
            <w:rPr>
              <w:iCs/>
              <w:sz w:val="24"/>
            </w:rPr>
            <w:id w:val="974570203"/>
            <w:placeholder>
              <w:docPart w:val="ECDC918BEE4E45FF81343B4E5B093B12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2F939870" w14:textId="64DA1745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16A8DD63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167E89F" w14:textId="77777777" w:rsidR="00C714CE" w:rsidRPr="00B863DD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SID – odlot standardowy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A53C74B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579415992"/>
            <w:placeholder>
              <w:docPart w:val="DBF32D565B75429A9951E4D3D890434A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5B11768A" w14:textId="75990B4C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47FD745C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181815876"/>
            <w:placeholder>
              <w:docPart w:val="0BC6573BC2674DCB9A5B3B88B2F1224C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165BA4C" w14:textId="0464CA09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62B23713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6741E864" w14:textId="77777777" w:rsidR="00C714CE" w:rsidRPr="00465D3A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Intercepcje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67D44D4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2131972762"/>
            <w:placeholder>
              <w:docPart w:val="EAE032EB04D249329BFB2C92E12C00B5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EC6668F" w14:textId="1C1635B4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4C596B38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769470877"/>
            <w:placeholder>
              <w:docPart w:val="D20E9DCF86D849269E4CFA46D250C3DA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D731325" w14:textId="077DF19E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1EAE8F91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69F7BC6D" w14:textId="77777777" w:rsidR="00C714CE" w:rsidRPr="00465D3A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Procedura oczekiwania</w:t>
            </w:r>
            <w:r>
              <w:rPr>
                <w:i/>
                <w:sz w:val="24"/>
              </w:rPr>
              <w:t xml:space="preserve"> - wejście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0048A59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280336307"/>
            <w:placeholder>
              <w:docPart w:val="E027D2BA9B7F4FDD8A95BCDF49F46745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293C4FA0" w14:textId="24089999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09C7780F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615437410"/>
            <w:placeholder>
              <w:docPart w:val="948C7E2E65C54A6383BE8C31609B1309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44557D23" w14:textId="1DEB30CA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530F6BFF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9C67E13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Procedura oczekiwania</w:t>
            </w:r>
            <w:r>
              <w:rPr>
                <w:i/>
                <w:sz w:val="24"/>
              </w:rPr>
              <w:t xml:space="preserve"> - utrzymanie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EDF74EC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097245757"/>
            <w:placeholder>
              <w:docPart w:val="4212022814A04BA48B9F6A68BC4CD793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D95494B" w14:textId="4F52FF47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032987A2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946655923"/>
            <w:placeholder>
              <w:docPart w:val="F23E3135918D4DF6A46FF47A0DC06A7E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B450CF8" w14:textId="3CF4C19B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17FB46CF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1AF07C1" w14:textId="77777777" w:rsidR="00C714CE" w:rsidRPr="00465D3A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Wektorowanie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02C94318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657758225"/>
            <w:placeholder>
              <w:docPart w:val="C55A605194EA4E0EAA2A36F3E42225E5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E1FAA3C" w14:textId="140C6C64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1FD2BAAF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218895021"/>
            <w:placeholder>
              <w:docPart w:val="7A37B0025DCD4CA1B5585DDB6C3DA926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25091EE" w14:textId="379A67E2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217A5AE9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DD823AE" w14:textId="77777777" w:rsidR="00C714CE" w:rsidRPr="00465D3A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Podejście instrumentalne nieprecyzyjne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07DD91B2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391423330"/>
            <w:placeholder>
              <w:docPart w:val="183BEDC5424D42BA98654EB12B3177D9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5A2B1814" w14:textId="280D970B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42479CDE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2093731964"/>
            <w:placeholder>
              <w:docPart w:val="14FA72BA866D47DE8131D31E06CB879C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5059D62D" w14:textId="4002F54A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27D7BCAA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6DFE58F6" w14:textId="77777777" w:rsidR="00C714CE" w:rsidRPr="00465D3A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Podejście instrumentalne precyzyjne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1A7B7AC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1964151743"/>
            <w:placeholder>
              <w:docPart w:val="AA626ADC2D3049B7898B3ECE87DE28F6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2A3E2750" w14:textId="36F29FEE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2D76FC22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1111174976"/>
            <w:placeholder>
              <w:docPart w:val="7B54BF366AD34CFD86E7658D06DBDD42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48B3768C" w14:textId="7B474425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2C222A29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A6D9D80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 w:rsidRPr="008072C7">
              <w:rPr>
                <w:i/>
                <w:sz w:val="24"/>
              </w:rPr>
              <w:t>Procedura po nieudanym podejściu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7A4005DF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502943856"/>
            <w:placeholder>
              <w:docPart w:val="1E7853944A7943B89C4ED422F3EF7C04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052E3C11" w14:textId="16CD0445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59C31BFC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746173434"/>
            <w:placeholder>
              <w:docPart w:val="EAF9010C74A2429592DC229DB3F3F0EA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2D157B26" w14:textId="363F7196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78B4B060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35B83A11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Lądowanie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7798697A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528610241"/>
            <w:placeholder>
              <w:docPart w:val="95858FE3DB4844CC8BA03B4CA0C1EAFD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2D135C37" w14:textId="4BE48D0A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5AC57D39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830208590"/>
            <w:placeholder>
              <w:docPart w:val="81C308CA2F7A400D85F66CC3704E0248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561EC57" w14:textId="6106513E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6A1E90EF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46DF4CDC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Utrzymanie parametrów lotu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7F9462AB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839231218"/>
            <w:placeholder>
              <w:docPart w:val="AC753F06A9774E9988C9E778D2529A83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A9A36A6" w14:textId="5B5C8E7D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092F7A51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84815486"/>
            <w:placeholder>
              <w:docPart w:val="D44E863D039C4159A45216F0EA70F763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D741A36" w14:textId="7ACE2BEF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0862F23E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31AB22D3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Prowadzenie korespondencji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0D63D81D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632596232"/>
            <w:placeholder>
              <w:docPart w:val="5EC3544C0FB9455BB448D7E638E75F5D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4A6693BF" w14:textId="241F879B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5C3EDD9A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859626368"/>
            <w:placeholder>
              <w:docPart w:val="9867C93EC8EC4BD89F88FC699A2C599E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2C84744" w14:textId="1D0A52F2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3509D3CA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56F3F5C9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Wykonywanie list kontrolnych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82901E0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1753092667"/>
            <w:placeholder>
              <w:docPart w:val="5FF8E201F05E4D0CADE6C16FF4625391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0839D0C2" w14:textId="58D3DF5D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2D0A68E9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87468550"/>
            <w:placeholder>
              <w:docPart w:val="93179D205C024948B7309B92DAB0C4AA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03678299" w14:textId="50172BBC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B72043" w14:paraId="7BB3CDBA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550ECCAA" w14:textId="77777777" w:rsidR="00C714CE" w:rsidRPr="008072C7" w:rsidRDefault="00C714CE" w:rsidP="00C714CE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Wykonywanie call outs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3CE7F42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2072029248"/>
            <w:placeholder>
              <w:docPart w:val="5237361269FF41C2B0C7B0CCC9DD1EFF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3F4D73A" w14:textId="5B732685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32F19427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946534785"/>
            <w:placeholder>
              <w:docPart w:val="A7ABF6A4A3A641BE9FF0B85A705D3E10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8CD6BF7" w14:textId="45242F82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D6090F" w14:paraId="39A1CD3E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3BE84119" w14:textId="77777777" w:rsidR="00C714CE" w:rsidRDefault="00C714CE" w:rsidP="00C714CE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Zarządzanie czasem w trakcie lotu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8161E8B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086921179"/>
            <w:placeholder>
              <w:docPart w:val="9CA95BA42B224677ABDFB880EEEF6B5A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39E98C1" w14:textId="3D88CA31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56571148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838509942"/>
            <w:placeholder>
              <w:docPart w:val="3EB02015920F4E6D9C5DC8236B778692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53EE9F2" w14:textId="03848989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D6090F" w14:paraId="0479F2B9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0F4BA5AF" w14:textId="77777777" w:rsidR="00C714CE" w:rsidRDefault="00C714CE" w:rsidP="00C714CE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Wykonywanie obliczeń w trakcie lotu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41FDC1A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71018502"/>
            <w:placeholder>
              <w:docPart w:val="C12A55E753284BB090F8F3FA815293AF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354BADC2" w14:textId="1F052AE4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3355BCED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154453781"/>
            <w:placeholder>
              <w:docPart w:val="324E0D60716E40318F3E8F6CE14DAFD9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B3D9494" w14:textId="70C3161D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C714CE" w:rsidRPr="00AD4809" w14:paraId="1D62EDEB" w14:textId="77777777" w:rsidTr="00C714C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single" w:sz="4" w:space="0" w:color="3C98E7"/>
            </w:tcBorders>
            <w:shd w:val="clear" w:color="auto" w:fill="auto"/>
          </w:tcPr>
          <w:p w14:paraId="5561478C" w14:textId="1DB53E4B" w:rsidR="00C714CE" w:rsidRDefault="00C714CE" w:rsidP="001E0FAF">
            <w:pPr>
              <w:tabs>
                <w:tab w:val="left" w:pos="2745"/>
              </w:tabs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Użycie autopilota</w:t>
            </w:r>
          </w:p>
        </w:tc>
        <w:tc>
          <w:tcPr>
            <w:tcW w:w="879" w:type="dxa"/>
            <w:vMerge/>
            <w:tcBorders>
              <w:bottom w:val="single" w:sz="4" w:space="0" w:color="3C98E7"/>
            </w:tcBorders>
            <w:shd w:val="clear" w:color="auto" w:fill="auto"/>
            <w:vAlign w:val="center"/>
          </w:tcPr>
          <w:p w14:paraId="1002A360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740094753"/>
            <w:placeholder>
              <w:docPart w:val="0C929EA9E5884859A8581940FCA1A62D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single" w:sz="4" w:space="0" w:color="3C98E7"/>
                </w:tcBorders>
                <w:shd w:val="clear" w:color="auto" w:fill="auto"/>
                <w:vAlign w:val="center"/>
              </w:tcPr>
              <w:p w14:paraId="5042415D" w14:textId="05539DC6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2475E0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tcBorders>
              <w:bottom w:val="single" w:sz="4" w:space="0" w:color="3C98E7"/>
            </w:tcBorders>
            <w:shd w:val="clear" w:color="auto" w:fill="auto"/>
            <w:vAlign w:val="center"/>
          </w:tcPr>
          <w:p w14:paraId="18D25C10" w14:textId="77777777" w:rsidR="00C714CE" w:rsidRPr="0031030A" w:rsidRDefault="00C714CE" w:rsidP="00C714CE">
            <w:pPr>
              <w:spacing w:after="0"/>
              <w:jc w:val="center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1888838401"/>
            <w:placeholder>
              <w:docPart w:val="34F7976A32BE4162A510ED3F56B66EC5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EndPr/>
          <w:sdtContent>
            <w:tc>
              <w:tcPr>
                <w:tcW w:w="1389" w:type="dxa"/>
                <w:tcBorders>
                  <w:top w:val="dotted" w:sz="4" w:space="0" w:color="3C98E7"/>
                  <w:bottom w:val="single" w:sz="4" w:space="0" w:color="3C98E7"/>
                </w:tcBorders>
                <w:shd w:val="clear" w:color="auto" w:fill="auto"/>
                <w:vAlign w:val="center"/>
              </w:tcPr>
              <w:p w14:paraId="59228C08" w14:textId="358F9C76" w:rsidR="00C714CE" w:rsidRPr="0031030A" w:rsidRDefault="00C714CE" w:rsidP="00C714CE">
                <w:pPr>
                  <w:spacing w:after="0"/>
                  <w:rPr>
                    <w:iCs/>
                    <w:sz w:val="24"/>
                  </w:rPr>
                </w:pPr>
                <w:r w:rsidRPr="00DA697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D44F6D" w:rsidRPr="00AD4809" w14:paraId="48055BAB" w14:textId="77777777" w:rsidTr="007A4EB1">
        <w:trPr>
          <w:trHeight w:val="10765"/>
        </w:trPr>
        <w:sdt>
          <w:sdtPr>
            <w:rPr>
              <w:i/>
              <w:sz w:val="24"/>
            </w:rPr>
            <w:id w:val="2038618359"/>
            <w:placeholder>
              <w:docPart w:val="1E8D8594F0094E00847914A3570FB89A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9322" w:type="dxa"/>
                <w:gridSpan w:val="5"/>
                <w:tcBorders>
                  <w:top w:val="single" w:sz="4" w:space="0" w:color="3C98E7"/>
                </w:tcBorders>
                <w:shd w:val="clear" w:color="auto" w:fill="auto"/>
              </w:tcPr>
              <w:p w14:paraId="58261520" w14:textId="0CECEC1B" w:rsidR="00023219" w:rsidRPr="00B863DD" w:rsidRDefault="007A4EB1" w:rsidP="00023219">
                <w:pPr>
                  <w:spacing w:after="0"/>
                  <w:rPr>
                    <w:i/>
                    <w:sz w:val="24"/>
                  </w:rPr>
                </w:pPr>
                <w:r w:rsidRPr="00D05ABF">
                  <w:rPr>
                    <w:rStyle w:val="Tekstzastpczy"/>
                  </w:rPr>
                  <w:t>Kliknij, aby wp</w:t>
                </w:r>
                <w:r>
                  <w:rPr>
                    <w:rStyle w:val="Tekstzastpczy"/>
                  </w:rPr>
                  <w:t>isać Opis lotu</w:t>
                </w:r>
                <w:r w:rsidRPr="00D05ABF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10606" w:rsidRPr="00D6090F" w14:paraId="149ECA5E" w14:textId="77777777" w:rsidTr="008C150B">
        <w:trPr>
          <w:trHeight w:val="58"/>
        </w:trPr>
        <w:tc>
          <w:tcPr>
            <w:tcW w:w="9322" w:type="dxa"/>
            <w:gridSpan w:val="5"/>
            <w:tcBorders>
              <w:top w:val="dotted" w:sz="4" w:space="0" w:color="3C98E7"/>
            </w:tcBorders>
            <w:shd w:val="clear" w:color="auto" w:fill="auto"/>
          </w:tcPr>
          <w:p w14:paraId="109A904E" w14:textId="77777777" w:rsidR="00610606" w:rsidRPr="00610606" w:rsidRDefault="00610606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Opis lotu – data lotu, przebieg kontroli, miejsce startu i lądowania, uwagi</w:t>
            </w:r>
          </w:p>
        </w:tc>
      </w:tr>
    </w:tbl>
    <w:p w14:paraId="2AC63D4F" w14:textId="77777777" w:rsidR="00023219" w:rsidRDefault="00023219">
      <w:pPr>
        <w:rPr>
          <w:sz w:val="8"/>
        </w:rPr>
      </w:pPr>
    </w:p>
    <w:tbl>
      <w:tblPr>
        <w:tblStyle w:val="Tabela-Siatka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3402"/>
      </w:tblGrid>
      <w:tr w:rsidR="00610606" w14:paraId="0EEB8BB3" w14:textId="77777777" w:rsidTr="00C2107E">
        <w:tc>
          <w:tcPr>
            <w:tcW w:w="9322" w:type="dxa"/>
            <w:gridSpan w:val="3"/>
            <w:shd w:val="clear" w:color="auto" w:fill="3C98E7"/>
          </w:tcPr>
          <w:p w14:paraId="122ACC47" w14:textId="77777777" w:rsidR="00610606" w:rsidRPr="00CA7AE1" w:rsidRDefault="00610606" w:rsidP="00C2107E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Wynik kontroli</w:t>
            </w:r>
          </w:p>
        </w:tc>
      </w:tr>
      <w:tr w:rsidR="00610606" w14:paraId="1461F547" w14:textId="77777777" w:rsidTr="001E0FAF">
        <w:trPr>
          <w:trHeight w:val="852"/>
        </w:trPr>
        <w:sdt>
          <w:sdtPr>
            <w:rPr>
              <w:iCs/>
              <w:sz w:val="24"/>
            </w:rPr>
            <w:id w:val="1162123512"/>
            <w:placeholder>
              <w:docPart w:val="B00ABFDC5A7140108B737D541AC2FBAA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IE ZALICZONY" w:value="NIE ZALICZONY"/>
            </w:comboBox>
          </w:sdtPr>
          <w:sdtEndPr/>
          <w:sdtContent>
            <w:tc>
              <w:tcPr>
                <w:tcW w:w="2518" w:type="dxa"/>
                <w:tcBorders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D5B0593" w14:textId="243027A2" w:rsidR="00610606" w:rsidRPr="00461354" w:rsidRDefault="00C714CE" w:rsidP="001E0FAF">
                <w:pPr>
                  <w:spacing w:after="0"/>
                  <w:jc w:val="center"/>
                  <w:rPr>
                    <w:i/>
                    <w:sz w:val="24"/>
                  </w:rPr>
                </w:pPr>
                <w:r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3402" w:type="dxa"/>
            <w:tcBorders>
              <w:bottom w:val="dotted" w:sz="4" w:space="0" w:color="3C98E7"/>
            </w:tcBorders>
            <w:shd w:val="clear" w:color="auto" w:fill="auto"/>
            <w:vAlign w:val="center"/>
          </w:tcPr>
          <w:p w14:paraId="27F1D768" w14:textId="77777777" w:rsidR="00610606" w:rsidRPr="00461354" w:rsidRDefault="00610606" w:rsidP="001E0FAF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3402" w:type="dxa"/>
            <w:tcBorders>
              <w:bottom w:val="dotted" w:sz="4" w:space="0" w:color="3C98E7"/>
            </w:tcBorders>
            <w:shd w:val="clear" w:color="auto" w:fill="auto"/>
            <w:vAlign w:val="center"/>
          </w:tcPr>
          <w:p w14:paraId="7DE34F31" w14:textId="77777777" w:rsidR="00A36804" w:rsidRPr="00461354" w:rsidRDefault="00A36804" w:rsidP="001E0FAF">
            <w:pPr>
              <w:spacing w:after="0"/>
              <w:jc w:val="center"/>
              <w:rPr>
                <w:i/>
                <w:sz w:val="24"/>
              </w:rPr>
            </w:pPr>
          </w:p>
        </w:tc>
      </w:tr>
      <w:tr w:rsidR="00610606" w:rsidRPr="00D6090F" w14:paraId="308508B6" w14:textId="77777777" w:rsidTr="007417C3">
        <w:tc>
          <w:tcPr>
            <w:tcW w:w="25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0D0B5C9E" w14:textId="77777777" w:rsidR="00610606" w:rsidRPr="00C64BCA" w:rsidRDefault="00610606" w:rsidP="00C2107E">
            <w:pPr>
              <w:spacing w:after="0"/>
              <w:rPr>
                <w:i/>
              </w:rPr>
            </w:pPr>
            <w:r>
              <w:rPr>
                <w:i/>
                <w:sz w:val="16"/>
              </w:rPr>
              <w:t xml:space="preserve">Końcowa ocena z kontroli </w:t>
            </w:r>
          </w:p>
        </w:tc>
        <w:tc>
          <w:tcPr>
            <w:tcW w:w="340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07ECD93E" w14:textId="77777777" w:rsidR="00610606" w:rsidRPr="00461354" w:rsidRDefault="00610606" w:rsidP="00C2107E">
            <w:pPr>
              <w:spacing w:after="0"/>
              <w:rPr>
                <w:i/>
              </w:rPr>
            </w:pPr>
            <w:r>
              <w:rPr>
                <w:i/>
                <w:sz w:val="16"/>
              </w:rPr>
              <w:t>Podpis instruktora</w:t>
            </w:r>
          </w:p>
        </w:tc>
        <w:tc>
          <w:tcPr>
            <w:tcW w:w="340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456C9B6" w14:textId="77777777" w:rsidR="00610606" w:rsidRPr="00A36804" w:rsidRDefault="00A36804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Imię i nazwisko, podpis CFI</w:t>
            </w:r>
          </w:p>
        </w:tc>
      </w:tr>
      <w:tr w:rsidR="00610606" w:rsidRPr="00D6090F" w14:paraId="44B09018" w14:textId="77777777" w:rsidTr="001E0FAF">
        <w:trPr>
          <w:trHeight w:val="907"/>
        </w:trPr>
        <w:tc>
          <w:tcPr>
            <w:tcW w:w="5920" w:type="dxa"/>
            <w:gridSpan w:val="2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sdt>
            <w:sdtPr>
              <w:rPr>
                <w:i/>
                <w:sz w:val="24"/>
              </w:rPr>
              <w:id w:val="-852488911"/>
              <w:placeholder>
                <w:docPart w:val="FB38F2A502CB4B2D979233CFEDCB9CDB"/>
              </w:placeholder>
              <w:showingPlcHdr/>
              <w15:color w:val="00CCFF"/>
              <w:text w:multiLine="1"/>
            </w:sdtPr>
            <w:sdtEndPr/>
            <w:sdtContent>
              <w:p w14:paraId="30C08175" w14:textId="56686BFF" w:rsidR="00A36804" w:rsidRPr="00311465" w:rsidRDefault="001E0FAF" w:rsidP="001E0FAF">
                <w:pPr>
                  <w:spacing w:after="0"/>
                  <w:rPr>
                    <w:i/>
                    <w:sz w:val="24"/>
                  </w:rPr>
                </w:pPr>
                <w:r w:rsidRPr="00D05ABF">
                  <w:rPr>
                    <w:rStyle w:val="Tekstzastpczy"/>
                  </w:rPr>
                  <w:t>Kliknij, aby wp</w:t>
                </w:r>
                <w:r>
                  <w:rPr>
                    <w:rStyle w:val="Tekstzastpczy"/>
                  </w:rPr>
                  <w:t>isać Zalecenia</w:t>
                </w:r>
              </w:p>
            </w:sdtContent>
          </w:sdt>
        </w:tc>
        <w:tc>
          <w:tcPr>
            <w:tcW w:w="340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D28E39C" w14:textId="77777777" w:rsidR="00A36804" w:rsidRPr="00311465" w:rsidRDefault="00A36804" w:rsidP="00C2107E">
            <w:pPr>
              <w:spacing w:after="0"/>
              <w:rPr>
                <w:i/>
                <w:sz w:val="24"/>
              </w:rPr>
            </w:pPr>
          </w:p>
        </w:tc>
      </w:tr>
      <w:tr w:rsidR="00610606" w:rsidRPr="00D6090F" w14:paraId="6C5450B9" w14:textId="77777777" w:rsidTr="00C701C3">
        <w:tc>
          <w:tcPr>
            <w:tcW w:w="5920" w:type="dxa"/>
            <w:gridSpan w:val="2"/>
            <w:tcBorders>
              <w:top w:val="dotted" w:sz="4" w:space="0" w:color="3C98E7"/>
            </w:tcBorders>
            <w:shd w:val="clear" w:color="auto" w:fill="auto"/>
          </w:tcPr>
          <w:p w14:paraId="4494B9F1" w14:textId="77777777" w:rsidR="00610606" w:rsidRDefault="00A36804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Zalecenia dotyczące dalszego szkolenia</w:t>
            </w:r>
          </w:p>
        </w:tc>
        <w:tc>
          <w:tcPr>
            <w:tcW w:w="3402" w:type="dxa"/>
            <w:tcBorders>
              <w:top w:val="dotted" w:sz="4" w:space="0" w:color="3C98E7"/>
            </w:tcBorders>
            <w:shd w:val="clear" w:color="auto" w:fill="auto"/>
          </w:tcPr>
          <w:p w14:paraId="18AE287F" w14:textId="77777777" w:rsidR="00610606" w:rsidRDefault="00A36804" w:rsidP="00A36804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Adnotacje, imię i nazwisko oraz podpis HT</w:t>
            </w:r>
          </w:p>
        </w:tc>
      </w:tr>
    </w:tbl>
    <w:p w14:paraId="79A9B912" w14:textId="77777777" w:rsidR="00A920D1" w:rsidRDefault="00A920D1" w:rsidP="001E0FAF"/>
    <w:sectPr w:rsidR="00A920D1" w:rsidSect="001E0FAF">
      <w:footerReference w:type="default" r:id="rId8"/>
      <w:headerReference w:type="first" r:id="rId9"/>
      <w:footerReference w:type="first" r:id="rId10"/>
      <w:pgSz w:w="11906" w:h="16838"/>
      <w:pgMar w:top="726" w:right="1418" w:bottom="1418" w:left="1418" w:header="571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00E6" w14:textId="77777777" w:rsidR="008C5DF6" w:rsidRDefault="008C5DF6">
      <w:r>
        <w:separator/>
      </w:r>
    </w:p>
  </w:endnote>
  <w:endnote w:type="continuationSeparator" w:id="0">
    <w:p w14:paraId="0E3FDFD1" w14:textId="77777777" w:rsidR="008C5DF6" w:rsidRDefault="008C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A95D" w14:textId="77777777" w:rsidR="006D1559" w:rsidRDefault="00DE0585" w:rsidP="0093529E">
    <w:pPr>
      <w:pStyle w:val="Stopka"/>
      <w:jc w:val="center"/>
    </w:pPr>
    <w:r w:rsidRPr="00DE0585">
      <w:rPr>
        <w:noProof/>
      </w:rPr>
      <w:drawing>
        <wp:inline distT="0" distB="0" distL="0" distR="0" wp14:anchorId="3D8133F0" wp14:editId="20B2423A">
          <wp:extent cx="5759450" cy="636914"/>
          <wp:effectExtent l="19050" t="0" r="0" b="0"/>
          <wp:docPr id="24" name="Obraz 4" descr="D:\Moje dokumenty\_OKL_\CDR\LOGO NAJAKTUALNIEJSZE\papier firmowy\stopka_firm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oje dokumenty\_OKL_\CDR\LOGO NAJAKTUALNIEJSZE\papier firmowy\stopka_firmow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6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04E2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35BD9" wp14:editId="23077730">
              <wp:simplePos x="0" y="0"/>
              <wp:positionH relativeFrom="column">
                <wp:posOffset>5285740</wp:posOffset>
              </wp:positionH>
              <wp:positionV relativeFrom="paragraph">
                <wp:posOffset>389255</wp:posOffset>
              </wp:positionV>
              <wp:extent cx="560070" cy="414655"/>
              <wp:effectExtent l="0" t="0" r="254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DBD94" w14:textId="77777777" w:rsidR="00881B8E" w:rsidRPr="005A69CF" w:rsidRDefault="00881B8E" w:rsidP="005A69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A35B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16.2pt;margin-top:30.65pt;width:44.1pt;height:3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" filled="f" stroked="f">
              <v:textbox style="mso-fit-shape-to-text:t">
                <w:txbxContent>
                  <w:p w14:paraId="6C0DBD94" w14:textId="77777777" w:rsidR="00881B8E" w:rsidRPr="005A69CF" w:rsidRDefault="00881B8E" w:rsidP="005A69C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79C5" w14:textId="77777777" w:rsidR="00DE0585" w:rsidRDefault="00DE0585">
    <w:pPr>
      <w:pStyle w:val="Stopka"/>
    </w:pPr>
    <w:r w:rsidRPr="00DE0585">
      <w:rPr>
        <w:noProof/>
      </w:rPr>
      <w:drawing>
        <wp:inline distT="0" distB="0" distL="0" distR="0" wp14:anchorId="472D5DA4" wp14:editId="326E4421">
          <wp:extent cx="5759450" cy="636914"/>
          <wp:effectExtent l="19050" t="0" r="0" b="0"/>
          <wp:docPr id="25" name="Obraz 4" descr="D:\Moje dokumenty\_OKL_\CDR\LOGO NAJAKTUALNIEJSZE\papier firmowy\stopka_firm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oje dokumenty\_OKL_\CDR\LOGO NAJAKTUALNIEJSZE\papier firmowy\stopka_firmow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6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7809" w14:textId="77777777" w:rsidR="008C5DF6" w:rsidRDefault="008C5DF6">
      <w:r>
        <w:separator/>
      </w:r>
    </w:p>
  </w:footnote>
  <w:footnote w:type="continuationSeparator" w:id="0">
    <w:p w14:paraId="06E7A6F8" w14:textId="77777777" w:rsidR="008C5DF6" w:rsidRDefault="008C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943" w:type="dxa"/>
      <w:jc w:val="right"/>
      <w:tblBorders>
        <w:top w:val="single" w:sz="4" w:space="0" w:color="3C98E7"/>
        <w:left w:val="single" w:sz="4" w:space="0" w:color="3C98E7"/>
        <w:bottom w:val="single" w:sz="4" w:space="0" w:color="3C98E7"/>
        <w:right w:val="single" w:sz="4" w:space="0" w:color="3C98E7"/>
        <w:insideH w:val="single" w:sz="4" w:space="0" w:color="3C98E7"/>
        <w:insideV w:val="single" w:sz="4" w:space="0" w:color="3C98E7"/>
      </w:tblBorders>
      <w:shd w:val="clear" w:color="auto" w:fill="3C98E7"/>
      <w:tblLayout w:type="fixed"/>
      <w:tblLook w:val="04A0" w:firstRow="1" w:lastRow="0" w:firstColumn="1" w:lastColumn="0" w:noHBand="0" w:noVBand="1"/>
    </w:tblPr>
    <w:tblGrid>
      <w:gridCol w:w="2943"/>
    </w:tblGrid>
    <w:tr w:rsidR="008A60CC" w14:paraId="283FF5EB" w14:textId="77777777" w:rsidTr="008A60CC">
      <w:trPr>
        <w:jc w:val="right"/>
      </w:trPr>
      <w:tc>
        <w:tcPr>
          <w:tcW w:w="2943" w:type="dxa"/>
          <w:shd w:val="clear" w:color="auto" w:fill="3C98E7"/>
        </w:tcPr>
        <w:p w14:paraId="16933409" w14:textId="77777777" w:rsidR="008A60CC" w:rsidRPr="00CA7AE1" w:rsidRDefault="00804E2A" w:rsidP="004A3527">
          <w:pPr>
            <w:spacing w:after="0"/>
            <w:rPr>
              <w:b/>
              <w:color w:val="FFFFFF" w:themeColor="background1"/>
            </w:rPr>
          </w:pPr>
          <w:r>
            <w:rPr>
              <w:i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07440E1" wp14:editId="36E9ECC7">
                    <wp:simplePos x="0" y="0"/>
                    <wp:positionH relativeFrom="column">
                      <wp:posOffset>-4104640</wp:posOffset>
                    </wp:positionH>
                    <wp:positionV relativeFrom="paragraph">
                      <wp:posOffset>-111760</wp:posOffset>
                    </wp:positionV>
                    <wp:extent cx="3534410" cy="461645"/>
                    <wp:effectExtent l="635" t="2540" r="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34410" cy="461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39A509" w14:textId="77777777" w:rsidR="008A60CC" w:rsidRPr="008A60CC" w:rsidRDefault="0065426D" w:rsidP="008A60CC">
                                <w:pPr>
                                  <w:rPr>
                                    <w:b/>
                                    <w:smallCaps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smallCaps/>
                                    <w:sz w:val="36"/>
                                  </w:rPr>
                                  <w:t xml:space="preserve">Karta </w:t>
                                </w:r>
                                <w:r w:rsidR="00311465">
                                  <w:rPr>
                                    <w:b/>
                                    <w:smallCaps/>
                                    <w:sz w:val="36"/>
                                  </w:rPr>
                                  <w:t>egzaminacyjna-</w:t>
                                </w:r>
                                <w:r w:rsidR="001F33DE">
                                  <w:rPr>
                                    <w:b/>
                                    <w:smallCaps/>
                                    <w:sz w:val="36"/>
                                  </w:rPr>
                                  <w:t>praktyka</w:t>
                                </w:r>
                              </w:p>
                              <w:p w14:paraId="007D25FC" w14:textId="77777777" w:rsidR="008A60CC" w:rsidRDefault="008A60C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7440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margin-left:-323.2pt;margin-top:-8.8pt;width:278.3pt;height:3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" filled="f" stroked="f">
                    <v:textbox>
                      <w:txbxContent>
                        <w:p w14:paraId="2A39A509" w14:textId="77777777" w:rsidR="008A60CC" w:rsidRPr="008A60CC" w:rsidRDefault="0065426D" w:rsidP="008A60CC">
                          <w:pPr>
                            <w:rPr>
                              <w:b/>
                              <w:smallCaps/>
                              <w:sz w:val="36"/>
                            </w:rPr>
                          </w:pPr>
                          <w:r>
                            <w:rPr>
                              <w:b/>
                              <w:smallCaps/>
                              <w:sz w:val="36"/>
                            </w:rPr>
                            <w:t xml:space="preserve">Karta </w:t>
                          </w:r>
                          <w:proofErr w:type="spellStart"/>
                          <w:r w:rsidR="00311465">
                            <w:rPr>
                              <w:b/>
                              <w:smallCaps/>
                              <w:sz w:val="36"/>
                            </w:rPr>
                            <w:t>egzaminacyjna-</w:t>
                          </w:r>
                          <w:r w:rsidR="001F33DE">
                            <w:rPr>
                              <w:b/>
                              <w:smallCaps/>
                              <w:sz w:val="36"/>
                            </w:rPr>
                            <w:t>praktyka</w:t>
                          </w:r>
                          <w:proofErr w:type="spellEnd"/>
                        </w:p>
                        <w:p w14:paraId="007D25FC" w14:textId="77777777" w:rsidR="008A60CC" w:rsidRDefault="008A60CC"/>
                      </w:txbxContent>
                    </v:textbox>
                  </v:shape>
                </w:pict>
              </mc:Fallback>
            </mc:AlternateContent>
          </w:r>
          <w:r w:rsidR="008A60CC" w:rsidRPr="00156B09">
            <w:rPr>
              <w:b/>
              <w:color w:val="FFFFFF" w:themeColor="background1"/>
              <w:sz w:val="16"/>
            </w:rPr>
            <w:t>Identyfikator dokumentu</w:t>
          </w:r>
        </w:p>
      </w:tc>
    </w:tr>
    <w:tr w:rsidR="008A60CC" w14:paraId="3741204C" w14:textId="77777777" w:rsidTr="008A60CC">
      <w:trPr>
        <w:jc w:val="right"/>
      </w:trPr>
      <w:tc>
        <w:tcPr>
          <w:tcW w:w="2943" w:type="dxa"/>
          <w:tcBorders>
            <w:bottom w:val="dotted" w:sz="4" w:space="0" w:color="3C98E7"/>
          </w:tcBorders>
          <w:shd w:val="clear" w:color="auto" w:fill="auto"/>
        </w:tcPr>
        <w:p w14:paraId="38C9F823" w14:textId="77777777" w:rsidR="008A60CC" w:rsidRPr="00156B09" w:rsidRDefault="008A60CC" w:rsidP="004A3527">
          <w:pPr>
            <w:spacing w:after="0"/>
            <w:rPr>
              <w:i/>
              <w:sz w:val="20"/>
            </w:rPr>
          </w:pPr>
        </w:p>
      </w:tc>
    </w:tr>
    <w:tr w:rsidR="008A60CC" w14:paraId="5F1EC017" w14:textId="77777777" w:rsidTr="008A60CC">
      <w:trPr>
        <w:jc w:val="right"/>
      </w:trPr>
      <w:tc>
        <w:tcPr>
          <w:tcW w:w="2943" w:type="dxa"/>
          <w:tcBorders>
            <w:top w:val="dotted" w:sz="4" w:space="0" w:color="3C98E7"/>
          </w:tcBorders>
          <w:shd w:val="clear" w:color="auto" w:fill="auto"/>
        </w:tcPr>
        <w:p w14:paraId="5880C552" w14:textId="77777777" w:rsidR="008A60CC" w:rsidRPr="00461354" w:rsidRDefault="008A60CC" w:rsidP="008A60CC">
          <w:pPr>
            <w:spacing w:after="0"/>
            <w:rPr>
              <w:i/>
            </w:rPr>
          </w:pPr>
          <w:r>
            <w:rPr>
              <w:i/>
              <w:sz w:val="16"/>
            </w:rPr>
            <w:t>Nr rejestru uczestników szkolenia</w:t>
          </w:r>
        </w:p>
      </w:tc>
    </w:tr>
  </w:tbl>
  <w:p w14:paraId="39BC2260" w14:textId="77777777" w:rsidR="008A60CC" w:rsidRPr="008A60CC" w:rsidRDefault="008A60CC" w:rsidP="008A60CC">
    <w:pPr>
      <w:pStyle w:val="Nagwek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C56"/>
    <w:multiLevelType w:val="hybridMultilevel"/>
    <w:tmpl w:val="79289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7DEF"/>
    <w:multiLevelType w:val="hybridMultilevel"/>
    <w:tmpl w:val="246A6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7ACA"/>
    <w:multiLevelType w:val="hybridMultilevel"/>
    <w:tmpl w:val="AEFA4D94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07CC419F"/>
    <w:multiLevelType w:val="hybridMultilevel"/>
    <w:tmpl w:val="50B2337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2A10"/>
    <w:multiLevelType w:val="hybridMultilevel"/>
    <w:tmpl w:val="A2AA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65D4E"/>
    <w:multiLevelType w:val="hybridMultilevel"/>
    <w:tmpl w:val="A89E5018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E3502"/>
    <w:multiLevelType w:val="hybridMultilevel"/>
    <w:tmpl w:val="B044C596"/>
    <w:lvl w:ilvl="0" w:tplc="25E2C8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20048A"/>
    <w:multiLevelType w:val="hybridMultilevel"/>
    <w:tmpl w:val="B5A0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37769"/>
    <w:multiLevelType w:val="hybridMultilevel"/>
    <w:tmpl w:val="9A1EEBC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BA07EA2"/>
    <w:multiLevelType w:val="hybridMultilevel"/>
    <w:tmpl w:val="CAAE2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E216D"/>
    <w:multiLevelType w:val="hybridMultilevel"/>
    <w:tmpl w:val="31A01CD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1A5B"/>
    <w:multiLevelType w:val="hybridMultilevel"/>
    <w:tmpl w:val="783858DA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7454"/>
    <w:multiLevelType w:val="hybridMultilevel"/>
    <w:tmpl w:val="FEE4070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32BBD"/>
    <w:multiLevelType w:val="hybridMultilevel"/>
    <w:tmpl w:val="5802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4537D"/>
    <w:multiLevelType w:val="hybridMultilevel"/>
    <w:tmpl w:val="43F69F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F938E7"/>
    <w:multiLevelType w:val="hybridMultilevel"/>
    <w:tmpl w:val="749ADA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0923AB"/>
    <w:multiLevelType w:val="hybridMultilevel"/>
    <w:tmpl w:val="2402A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B750D"/>
    <w:multiLevelType w:val="hybridMultilevel"/>
    <w:tmpl w:val="30B62022"/>
    <w:lvl w:ilvl="0" w:tplc="A8B22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2C6BC3"/>
    <w:multiLevelType w:val="hybridMultilevel"/>
    <w:tmpl w:val="E8CC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0359F"/>
    <w:multiLevelType w:val="hybridMultilevel"/>
    <w:tmpl w:val="97AE980E"/>
    <w:lvl w:ilvl="0" w:tplc="25E2C8DA">
      <w:start w:val="1"/>
      <w:numFmt w:val="bullet"/>
      <w:lvlText w:val=""/>
      <w:lvlJc w:val="left"/>
      <w:pPr>
        <w:ind w:left="8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4A5F5160"/>
    <w:multiLevelType w:val="hybridMultilevel"/>
    <w:tmpl w:val="456464E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371A2"/>
    <w:multiLevelType w:val="hybridMultilevel"/>
    <w:tmpl w:val="6E02C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7A0C"/>
    <w:multiLevelType w:val="hybridMultilevel"/>
    <w:tmpl w:val="0756B6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F510CE"/>
    <w:multiLevelType w:val="hybridMultilevel"/>
    <w:tmpl w:val="28D00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44316"/>
    <w:multiLevelType w:val="hybridMultilevel"/>
    <w:tmpl w:val="129E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E521F"/>
    <w:multiLevelType w:val="hybridMultilevel"/>
    <w:tmpl w:val="6942993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5EF5CC5"/>
    <w:multiLevelType w:val="hybridMultilevel"/>
    <w:tmpl w:val="6BC60FB8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55026"/>
    <w:multiLevelType w:val="hybridMultilevel"/>
    <w:tmpl w:val="0A664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5F85"/>
    <w:multiLevelType w:val="hybridMultilevel"/>
    <w:tmpl w:val="84761CCC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2CAE"/>
    <w:multiLevelType w:val="hybridMultilevel"/>
    <w:tmpl w:val="7AF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667160">
    <w:abstractNumId w:val="25"/>
  </w:num>
  <w:num w:numId="2" w16cid:durableId="1248349237">
    <w:abstractNumId w:val="4"/>
  </w:num>
  <w:num w:numId="3" w16cid:durableId="660238331">
    <w:abstractNumId w:val="8"/>
  </w:num>
  <w:num w:numId="4" w16cid:durableId="529028918">
    <w:abstractNumId w:val="17"/>
  </w:num>
  <w:num w:numId="5" w16cid:durableId="1571892144">
    <w:abstractNumId w:val="13"/>
  </w:num>
  <w:num w:numId="6" w16cid:durableId="189314957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19165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00317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6407196">
    <w:abstractNumId w:val="14"/>
  </w:num>
  <w:num w:numId="10" w16cid:durableId="1851798023">
    <w:abstractNumId w:val="15"/>
  </w:num>
  <w:num w:numId="11" w16cid:durableId="890045642">
    <w:abstractNumId w:val="9"/>
  </w:num>
  <w:num w:numId="12" w16cid:durableId="1812600420">
    <w:abstractNumId w:val="21"/>
  </w:num>
  <w:num w:numId="13" w16cid:durableId="622688735">
    <w:abstractNumId w:val="2"/>
  </w:num>
  <w:num w:numId="14" w16cid:durableId="1521968089">
    <w:abstractNumId w:val="0"/>
  </w:num>
  <w:num w:numId="15" w16cid:durableId="782192564">
    <w:abstractNumId w:val="24"/>
  </w:num>
  <w:num w:numId="16" w16cid:durableId="229704213">
    <w:abstractNumId w:val="16"/>
  </w:num>
  <w:num w:numId="17" w16cid:durableId="158228489">
    <w:abstractNumId w:val="18"/>
  </w:num>
  <w:num w:numId="18" w16cid:durableId="144321373">
    <w:abstractNumId w:val="7"/>
  </w:num>
  <w:num w:numId="19" w16cid:durableId="393746846">
    <w:abstractNumId w:val="5"/>
  </w:num>
  <w:num w:numId="20" w16cid:durableId="2086878583">
    <w:abstractNumId w:val="26"/>
  </w:num>
  <w:num w:numId="21" w16cid:durableId="23412754">
    <w:abstractNumId w:val="28"/>
  </w:num>
  <w:num w:numId="22" w16cid:durableId="1841119174">
    <w:abstractNumId w:val="11"/>
  </w:num>
  <w:num w:numId="23" w16cid:durableId="1183126969">
    <w:abstractNumId w:val="19"/>
  </w:num>
  <w:num w:numId="24" w16cid:durableId="2117289895">
    <w:abstractNumId w:val="20"/>
  </w:num>
  <w:num w:numId="25" w16cid:durableId="1963535783">
    <w:abstractNumId w:val="3"/>
  </w:num>
  <w:num w:numId="26" w16cid:durableId="1012075887">
    <w:abstractNumId w:val="27"/>
  </w:num>
  <w:num w:numId="27" w16cid:durableId="1756242473">
    <w:abstractNumId w:val="10"/>
  </w:num>
  <w:num w:numId="28" w16cid:durableId="829251023">
    <w:abstractNumId w:val="12"/>
  </w:num>
  <w:num w:numId="29" w16cid:durableId="1983730898">
    <w:abstractNumId w:val="6"/>
  </w:num>
  <w:num w:numId="30" w16cid:durableId="16593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VFkw1KXMHOJH2Y8Cw0DAyrE7qssjKsTlXiFKcFhrXDUVcPa5ITqwA118Wgfs9wx2TuYBdMlTFHb7EAN+L1FNA==" w:salt="fKRK8GrrMIAm1W2011eXG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E4"/>
    <w:rsid w:val="000004E7"/>
    <w:rsid w:val="00001E83"/>
    <w:rsid w:val="00016D02"/>
    <w:rsid w:val="00020E59"/>
    <w:rsid w:val="00023219"/>
    <w:rsid w:val="00034E91"/>
    <w:rsid w:val="00040551"/>
    <w:rsid w:val="00052554"/>
    <w:rsid w:val="000539A2"/>
    <w:rsid w:val="00061C92"/>
    <w:rsid w:val="000628B7"/>
    <w:rsid w:val="000927C4"/>
    <w:rsid w:val="000A2291"/>
    <w:rsid w:val="000E1D9F"/>
    <w:rsid w:val="000F1C45"/>
    <w:rsid w:val="000F7146"/>
    <w:rsid w:val="000F7600"/>
    <w:rsid w:val="0010505D"/>
    <w:rsid w:val="00105D94"/>
    <w:rsid w:val="00106153"/>
    <w:rsid w:val="00117E97"/>
    <w:rsid w:val="00125E3A"/>
    <w:rsid w:val="00126D64"/>
    <w:rsid w:val="00133D31"/>
    <w:rsid w:val="00135924"/>
    <w:rsid w:val="0014240E"/>
    <w:rsid w:val="00142BF6"/>
    <w:rsid w:val="00146869"/>
    <w:rsid w:val="00156B09"/>
    <w:rsid w:val="00164F64"/>
    <w:rsid w:val="001950CA"/>
    <w:rsid w:val="0019768F"/>
    <w:rsid w:val="001A1F52"/>
    <w:rsid w:val="001B44B9"/>
    <w:rsid w:val="001D1B1E"/>
    <w:rsid w:val="001E0FAF"/>
    <w:rsid w:val="001E4E05"/>
    <w:rsid w:val="001F33DE"/>
    <w:rsid w:val="00217B81"/>
    <w:rsid w:val="00223B74"/>
    <w:rsid w:val="00224C7A"/>
    <w:rsid w:val="002305F8"/>
    <w:rsid w:val="00236FBF"/>
    <w:rsid w:val="00254E0B"/>
    <w:rsid w:val="00254E3C"/>
    <w:rsid w:val="00255410"/>
    <w:rsid w:val="00261ECA"/>
    <w:rsid w:val="0026409F"/>
    <w:rsid w:val="002858E7"/>
    <w:rsid w:val="002B5DBA"/>
    <w:rsid w:val="002B6C4D"/>
    <w:rsid w:val="002C56B8"/>
    <w:rsid w:val="002F1CBC"/>
    <w:rsid w:val="002F4830"/>
    <w:rsid w:val="0030745C"/>
    <w:rsid w:val="0031030A"/>
    <w:rsid w:val="00311465"/>
    <w:rsid w:val="003175FD"/>
    <w:rsid w:val="00320AEF"/>
    <w:rsid w:val="003264AF"/>
    <w:rsid w:val="00331F7D"/>
    <w:rsid w:val="00354B52"/>
    <w:rsid w:val="00364739"/>
    <w:rsid w:val="00374364"/>
    <w:rsid w:val="003A35DE"/>
    <w:rsid w:val="003A476E"/>
    <w:rsid w:val="003A530D"/>
    <w:rsid w:val="003B067C"/>
    <w:rsid w:val="003C5E74"/>
    <w:rsid w:val="003E4F45"/>
    <w:rsid w:val="004151A7"/>
    <w:rsid w:val="00416F13"/>
    <w:rsid w:val="00422280"/>
    <w:rsid w:val="00422E45"/>
    <w:rsid w:val="00426A7D"/>
    <w:rsid w:val="00431E30"/>
    <w:rsid w:val="00434E4C"/>
    <w:rsid w:val="004360E7"/>
    <w:rsid w:val="00450AF3"/>
    <w:rsid w:val="004531B7"/>
    <w:rsid w:val="004535E8"/>
    <w:rsid w:val="004549D6"/>
    <w:rsid w:val="00461354"/>
    <w:rsid w:val="00465D3A"/>
    <w:rsid w:val="00467E6D"/>
    <w:rsid w:val="0047110D"/>
    <w:rsid w:val="004960AC"/>
    <w:rsid w:val="00496516"/>
    <w:rsid w:val="00497CDD"/>
    <w:rsid w:val="00497DF7"/>
    <w:rsid w:val="004C1E4D"/>
    <w:rsid w:val="004C6994"/>
    <w:rsid w:val="004D5B50"/>
    <w:rsid w:val="004E025A"/>
    <w:rsid w:val="005139D1"/>
    <w:rsid w:val="00520424"/>
    <w:rsid w:val="0053326C"/>
    <w:rsid w:val="0054279C"/>
    <w:rsid w:val="00556FE2"/>
    <w:rsid w:val="005A69CF"/>
    <w:rsid w:val="005B02C7"/>
    <w:rsid w:val="005B4329"/>
    <w:rsid w:val="005B4527"/>
    <w:rsid w:val="005D173C"/>
    <w:rsid w:val="005D1CCE"/>
    <w:rsid w:val="005E2670"/>
    <w:rsid w:val="005F274A"/>
    <w:rsid w:val="005F4D4B"/>
    <w:rsid w:val="00600204"/>
    <w:rsid w:val="00601BFE"/>
    <w:rsid w:val="00610606"/>
    <w:rsid w:val="00624F62"/>
    <w:rsid w:val="0062611A"/>
    <w:rsid w:val="00635B44"/>
    <w:rsid w:val="0065426D"/>
    <w:rsid w:val="006730B4"/>
    <w:rsid w:val="00687588"/>
    <w:rsid w:val="006967A6"/>
    <w:rsid w:val="006B46BD"/>
    <w:rsid w:val="006B5EB3"/>
    <w:rsid w:val="006B6CB2"/>
    <w:rsid w:val="006C2E8A"/>
    <w:rsid w:val="006D1559"/>
    <w:rsid w:val="006D58C5"/>
    <w:rsid w:val="006D6C08"/>
    <w:rsid w:val="006F2EAB"/>
    <w:rsid w:val="00702ADD"/>
    <w:rsid w:val="00702E7D"/>
    <w:rsid w:val="00707131"/>
    <w:rsid w:val="00730AAF"/>
    <w:rsid w:val="00755842"/>
    <w:rsid w:val="00775FB5"/>
    <w:rsid w:val="007916F7"/>
    <w:rsid w:val="007A4EB1"/>
    <w:rsid w:val="007B2B2B"/>
    <w:rsid w:val="007B3330"/>
    <w:rsid w:val="007C6AC0"/>
    <w:rsid w:val="007D4C0D"/>
    <w:rsid w:val="007E4A22"/>
    <w:rsid w:val="007E7CF3"/>
    <w:rsid w:val="007F2622"/>
    <w:rsid w:val="007F6E25"/>
    <w:rsid w:val="00800C4D"/>
    <w:rsid w:val="00804E2A"/>
    <w:rsid w:val="008072C7"/>
    <w:rsid w:val="00811744"/>
    <w:rsid w:val="00814D51"/>
    <w:rsid w:val="00816ED0"/>
    <w:rsid w:val="008238C9"/>
    <w:rsid w:val="008374E2"/>
    <w:rsid w:val="008420D6"/>
    <w:rsid w:val="00845D55"/>
    <w:rsid w:val="00852546"/>
    <w:rsid w:val="00862461"/>
    <w:rsid w:val="008655DB"/>
    <w:rsid w:val="00867D45"/>
    <w:rsid w:val="0087304A"/>
    <w:rsid w:val="0087422B"/>
    <w:rsid w:val="00875816"/>
    <w:rsid w:val="0087755F"/>
    <w:rsid w:val="00881B8E"/>
    <w:rsid w:val="00893DA3"/>
    <w:rsid w:val="00896DD6"/>
    <w:rsid w:val="008A46C4"/>
    <w:rsid w:val="008A60CC"/>
    <w:rsid w:val="008A6F10"/>
    <w:rsid w:val="008B7228"/>
    <w:rsid w:val="008C1477"/>
    <w:rsid w:val="008C5DF6"/>
    <w:rsid w:val="008D10CE"/>
    <w:rsid w:val="00905805"/>
    <w:rsid w:val="00915E9B"/>
    <w:rsid w:val="00920206"/>
    <w:rsid w:val="00921FDA"/>
    <w:rsid w:val="0092707B"/>
    <w:rsid w:val="0093529E"/>
    <w:rsid w:val="00956A0A"/>
    <w:rsid w:val="00963518"/>
    <w:rsid w:val="00975FAB"/>
    <w:rsid w:val="00984984"/>
    <w:rsid w:val="00986207"/>
    <w:rsid w:val="00987CDE"/>
    <w:rsid w:val="009B3848"/>
    <w:rsid w:val="009B77A1"/>
    <w:rsid w:val="009C6496"/>
    <w:rsid w:val="009D6D1F"/>
    <w:rsid w:val="009D7F7D"/>
    <w:rsid w:val="009E4694"/>
    <w:rsid w:val="00A0587A"/>
    <w:rsid w:val="00A07C64"/>
    <w:rsid w:val="00A14E1F"/>
    <w:rsid w:val="00A26B8C"/>
    <w:rsid w:val="00A36804"/>
    <w:rsid w:val="00A37326"/>
    <w:rsid w:val="00A379CA"/>
    <w:rsid w:val="00A52775"/>
    <w:rsid w:val="00A6130D"/>
    <w:rsid w:val="00A65A19"/>
    <w:rsid w:val="00A67035"/>
    <w:rsid w:val="00A90D45"/>
    <w:rsid w:val="00A920D1"/>
    <w:rsid w:val="00A969B5"/>
    <w:rsid w:val="00AA1928"/>
    <w:rsid w:val="00AA1DC3"/>
    <w:rsid w:val="00AA2490"/>
    <w:rsid w:val="00AC1800"/>
    <w:rsid w:val="00AD3FF9"/>
    <w:rsid w:val="00AD4809"/>
    <w:rsid w:val="00AE0688"/>
    <w:rsid w:val="00AE1F9B"/>
    <w:rsid w:val="00AE37AF"/>
    <w:rsid w:val="00AE74FE"/>
    <w:rsid w:val="00B01A60"/>
    <w:rsid w:val="00B25E32"/>
    <w:rsid w:val="00B366E1"/>
    <w:rsid w:val="00B5050A"/>
    <w:rsid w:val="00B65751"/>
    <w:rsid w:val="00B72043"/>
    <w:rsid w:val="00B863DD"/>
    <w:rsid w:val="00B86F72"/>
    <w:rsid w:val="00BB662D"/>
    <w:rsid w:val="00BD450B"/>
    <w:rsid w:val="00BE59FC"/>
    <w:rsid w:val="00BE5F9D"/>
    <w:rsid w:val="00BF25DE"/>
    <w:rsid w:val="00C06EDF"/>
    <w:rsid w:val="00C13F72"/>
    <w:rsid w:val="00C15AF4"/>
    <w:rsid w:val="00C227C4"/>
    <w:rsid w:val="00C258B5"/>
    <w:rsid w:val="00C325F6"/>
    <w:rsid w:val="00C61C5E"/>
    <w:rsid w:val="00C631B2"/>
    <w:rsid w:val="00C643DF"/>
    <w:rsid w:val="00C64BCA"/>
    <w:rsid w:val="00C714CE"/>
    <w:rsid w:val="00C72F10"/>
    <w:rsid w:val="00C76E0B"/>
    <w:rsid w:val="00C81721"/>
    <w:rsid w:val="00C81902"/>
    <w:rsid w:val="00C86BC0"/>
    <w:rsid w:val="00C910AC"/>
    <w:rsid w:val="00C948DC"/>
    <w:rsid w:val="00C96F10"/>
    <w:rsid w:val="00CA6B71"/>
    <w:rsid w:val="00CA7AE1"/>
    <w:rsid w:val="00CD0C13"/>
    <w:rsid w:val="00CD0E2A"/>
    <w:rsid w:val="00CE4309"/>
    <w:rsid w:val="00CE4D52"/>
    <w:rsid w:val="00CE640E"/>
    <w:rsid w:val="00D1427E"/>
    <w:rsid w:val="00D16A60"/>
    <w:rsid w:val="00D21311"/>
    <w:rsid w:val="00D44F6D"/>
    <w:rsid w:val="00D51391"/>
    <w:rsid w:val="00D6090F"/>
    <w:rsid w:val="00D66F34"/>
    <w:rsid w:val="00DA101F"/>
    <w:rsid w:val="00DA196D"/>
    <w:rsid w:val="00DA7D05"/>
    <w:rsid w:val="00DB7512"/>
    <w:rsid w:val="00DC20F3"/>
    <w:rsid w:val="00DD2AF1"/>
    <w:rsid w:val="00DE0585"/>
    <w:rsid w:val="00E03D2D"/>
    <w:rsid w:val="00E066EF"/>
    <w:rsid w:val="00E10C4B"/>
    <w:rsid w:val="00E36762"/>
    <w:rsid w:val="00E61D26"/>
    <w:rsid w:val="00E82265"/>
    <w:rsid w:val="00E92E4E"/>
    <w:rsid w:val="00E9630F"/>
    <w:rsid w:val="00EA30B9"/>
    <w:rsid w:val="00EA5896"/>
    <w:rsid w:val="00EA7550"/>
    <w:rsid w:val="00EC61BA"/>
    <w:rsid w:val="00EE2AA1"/>
    <w:rsid w:val="00EE4B6B"/>
    <w:rsid w:val="00EE7E55"/>
    <w:rsid w:val="00F42A9F"/>
    <w:rsid w:val="00F474EC"/>
    <w:rsid w:val="00F558D5"/>
    <w:rsid w:val="00F619A5"/>
    <w:rsid w:val="00F71E7E"/>
    <w:rsid w:val="00F7286F"/>
    <w:rsid w:val="00F836AA"/>
    <w:rsid w:val="00F92043"/>
    <w:rsid w:val="00FA48D7"/>
    <w:rsid w:val="00FA6EE4"/>
    <w:rsid w:val="00FA75B3"/>
    <w:rsid w:val="00FB0234"/>
    <w:rsid w:val="00FB263E"/>
    <w:rsid w:val="00FC42A5"/>
    <w:rsid w:val="00FC51B0"/>
    <w:rsid w:val="00FC5687"/>
    <w:rsid w:val="00FE3EE8"/>
    <w:rsid w:val="00FE786B"/>
    <w:rsid w:val="00FF0C4C"/>
    <w:rsid w:val="00FF34D7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2E1FF"/>
  <w15:docId w15:val="{C81F781D-6124-42CB-9797-D3265A52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1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1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1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1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1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1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Tekstdymka">
    <w:name w:val="Balloon Text"/>
    <w:basedOn w:val="Normalny"/>
    <w:link w:val="TekstdymkaZnak"/>
    <w:rsid w:val="00497C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7C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51B0"/>
    <w:pPr>
      <w:ind w:left="720"/>
      <w:contextualSpacing/>
    </w:pPr>
  </w:style>
  <w:style w:type="table" w:styleId="Tabela-Siatka">
    <w:name w:val="Table Grid"/>
    <w:basedOn w:val="Standardowy"/>
    <w:rsid w:val="00DA7D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81B8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920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2043"/>
  </w:style>
  <w:style w:type="character" w:styleId="Odwoanieprzypisukocowego">
    <w:name w:val="endnote reference"/>
    <w:basedOn w:val="Domylnaczcionkaakapitu"/>
    <w:rsid w:val="00F9204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C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5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C5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C51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C51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C51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C51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C51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51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C5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5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1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51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1B0"/>
    <w:rPr>
      <w:b/>
      <w:bCs/>
    </w:rPr>
  </w:style>
  <w:style w:type="character" w:styleId="Uwydatnienie">
    <w:name w:val="Emphasis"/>
    <w:basedOn w:val="Domylnaczcionkaakapitu"/>
    <w:uiPriority w:val="20"/>
    <w:qFormat/>
    <w:rsid w:val="00FC51B0"/>
    <w:rPr>
      <w:i/>
      <w:iCs/>
    </w:rPr>
  </w:style>
  <w:style w:type="paragraph" w:styleId="Bezodstpw">
    <w:name w:val="No Spacing"/>
    <w:uiPriority w:val="1"/>
    <w:qFormat/>
    <w:rsid w:val="00FC51B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C51B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51B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1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1B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51B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51B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51B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51B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51B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1B0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896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e%20dokumenty\_OKL_\CDR\LOGO%20NAJAKTUALNIEJSZE\papier%20firmowy\ok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04A65E68914761A84B18AF4BEA10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84472-AF8A-42F4-91A4-69513060FDF6}"/>
      </w:docPartPr>
      <w:docPartBody>
        <w:p w:rsidR="00F26460" w:rsidRDefault="002E3D27" w:rsidP="002E3D27">
          <w:pPr>
            <w:pStyle w:val="AB04A65E68914761A84B18AF4BEA10393"/>
          </w:pPr>
          <w:r w:rsidRPr="00CD0C13">
            <w:rPr>
              <w:i/>
              <w:color w:val="808080" w:themeColor="background1" w:themeShade="80"/>
              <w:sz w:val="24"/>
            </w:rPr>
            <w:t>Wpisz Imię i Nazwisko STUDENTA</w:t>
          </w:r>
        </w:p>
      </w:docPartBody>
    </w:docPart>
    <w:docPart>
      <w:docPartPr>
        <w:name w:val="DBF969F06344449390685BFC20668B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5CFAC-7DDC-4F4A-A31E-2A5894D012E1}"/>
      </w:docPartPr>
      <w:docPartBody>
        <w:p w:rsidR="00F26460" w:rsidRDefault="002E3D27" w:rsidP="002E3D27">
          <w:pPr>
            <w:pStyle w:val="DBF969F06344449390685BFC20668B353"/>
          </w:pPr>
          <w:r w:rsidRPr="008C1477">
            <w:rPr>
              <w:rStyle w:val="Tekstzastpczy"/>
              <w:i/>
              <w:iCs/>
              <w:sz w:val="24"/>
              <w:szCs w:val="24"/>
            </w:rPr>
            <w:t>Wybierz Imię i Nazwisko INSTRUKTORA</w:t>
          </w:r>
        </w:p>
      </w:docPartBody>
    </w:docPart>
    <w:docPart>
      <w:docPartPr>
        <w:name w:val="35F5EF94BB6A477C86351B212BB1A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88C03-E3E6-4622-BCB5-B18022E95080}"/>
      </w:docPartPr>
      <w:docPartBody>
        <w:p w:rsidR="00F26460" w:rsidRDefault="009740CE" w:rsidP="009740CE">
          <w:pPr>
            <w:pStyle w:val="35F5EF94BB6A477C86351B212BB1AABB1"/>
          </w:pPr>
          <w:r w:rsidRPr="00C06EDF">
            <w:rPr>
              <w:i/>
              <w:color w:val="808080" w:themeColor="background1" w:themeShade="80"/>
              <w:sz w:val="24"/>
              <w:szCs w:val="28"/>
            </w:rPr>
            <w:t>Nr</w:t>
          </w:r>
        </w:p>
      </w:docPartBody>
    </w:docPart>
    <w:docPart>
      <w:docPartPr>
        <w:name w:val="58DBCBAEA4294BE49E4766F4EF349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2C6B8-9E92-4B88-B4BC-EE7827C778FD}"/>
      </w:docPartPr>
      <w:docPartBody>
        <w:p w:rsidR="00F26460" w:rsidRDefault="009740CE" w:rsidP="009740CE">
          <w:pPr>
            <w:pStyle w:val="58DBCBAEA4294BE49E4766F4EF349D55"/>
          </w:pPr>
          <w:r w:rsidRPr="00C06EDF">
            <w:rPr>
              <w:i/>
              <w:color w:val="808080" w:themeColor="background1" w:themeShade="80"/>
              <w:sz w:val="24"/>
              <w:szCs w:val="28"/>
            </w:rPr>
            <w:t>Kurs</w:t>
          </w:r>
        </w:p>
      </w:docPartBody>
    </w:docPart>
    <w:docPart>
      <w:docPartPr>
        <w:name w:val="01DBA006FD344B628EA4CDEC67DCC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47A775-DFFA-49F0-9E53-1B6FF53B0F5E}"/>
      </w:docPartPr>
      <w:docPartBody>
        <w:p w:rsidR="00F26460" w:rsidRDefault="002E3D27" w:rsidP="002E3D27">
          <w:pPr>
            <w:pStyle w:val="01DBA006FD344B628EA4CDEC67DCC5873"/>
          </w:pPr>
          <w:r w:rsidRPr="002C56B8">
            <w:rPr>
              <w:i/>
              <w:color w:val="808080" w:themeColor="background1" w:themeShade="80"/>
              <w:sz w:val="24"/>
            </w:rPr>
            <w:t>Wybierz Nr Lic. / Upoważ.</w:t>
          </w:r>
        </w:p>
      </w:docPartBody>
    </w:docPart>
    <w:docPart>
      <w:docPartPr>
        <w:name w:val="1E8D8594F0094E00847914A3570FB8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AED018-BB87-4CBA-81D3-F81DBB43F304}"/>
      </w:docPartPr>
      <w:docPartBody>
        <w:p w:rsidR="000A47FA" w:rsidRDefault="002E3D27" w:rsidP="002E3D27">
          <w:pPr>
            <w:pStyle w:val="1E8D8594F0094E00847914A3570FB89A1"/>
          </w:pPr>
          <w:r w:rsidRPr="00D05ABF">
            <w:rPr>
              <w:rStyle w:val="Tekstzastpczy"/>
            </w:rPr>
            <w:t>Kliknij, aby wp</w:t>
          </w:r>
          <w:r>
            <w:rPr>
              <w:rStyle w:val="Tekstzastpczy"/>
            </w:rPr>
            <w:t>isać Opis lotu</w:t>
          </w:r>
          <w:r w:rsidRPr="00D05ABF">
            <w:rPr>
              <w:rStyle w:val="Tekstzastpczy"/>
            </w:rPr>
            <w:t>.</w:t>
          </w:r>
        </w:p>
      </w:docPartBody>
    </w:docPart>
    <w:docPart>
      <w:docPartPr>
        <w:name w:val="65FC823393D04054B31C402AEF251C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3888E-2AA6-4918-BE97-27F190D3B294}"/>
      </w:docPartPr>
      <w:docPartBody>
        <w:p w:rsidR="000A47FA" w:rsidRDefault="002E3D27" w:rsidP="002E3D27">
          <w:pPr>
            <w:pStyle w:val="65FC823393D04054B31C402AEF251C8D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62E1903D22FD4152800549897F7FE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EA87A-E4EB-406A-86AB-DDDEA9D3E088}"/>
      </w:docPartPr>
      <w:docPartBody>
        <w:p w:rsidR="000A47FA" w:rsidRDefault="002E3D27" w:rsidP="002E3D27">
          <w:pPr>
            <w:pStyle w:val="62E1903D22FD4152800549897F7FE884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83ADE54028A44F7BBC4DC3DCD2F88E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CD7C3-C641-4DB5-AB35-231BCBC75861}"/>
      </w:docPartPr>
      <w:docPartBody>
        <w:p w:rsidR="000A47FA" w:rsidRDefault="002E3D27" w:rsidP="002E3D27">
          <w:pPr>
            <w:pStyle w:val="83ADE54028A44F7BBC4DC3DCD2F88E25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33A907FB8F184B2098F1FE838B7564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5CCDF-4470-411B-A7E7-933067C21B4B}"/>
      </w:docPartPr>
      <w:docPartBody>
        <w:p w:rsidR="000A47FA" w:rsidRDefault="002E3D27" w:rsidP="002E3D27">
          <w:pPr>
            <w:pStyle w:val="33A907FB8F184B2098F1FE838B756477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D22F969BF68E44AA8D09509574817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F3DC39-5FE9-42D5-AC3D-F3D81E7CE42F}"/>
      </w:docPartPr>
      <w:docPartBody>
        <w:p w:rsidR="000A47FA" w:rsidRDefault="002E3D27" w:rsidP="002E3D27">
          <w:pPr>
            <w:pStyle w:val="D22F969BF68E44AA8D09509574817A60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2C8D048B435B44CA818665CA70F48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8ABA3-48D2-4CF3-A3F3-5A2BABF8B702}"/>
      </w:docPartPr>
      <w:docPartBody>
        <w:p w:rsidR="000A47FA" w:rsidRDefault="002E3D27" w:rsidP="002E3D27">
          <w:pPr>
            <w:pStyle w:val="2C8D048B435B44CA818665CA70F48D3C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BC9AD74E818245A89EFB4C1414C42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BDE82F-159B-403F-9A86-62F6D4E9D804}"/>
      </w:docPartPr>
      <w:docPartBody>
        <w:p w:rsidR="000A47FA" w:rsidRDefault="002E3D27" w:rsidP="002E3D27">
          <w:pPr>
            <w:pStyle w:val="BC9AD74E818245A89EFB4C1414C42419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C2CFE40198B942F197D12D7BA7FDBC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645761-3544-484E-A368-A022E0350152}"/>
      </w:docPartPr>
      <w:docPartBody>
        <w:p w:rsidR="000A47FA" w:rsidRDefault="002E3D27" w:rsidP="002E3D27">
          <w:pPr>
            <w:pStyle w:val="C2CFE40198B942F197D12D7BA7FDBC36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70878980761E4A53B564D7BDBB7BE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0C669A-D7F0-40F8-9D34-C68EEEB35B4E}"/>
      </w:docPartPr>
      <w:docPartBody>
        <w:p w:rsidR="000A47FA" w:rsidRDefault="002E3D27" w:rsidP="002E3D27">
          <w:pPr>
            <w:pStyle w:val="70878980761E4A53B564D7BDBB7BEAEE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72B2E57728FD49D2AAC393117E168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D9C8D0-B64B-4CCD-8617-9490BC3B4D5F}"/>
      </w:docPartPr>
      <w:docPartBody>
        <w:p w:rsidR="000A47FA" w:rsidRDefault="002E3D27" w:rsidP="002E3D27">
          <w:pPr>
            <w:pStyle w:val="72B2E57728FD49D2AAC393117E16822C1"/>
          </w:pPr>
          <w:r>
            <w:rPr>
              <w:iCs/>
              <w:sz w:val="24"/>
            </w:rPr>
            <w:t>DATA</w:t>
          </w:r>
        </w:p>
      </w:docPartBody>
    </w:docPart>
    <w:docPart>
      <w:docPartPr>
        <w:name w:val="ECDC918BEE4E45FF81343B4E5B093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7C34C9-7097-4B79-AD82-C938BEF0B1D0}"/>
      </w:docPartPr>
      <w:docPartBody>
        <w:p w:rsidR="000A47FA" w:rsidRDefault="002E3D27" w:rsidP="002E3D27">
          <w:pPr>
            <w:pStyle w:val="ECDC918BEE4E45FF81343B4E5B093B12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DBF32D565B75429A9951E4D3D89043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9BAB49-F762-4D51-99AE-3E91EA21BA0A}"/>
      </w:docPartPr>
      <w:docPartBody>
        <w:p w:rsidR="000A47FA" w:rsidRDefault="002E3D27" w:rsidP="002E3D27">
          <w:pPr>
            <w:pStyle w:val="DBF32D565B75429A9951E4D3D890434A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0BC6573BC2674DCB9A5B3B88B2F122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E1AB0-EF9E-41AF-A9FC-5A7EBE6A35B1}"/>
      </w:docPartPr>
      <w:docPartBody>
        <w:p w:rsidR="000A47FA" w:rsidRDefault="002E3D27" w:rsidP="002E3D27">
          <w:pPr>
            <w:pStyle w:val="0BC6573BC2674DCB9A5B3B88B2F1224C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EAE032EB04D249329BFB2C92E12C00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1BD9CF-E01E-4FE2-96D7-D12FA77F5EC6}"/>
      </w:docPartPr>
      <w:docPartBody>
        <w:p w:rsidR="000A47FA" w:rsidRDefault="002E3D27" w:rsidP="002E3D27">
          <w:pPr>
            <w:pStyle w:val="EAE032EB04D249329BFB2C92E12C00B5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D20E9DCF86D849269E4CFA46D250C3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176184-DCFA-4091-BE81-D38E5199E5CD}"/>
      </w:docPartPr>
      <w:docPartBody>
        <w:p w:rsidR="000A47FA" w:rsidRDefault="002E3D27" w:rsidP="002E3D27">
          <w:pPr>
            <w:pStyle w:val="D20E9DCF86D849269E4CFA46D250C3DA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E027D2BA9B7F4FDD8A95BCDF49F46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1084B-79D6-40ED-BD18-2318D0E07FD1}"/>
      </w:docPartPr>
      <w:docPartBody>
        <w:p w:rsidR="000A47FA" w:rsidRDefault="002E3D27" w:rsidP="002E3D27">
          <w:pPr>
            <w:pStyle w:val="E027D2BA9B7F4FDD8A95BCDF49F46745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948C7E2E65C54A6383BE8C31609B1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C7AE97-C72D-48EF-B7AB-88B0E84AAAEE}"/>
      </w:docPartPr>
      <w:docPartBody>
        <w:p w:rsidR="000A47FA" w:rsidRDefault="002E3D27" w:rsidP="002E3D27">
          <w:pPr>
            <w:pStyle w:val="948C7E2E65C54A6383BE8C31609B1309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4212022814A04BA48B9F6A68BC4CD7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9F05F-38CC-4235-8E82-E1B260C789B2}"/>
      </w:docPartPr>
      <w:docPartBody>
        <w:p w:rsidR="000A47FA" w:rsidRDefault="002E3D27" w:rsidP="002E3D27">
          <w:pPr>
            <w:pStyle w:val="4212022814A04BA48B9F6A68BC4CD793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F23E3135918D4DF6A46FF47A0DC06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37158F-0372-428C-9F8E-2A153FF488FE}"/>
      </w:docPartPr>
      <w:docPartBody>
        <w:p w:rsidR="000A47FA" w:rsidRDefault="002E3D27" w:rsidP="002E3D27">
          <w:pPr>
            <w:pStyle w:val="F23E3135918D4DF6A46FF47A0DC06A7E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C55A605194EA4E0EAA2A36F3E4222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21F9F-CC88-4632-999C-B338C32A46BF}"/>
      </w:docPartPr>
      <w:docPartBody>
        <w:p w:rsidR="000A47FA" w:rsidRDefault="002E3D27" w:rsidP="002E3D27">
          <w:pPr>
            <w:pStyle w:val="C55A605194EA4E0EAA2A36F3E42225E5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7A37B0025DCD4CA1B5585DDB6C3DA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47472-32E3-4EC4-B3DD-87150C7F84DF}"/>
      </w:docPartPr>
      <w:docPartBody>
        <w:p w:rsidR="000A47FA" w:rsidRDefault="002E3D27" w:rsidP="002E3D27">
          <w:pPr>
            <w:pStyle w:val="7A37B0025DCD4CA1B5585DDB6C3DA926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183BEDC5424D42BA98654EB12B3177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73D3F-D313-42A5-B980-934CD2E7B963}"/>
      </w:docPartPr>
      <w:docPartBody>
        <w:p w:rsidR="000A47FA" w:rsidRDefault="002E3D27" w:rsidP="002E3D27">
          <w:pPr>
            <w:pStyle w:val="183BEDC5424D42BA98654EB12B3177D9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14FA72BA866D47DE8131D31E06CB8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3F5D7-5578-4BE1-98FE-CB7632F68E50}"/>
      </w:docPartPr>
      <w:docPartBody>
        <w:p w:rsidR="000A47FA" w:rsidRDefault="002E3D27" w:rsidP="002E3D27">
          <w:pPr>
            <w:pStyle w:val="14FA72BA866D47DE8131D31E06CB879C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AA626ADC2D3049B7898B3ECE87DE2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A0C282-BFB2-4ACC-A8FA-A15208AF82C4}"/>
      </w:docPartPr>
      <w:docPartBody>
        <w:p w:rsidR="000A47FA" w:rsidRDefault="002E3D27" w:rsidP="002E3D27">
          <w:pPr>
            <w:pStyle w:val="AA626ADC2D3049B7898B3ECE87DE28F6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7B54BF366AD34CFD86E7658D06DBD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F9B43-FADC-4A34-8394-EA17A1C20FE6}"/>
      </w:docPartPr>
      <w:docPartBody>
        <w:p w:rsidR="000A47FA" w:rsidRDefault="002E3D27" w:rsidP="002E3D27">
          <w:pPr>
            <w:pStyle w:val="7B54BF366AD34CFD86E7658D06DBDD42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1E7853944A7943B89C4ED422F3EF7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5CF254-A27B-4C97-8B73-485ED17A6B15}"/>
      </w:docPartPr>
      <w:docPartBody>
        <w:p w:rsidR="000A47FA" w:rsidRDefault="002E3D27" w:rsidP="002E3D27">
          <w:pPr>
            <w:pStyle w:val="1E7853944A7943B89C4ED422F3EF7C04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EAF9010C74A2429592DC229DB3F3F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CC985F-6478-48FC-8DA9-3F0397B4ED63}"/>
      </w:docPartPr>
      <w:docPartBody>
        <w:p w:rsidR="000A47FA" w:rsidRDefault="002E3D27" w:rsidP="002E3D27">
          <w:pPr>
            <w:pStyle w:val="EAF9010C74A2429592DC229DB3F3F0EA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95858FE3DB4844CC8BA03B4CA0C1E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BC7EE2-5ABD-40FA-BB1D-DAD562CCFD6A}"/>
      </w:docPartPr>
      <w:docPartBody>
        <w:p w:rsidR="000A47FA" w:rsidRDefault="002E3D27" w:rsidP="002E3D27">
          <w:pPr>
            <w:pStyle w:val="95858FE3DB4844CC8BA03B4CA0C1EAFD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81C308CA2F7A400D85F66CC3704E0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3ABAB-CA34-454A-BD94-64F40A547C72}"/>
      </w:docPartPr>
      <w:docPartBody>
        <w:p w:rsidR="000A47FA" w:rsidRDefault="002E3D27" w:rsidP="002E3D27">
          <w:pPr>
            <w:pStyle w:val="81C308CA2F7A400D85F66CC3704E0248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AC753F06A9774E9988C9E778D2529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B8C9AC-23E4-4AA7-9247-4BBBBF813EC4}"/>
      </w:docPartPr>
      <w:docPartBody>
        <w:p w:rsidR="000A47FA" w:rsidRDefault="002E3D27" w:rsidP="002E3D27">
          <w:pPr>
            <w:pStyle w:val="AC753F06A9774E9988C9E778D2529A83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D44E863D039C4159A45216F0EA70F7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EA5C2-9CBE-450B-AEED-580E1099840C}"/>
      </w:docPartPr>
      <w:docPartBody>
        <w:p w:rsidR="000A47FA" w:rsidRDefault="002E3D27" w:rsidP="002E3D27">
          <w:pPr>
            <w:pStyle w:val="D44E863D039C4159A45216F0EA70F763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5EC3544C0FB9455BB448D7E638E75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D51067-5B17-4468-9DCB-482948464E6E}"/>
      </w:docPartPr>
      <w:docPartBody>
        <w:p w:rsidR="000A47FA" w:rsidRDefault="002E3D27" w:rsidP="002E3D27">
          <w:pPr>
            <w:pStyle w:val="5EC3544C0FB9455BB448D7E638E75F5D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9867C93EC8EC4BD89F88FC699A2C5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82113-F11B-4BE1-B5B8-44B124653892}"/>
      </w:docPartPr>
      <w:docPartBody>
        <w:p w:rsidR="000A47FA" w:rsidRDefault="002E3D27" w:rsidP="002E3D27">
          <w:pPr>
            <w:pStyle w:val="9867C93EC8EC4BD89F88FC699A2C599E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5FF8E201F05E4D0CADE6C16FF46253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C6A0E-EFFC-4BE6-BE3A-10BAFDC44F65}"/>
      </w:docPartPr>
      <w:docPartBody>
        <w:p w:rsidR="000A47FA" w:rsidRDefault="002E3D27" w:rsidP="002E3D27">
          <w:pPr>
            <w:pStyle w:val="5FF8E201F05E4D0CADE6C16FF4625391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93179D205C024948B7309B92DAB0C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D71FF9-1EB4-4215-BDA4-8374C89A1569}"/>
      </w:docPartPr>
      <w:docPartBody>
        <w:p w:rsidR="000A47FA" w:rsidRDefault="002E3D27" w:rsidP="002E3D27">
          <w:pPr>
            <w:pStyle w:val="93179D205C024948B7309B92DAB0C4AA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5237361269FF41C2B0C7B0CCC9DD1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0219E6-4D06-43C6-8D90-3DC8322927B2}"/>
      </w:docPartPr>
      <w:docPartBody>
        <w:p w:rsidR="000A47FA" w:rsidRDefault="002E3D27" w:rsidP="002E3D27">
          <w:pPr>
            <w:pStyle w:val="5237361269FF41C2B0C7B0CCC9DD1EFF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A7ABF6A4A3A641BE9FF0B85A705D3E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6B35EA-06B7-48C4-A6BA-6F1B2B1C9717}"/>
      </w:docPartPr>
      <w:docPartBody>
        <w:p w:rsidR="000A47FA" w:rsidRDefault="002E3D27" w:rsidP="002E3D27">
          <w:pPr>
            <w:pStyle w:val="A7ABF6A4A3A641BE9FF0B85A705D3E10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9CA95BA42B224677ABDFB880EEEF6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6DEEA-47EB-4856-82EB-4E9855A9ACD5}"/>
      </w:docPartPr>
      <w:docPartBody>
        <w:p w:rsidR="000A47FA" w:rsidRDefault="002E3D27" w:rsidP="002E3D27">
          <w:pPr>
            <w:pStyle w:val="9CA95BA42B224677ABDFB880EEEF6B5A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3EB02015920F4E6D9C5DC8236B7786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300A57-6F00-4C01-87FF-60BE15CB0D08}"/>
      </w:docPartPr>
      <w:docPartBody>
        <w:p w:rsidR="000A47FA" w:rsidRDefault="002E3D27" w:rsidP="002E3D27">
          <w:pPr>
            <w:pStyle w:val="3EB02015920F4E6D9C5DC8236B778692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C12A55E753284BB090F8F3FA81529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0E297-007D-45DA-89A4-C72E8FC1E079}"/>
      </w:docPartPr>
      <w:docPartBody>
        <w:p w:rsidR="000A47FA" w:rsidRDefault="002E3D27" w:rsidP="002E3D27">
          <w:pPr>
            <w:pStyle w:val="C12A55E753284BB090F8F3FA815293AF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324E0D60716E40318F3E8F6CE14DAF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D0451-7C03-46CB-9CED-8DABC6FADA93}"/>
      </w:docPartPr>
      <w:docPartBody>
        <w:p w:rsidR="000A47FA" w:rsidRDefault="002E3D27" w:rsidP="002E3D27">
          <w:pPr>
            <w:pStyle w:val="324E0D60716E40318F3E8F6CE14DAFD9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0C929EA9E5884859A8581940FCA1A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398EAD-F56F-4B40-9216-4C704B31325E}"/>
      </w:docPartPr>
      <w:docPartBody>
        <w:p w:rsidR="000A47FA" w:rsidRDefault="002E3D27" w:rsidP="002E3D27">
          <w:pPr>
            <w:pStyle w:val="0C929EA9E5884859A8581940FCA1A62D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34F7976A32BE4162A510ED3F56B66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466712-4763-4B31-8199-3D32CA1D00EA}"/>
      </w:docPartPr>
      <w:docPartBody>
        <w:p w:rsidR="000A47FA" w:rsidRDefault="002E3D27" w:rsidP="002E3D27">
          <w:pPr>
            <w:pStyle w:val="34F7976A32BE4162A510ED3F56B66EC5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3DBC5CFF1B504EA9A6426A06BADFC4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186E03-22E6-44E7-9676-46CDD8615B1C}"/>
      </w:docPartPr>
      <w:docPartBody>
        <w:p w:rsidR="000A47FA" w:rsidRDefault="002E3D27" w:rsidP="002E3D27">
          <w:pPr>
            <w:pStyle w:val="3DBC5CFF1B504EA9A6426A06BADFC4541"/>
          </w:pPr>
          <w:r>
            <w:rPr>
              <w:iCs/>
              <w:sz w:val="24"/>
            </w:rPr>
            <w:t>DATA</w:t>
          </w:r>
        </w:p>
      </w:docPartBody>
    </w:docPart>
    <w:docPart>
      <w:docPartPr>
        <w:name w:val="8D02C97841164ED889465616AA8F8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67364-571F-4B7B-8B36-38DBBD0C582E}"/>
      </w:docPartPr>
      <w:docPartBody>
        <w:p w:rsidR="000A47FA" w:rsidRDefault="002E3D27" w:rsidP="002E3D27">
          <w:pPr>
            <w:pStyle w:val="8D02C97841164ED889465616AA8F867B1"/>
          </w:pPr>
          <w:r>
            <w:rPr>
              <w:iCs/>
              <w:sz w:val="24"/>
            </w:rPr>
            <w:t>DATA</w:t>
          </w:r>
        </w:p>
      </w:docPartBody>
    </w:docPart>
    <w:docPart>
      <w:docPartPr>
        <w:name w:val="4575696BCDC445C9A2A9312600A4E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5A7371-5095-47D6-B466-6E6C4A3910DA}"/>
      </w:docPartPr>
      <w:docPartBody>
        <w:p w:rsidR="000A47FA" w:rsidRDefault="002E3D27" w:rsidP="002E3D27">
          <w:pPr>
            <w:pStyle w:val="4575696BCDC445C9A2A9312600A4E7F61"/>
          </w:pPr>
          <w:r>
            <w:rPr>
              <w:iCs/>
              <w:sz w:val="24"/>
            </w:rPr>
            <w:t>DATA</w:t>
          </w:r>
        </w:p>
      </w:docPartBody>
    </w:docPart>
    <w:docPart>
      <w:docPartPr>
        <w:name w:val="B00ABFDC5A7140108B737D541AC2FB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D2E07-0FA3-4657-91B4-FA179898D58A}"/>
      </w:docPartPr>
      <w:docPartBody>
        <w:p w:rsidR="000A47FA" w:rsidRDefault="002E3D27" w:rsidP="002E3D27">
          <w:pPr>
            <w:pStyle w:val="B00ABFDC5A7140108B737D541AC2FBAA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FB38F2A502CB4B2D979233CFEDCB9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B6572-962C-4261-A174-13798F7B6B0F}"/>
      </w:docPartPr>
      <w:docPartBody>
        <w:p w:rsidR="000A47FA" w:rsidRDefault="002E3D27" w:rsidP="002E3D27">
          <w:pPr>
            <w:pStyle w:val="FB38F2A502CB4B2D979233CFEDCB9CDB1"/>
          </w:pPr>
          <w:r w:rsidRPr="00D05ABF">
            <w:rPr>
              <w:rStyle w:val="Tekstzastpczy"/>
            </w:rPr>
            <w:t>Kliknij, aby wp</w:t>
          </w:r>
          <w:r>
            <w:rPr>
              <w:rStyle w:val="Tekstzastpczy"/>
            </w:rPr>
            <w:t>isać Zalecenia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CE"/>
    <w:rsid w:val="000A47FA"/>
    <w:rsid w:val="002E3D27"/>
    <w:rsid w:val="0055431C"/>
    <w:rsid w:val="009740CE"/>
    <w:rsid w:val="00F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3D27"/>
    <w:rPr>
      <w:color w:val="808080"/>
    </w:rPr>
  </w:style>
  <w:style w:type="paragraph" w:customStyle="1" w:styleId="35F5EF94BB6A477C86351B212BB1AABB1">
    <w:name w:val="35F5EF94BB6A477C86351B212BB1AABB1"/>
    <w:rsid w:val="009740CE"/>
    <w:pPr>
      <w:spacing w:after="200" w:line="276" w:lineRule="auto"/>
    </w:pPr>
  </w:style>
  <w:style w:type="paragraph" w:customStyle="1" w:styleId="58DBCBAEA4294BE49E4766F4EF349D55">
    <w:name w:val="58DBCBAEA4294BE49E4766F4EF349D55"/>
    <w:rsid w:val="009740CE"/>
    <w:pPr>
      <w:spacing w:after="200" w:line="276" w:lineRule="auto"/>
    </w:pPr>
  </w:style>
  <w:style w:type="paragraph" w:customStyle="1" w:styleId="65FC823393D04054B31C402AEF251C8D">
    <w:name w:val="65FC823393D04054B31C402AEF251C8D"/>
    <w:rsid w:val="002E3D27"/>
  </w:style>
  <w:style w:type="paragraph" w:customStyle="1" w:styleId="62E1903D22FD4152800549897F7FE884">
    <w:name w:val="62E1903D22FD4152800549897F7FE884"/>
    <w:rsid w:val="002E3D27"/>
  </w:style>
  <w:style w:type="paragraph" w:customStyle="1" w:styleId="83ADE54028A44F7BBC4DC3DCD2F88E25">
    <w:name w:val="83ADE54028A44F7BBC4DC3DCD2F88E25"/>
    <w:rsid w:val="002E3D27"/>
  </w:style>
  <w:style w:type="paragraph" w:customStyle="1" w:styleId="33A907FB8F184B2098F1FE838B756477">
    <w:name w:val="33A907FB8F184B2098F1FE838B756477"/>
    <w:rsid w:val="002E3D27"/>
  </w:style>
  <w:style w:type="paragraph" w:customStyle="1" w:styleId="D22F969BF68E44AA8D09509574817A60">
    <w:name w:val="D22F969BF68E44AA8D09509574817A60"/>
    <w:rsid w:val="002E3D27"/>
  </w:style>
  <w:style w:type="paragraph" w:customStyle="1" w:styleId="2C8D048B435B44CA818665CA70F48D3C">
    <w:name w:val="2C8D048B435B44CA818665CA70F48D3C"/>
    <w:rsid w:val="002E3D27"/>
  </w:style>
  <w:style w:type="paragraph" w:customStyle="1" w:styleId="BC9AD74E818245A89EFB4C1414C42419">
    <w:name w:val="BC9AD74E818245A89EFB4C1414C42419"/>
    <w:rsid w:val="002E3D27"/>
  </w:style>
  <w:style w:type="paragraph" w:customStyle="1" w:styleId="C2CFE40198B942F197D12D7BA7FDBC36">
    <w:name w:val="C2CFE40198B942F197D12D7BA7FDBC36"/>
    <w:rsid w:val="002E3D27"/>
  </w:style>
  <w:style w:type="paragraph" w:customStyle="1" w:styleId="70878980761E4A53B564D7BDBB7BEAEE">
    <w:name w:val="70878980761E4A53B564D7BDBB7BEAEE"/>
    <w:rsid w:val="002E3D27"/>
  </w:style>
  <w:style w:type="paragraph" w:customStyle="1" w:styleId="ECDC918BEE4E45FF81343B4E5B093B12">
    <w:name w:val="ECDC918BEE4E45FF81343B4E5B093B12"/>
    <w:rsid w:val="002E3D27"/>
  </w:style>
  <w:style w:type="paragraph" w:customStyle="1" w:styleId="DBF32D565B75429A9951E4D3D890434A">
    <w:name w:val="DBF32D565B75429A9951E4D3D890434A"/>
    <w:rsid w:val="002E3D27"/>
  </w:style>
  <w:style w:type="paragraph" w:customStyle="1" w:styleId="0BC6573BC2674DCB9A5B3B88B2F1224C">
    <w:name w:val="0BC6573BC2674DCB9A5B3B88B2F1224C"/>
    <w:rsid w:val="002E3D27"/>
  </w:style>
  <w:style w:type="paragraph" w:customStyle="1" w:styleId="EAE032EB04D249329BFB2C92E12C00B5">
    <w:name w:val="EAE032EB04D249329BFB2C92E12C00B5"/>
    <w:rsid w:val="002E3D27"/>
  </w:style>
  <w:style w:type="paragraph" w:customStyle="1" w:styleId="D20E9DCF86D849269E4CFA46D250C3DA">
    <w:name w:val="D20E9DCF86D849269E4CFA46D250C3DA"/>
    <w:rsid w:val="002E3D27"/>
  </w:style>
  <w:style w:type="paragraph" w:customStyle="1" w:styleId="E027D2BA9B7F4FDD8A95BCDF49F46745">
    <w:name w:val="E027D2BA9B7F4FDD8A95BCDF49F46745"/>
    <w:rsid w:val="002E3D27"/>
  </w:style>
  <w:style w:type="paragraph" w:customStyle="1" w:styleId="948C7E2E65C54A6383BE8C31609B1309">
    <w:name w:val="948C7E2E65C54A6383BE8C31609B1309"/>
    <w:rsid w:val="002E3D27"/>
  </w:style>
  <w:style w:type="paragraph" w:customStyle="1" w:styleId="4212022814A04BA48B9F6A68BC4CD793">
    <w:name w:val="4212022814A04BA48B9F6A68BC4CD793"/>
    <w:rsid w:val="002E3D27"/>
  </w:style>
  <w:style w:type="paragraph" w:customStyle="1" w:styleId="F23E3135918D4DF6A46FF47A0DC06A7E">
    <w:name w:val="F23E3135918D4DF6A46FF47A0DC06A7E"/>
    <w:rsid w:val="002E3D27"/>
  </w:style>
  <w:style w:type="paragraph" w:customStyle="1" w:styleId="C55A605194EA4E0EAA2A36F3E42225E5">
    <w:name w:val="C55A605194EA4E0EAA2A36F3E42225E5"/>
    <w:rsid w:val="002E3D27"/>
  </w:style>
  <w:style w:type="paragraph" w:customStyle="1" w:styleId="7A37B0025DCD4CA1B5585DDB6C3DA926">
    <w:name w:val="7A37B0025DCD4CA1B5585DDB6C3DA926"/>
    <w:rsid w:val="002E3D27"/>
  </w:style>
  <w:style w:type="paragraph" w:customStyle="1" w:styleId="183BEDC5424D42BA98654EB12B3177D9">
    <w:name w:val="183BEDC5424D42BA98654EB12B3177D9"/>
    <w:rsid w:val="002E3D27"/>
  </w:style>
  <w:style w:type="paragraph" w:customStyle="1" w:styleId="14FA72BA866D47DE8131D31E06CB879C">
    <w:name w:val="14FA72BA866D47DE8131D31E06CB879C"/>
    <w:rsid w:val="002E3D27"/>
  </w:style>
  <w:style w:type="paragraph" w:customStyle="1" w:styleId="AA626ADC2D3049B7898B3ECE87DE28F6">
    <w:name w:val="AA626ADC2D3049B7898B3ECE87DE28F6"/>
    <w:rsid w:val="002E3D27"/>
  </w:style>
  <w:style w:type="paragraph" w:customStyle="1" w:styleId="7B54BF366AD34CFD86E7658D06DBDD42">
    <w:name w:val="7B54BF366AD34CFD86E7658D06DBDD42"/>
    <w:rsid w:val="002E3D27"/>
  </w:style>
  <w:style w:type="paragraph" w:customStyle="1" w:styleId="1E7853944A7943B89C4ED422F3EF7C04">
    <w:name w:val="1E7853944A7943B89C4ED422F3EF7C04"/>
    <w:rsid w:val="002E3D27"/>
  </w:style>
  <w:style w:type="paragraph" w:customStyle="1" w:styleId="EAF9010C74A2429592DC229DB3F3F0EA">
    <w:name w:val="EAF9010C74A2429592DC229DB3F3F0EA"/>
    <w:rsid w:val="002E3D27"/>
  </w:style>
  <w:style w:type="paragraph" w:customStyle="1" w:styleId="95858FE3DB4844CC8BA03B4CA0C1EAFD">
    <w:name w:val="95858FE3DB4844CC8BA03B4CA0C1EAFD"/>
    <w:rsid w:val="002E3D27"/>
  </w:style>
  <w:style w:type="paragraph" w:customStyle="1" w:styleId="81C308CA2F7A400D85F66CC3704E0248">
    <w:name w:val="81C308CA2F7A400D85F66CC3704E0248"/>
    <w:rsid w:val="002E3D27"/>
  </w:style>
  <w:style w:type="paragraph" w:customStyle="1" w:styleId="AC753F06A9774E9988C9E778D2529A83">
    <w:name w:val="AC753F06A9774E9988C9E778D2529A83"/>
    <w:rsid w:val="002E3D27"/>
  </w:style>
  <w:style w:type="paragraph" w:customStyle="1" w:styleId="D44E863D039C4159A45216F0EA70F763">
    <w:name w:val="D44E863D039C4159A45216F0EA70F763"/>
    <w:rsid w:val="002E3D27"/>
  </w:style>
  <w:style w:type="paragraph" w:customStyle="1" w:styleId="5EC3544C0FB9455BB448D7E638E75F5D">
    <w:name w:val="5EC3544C0FB9455BB448D7E638E75F5D"/>
    <w:rsid w:val="002E3D27"/>
  </w:style>
  <w:style w:type="paragraph" w:customStyle="1" w:styleId="9867C93EC8EC4BD89F88FC699A2C599E">
    <w:name w:val="9867C93EC8EC4BD89F88FC699A2C599E"/>
    <w:rsid w:val="002E3D27"/>
  </w:style>
  <w:style w:type="paragraph" w:customStyle="1" w:styleId="5FF8E201F05E4D0CADE6C16FF4625391">
    <w:name w:val="5FF8E201F05E4D0CADE6C16FF4625391"/>
    <w:rsid w:val="002E3D27"/>
  </w:style>
  <w:style w:type="paragraph" w:customStyle="1" w:styleId="93179D205C024948B7309B92DAB0C4AA">
    <w:name w:val="93179D205C024948B7309B92DAB0C4AA"/>
    <w:rsid w:val="002E3D27"/>
  </w:style>
  <w:style w:type="paragraph" w:customStyle="1" w:styleId="5237361269FF41C2B0C7B0CCC9DD1EFF">
    <w:name w:val="5237361269FF41C2B0C7B0CCC9DD1EFF"/>
    <w:rsid w:val="002E3D27"/>
  </w:style>
  <w:style w:type="paragraph" w:customStyle="1" w:styleId="A7ABF6A4A3A641BE9FF0B85A705D3E10">
    <w:name w:val="A7ABF6A4A3A641BE9FF0B85A705D3E10"/>
    <w:rsid w:val="002E3D27"/>
  </w:style>
  <w:style w:type="paragraph" w:customStyle="1" w:styleId="9CA95BA42B224677ABDFB880EEEF6B5A">
    <w:name w:val="9CA95BA42B224677ABDFB880EEEF6B5A"/>
    <w:rsid w:val="002E3D27"/>
  </w:style>
  <w:style w:type="paragraph" w:customStyle="1" w:styleId="3EB02015920F4E6D9C5DC8236B778692">
    <w:name w:val="3EB02015920F4E6D9C5DC8236B778692"/>
    <w:rsid w:val="002E3D27"/>
  </w:style>
  <w:style w:type="paragraph" w:customStyle="1" w:styleId="C12A55E753284BB090F8F3FA815293AF">
    <w:name w:val="C12A55E753284BB090F8F3FA815293AF"/>
    <w:rsid w:val="002E3D27"/>
  </w:style>
  <w:style w:type="paragraph" w:customStyle="1" w:styleId="324E0D60716E40318F3E8F6CE14DAFD9">
    <w:name w:val="324E0D60716E40318F3E8F6CE14DAFD9"/>
    <w:rsid w:val="002E3D27"/>
  </w:style>
  <w:style w:type="paragraph" w:customStyle="1" w:styleId="0C929EA9E5884859A8581940FCA1A62D">
    <w:name w:val="0C929EA9E5884859A8581940FCA1A62D"/>
    <w:rsid w:val="002E3D27"/>
  </w:style>
  <w:style w:type="paragraph" w:customStyle="1" w:styleId="34F7976A32BE4162A510ED3F56B66EC5">
    <w:name w:val="34F7976A32BE4162A510ED3F56B66EC5"/>
    <w:rsid w:val="002E3D27"/>
  </w:style>
  <w:style w:type="paragraph" w:customStyle="1" w:styleId="B00ABFDC5A7140108B737D541AC2FBAA">
    <w:name w:val="B00ABFDC5A7140108B737D541AC2FBAA"/>
    <w:rsid w:val="002E3D27"/>
  </w:style>
  <w:style w:type="paragraph" w:customStyle="1" w:styleId="AB04A65E68914761A84B18AF4BEA10393">
    <w:name w:val="AB04A65E68914761A84B18AF4BEA10393"/>
    <w:rsid w:val="002E3D27"/>
    <w:pPr>
      <w:spacing w:after="200" w:line="276" w:lineRule="auto"/>
    </w:pPr>
  </w:style>
  <w:style w:type="paragraph" w:customStyle="1" w:styleId="DBF969F06344449390685BFC20668B353">
    <w:name w:val="DBF969F06344449390685BFC20668B353"/>
    <w:rsid w:val="002E3D27"/>
    <w:pPr>
      <w:spacing w:after="200" w:line="276" w:lineRule="auto"/>
    </w:pPr>
  </w:style>
  <w:style w:type="paragraph" w:customStyle="1" w:styleId="01DBA006FD344B628EA4CDEC67DCC5873">
    <w:name w:val="01DBA006FD344B628EA4CDEC67DCC5873"/>
    <w:rsid w:val="002E3D27"/>
    <w:pPr>
      <w:spacing w:after="200" w:line="276" w:lineRule="auto"/>
    </w:pPr>
  </w:style>
  <w:style w:type="paragraph" w:customStyle="1" w:styleId="8D02C97841164ED889465616AA8F867B1">
    <w:name w:val="8D02C97841164ED889465616AA8F867B1"/>
    <w:rsid w:val="002E3D27"/>
    <w:pPr>
      <w:spacing w:after="200" w:line="276" w:lineRule="auto"/>
    </w:pPr>
  </w:style>
  <w:style w:type="paragraph" w:customStyle="1" w:styleId="4575696BCDC445C9A2A9312600A4E7F61">
    <w:name w:val="4575696BCDC445C9A2A9312600A4E7F61"/>
    <w:rsid w:val="002E3D27"/>
    <w:pPr>
      <w:spacing w:after="200" w:line="276" w:lineRule="auto"/>
    </w:pPr>
  </w:style>
  <w:style w:type="paragraph" w:customStyle="1" w:styleId="3DBC5CFF1B504EA9A6426A06BADFC4541">
    <w:name w:val="3DBC5CFF1B504EA9A6426A06BADFC4541"/>
    <w:rsid w:val="002E3D27"/>
    <w:pPr>
      <w:spacing w:after="200" w:line="276" w:lineRule="auto"/>
    </w:pPr>
  </w:style>
  <w:style w:type="paragraph" w:customStyle="1" w:styleId="72B2E57728FD49D2AAC393117E16822C1">
    <w:name w:val="72B2E57728FD49D2AAC393117E16822C1"/>
    <w:rsid w:val="002E3D27"/>
    <w:pPr>
      <w:spacing w:after="200" w:line="276" w:lineRule="auto"/>
    </w:pPr>
  </w:style>
  <w:style w:type="paragraph" w:customStyle="1" w:styleId="1E8D8594F0094E00847914A3570FB89A1">
    <w:name w:val="1E8D8594F0094E00847914A3570FB89A1"/>
    <w:rsid w:val="002E3D27"/>
    <w:pPr>
      <w:spacing w:after="200" w:line="276" w:lineRule="auto"/>
    </w:pPr>
  </w:style>
  <w:style w:type="paragraph" w:customStyle="1" w:styleId="FB38F2A502CB4B2D979233CFEDCB9CDB1">
    <w:name w:val="FB38F2A502CB4B2D979233CFEDCB9CDB1"/>
    <w:rsid w:val="002E3D2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85EE8-5795-4CA0-AE2C-19B09A44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okl.dot</Template>
  <TotalTime>63</TotalTime>
  <Pages>2</Pages>
  <Words>201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Politechnika Rzeszowska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Papa Kilo</cp:lastModifiedBy>
  <cp:revision>11</cp:revision>
  <cp:lastPrinted>2020-10-02T13:58:00Z</cp:lastPrinted>
  <dcterms:created xsi:type="dcterms:W3CDTF">2022-07-08T06:14:00Z</dcterms:created>
  <dcterms:modified xsi:type="dcterms:W3CDTF">2022-07-08T16:32:00Z</dcterms:modified>
</cp:coreProperties>
</file>